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6" w:rsidRDefault="00C478AC" w:rsidP="00C478AC">
      <w:pPr>
        <w:ind w:firstLine="7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</w:t>
      </w:r>
      <w:r w:rsidR="004A15B6">
        <w:rPr>
          <w:rFonts w:ascii="Times New Roman CYR" w:hAnsi="Times New Roman CYR"/>
          <w:b/>
          <w:sz w:val="28"/>
        </w:rPr>
        <w:t>АДМИНИСТРАЦИЯ ГОРОДА БЕРДСКА</w:t>
      </w:r>
    </w:p>
    <w:p w:rsidR="00CF4C8A" w:rsidRDefault="00CF4C8A"/>
    <w:p w:rsidR="00CF4C8A" w:rsidRDefault="00CF4C8A" w:rsidP="00DC5E74">
      <w:pPr>
        <w:jc w:val="center"/>
        <w:rPr>
          <w:rFonts w:ascii="Times New Roman CYR" w:hAnsi="Times New Roman CYR"/>
          <w:b/>
          <w:spacing w:val="52"/>
          <w:sz w:val="36"/>
        </w:rPr>
      </w:pPr>
      <w:r>
        <w:rPr>
          <w:rFonts w:ascii="Times New Roman CYR" w:hAnsi="Times New Roman CYR"/>
          <w:b/>
          <w:spacing w:val="52"/>
          <w:sz w:val="36"/>
        </w:rPr>
        <w:t xml:space="preserve">ПОСТАНОВЛЕНИЕ </w:t>
      </w:r>
    </w:p>
    <w:p w:rsidR="00DC5E74" w:rsidRPr="00DC5E74" w:rsidRDefault="00DC5E74" w:rsidP="00DC5E74">
      <w:pPr>
        <w:jc w:val="center"/>
        <w:rPr>
          <w:b/>
          <w:spacing w:val="52"/>
          <w:sz w:val="28"/>
        </w:rPr>
      </w:pPr>
    </w:p>
    <w:p w:rsidR="009562E5" w:rsidRPr="001678D8" w:rsidRDefault="00023305" w:rsidP="0057220A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23.08.2024                                                                                                       № 3436/65</w:t>
      </w:r>
    </w:p>
    <w:p w:rsidR="001678D8" w:rsidRPr="001678D8" w:rsidRDefault="001678D8" w:rsidP="0057220A">
      <w:pPr>
        <w:rPr>
          <w:rFonts w:ascii="Times New Roman CYR" w:hAnsi="Times New Roman CYR"/>
          <w:sz w:val="28"/>
        </w:rPr>
      </w:pPr>
    </w:p>
    <w:p w:rsidR="006D7463" w:rsidRDefault="00F7618D" w:rsidP="00571EC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</w:t>
      </w:r>
      <w:r w:rsidR="008B195C">
        <w:rPr>
          <w:rFonts w:ascii="Times New Roman CYR" w:hAnsi="Times New Roman CYR"/>
          <w:sz w:val="28"/>
        </w:rPr>
        <w:t>б</w:t>
      </w:r>
      <w:r w:rsidR="00571ECC">
        <w:rPr>
          <w:rFonts w:ascii="Times New Roman CYR" w:hAnsi="Times New Roman CYR"/>
          <w:sz w:val="28"/>
        </w:rPr>
        <w:t xml:space="preserve"> </w:t>
      </w:r>
      <w:r w:rsidR="00184CE5">
        <w:rPr>
          <w:rFonts w:ascii="Times New Roman CYR" w:hAnsi="Times New Roman CYR"/>
          <w:sz w:val="28"/>
        </w:rPr>
        <w:t>утверждении списка кандидатур</w:t>
      </w:r>
    </w:p>
    <w:p w:rsidR="00184CE5" w:rsidRPr="006D7463" w:rsidRDefault="00184CE5" w:rsidP="006D7463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для занесения на </w:t>
      </w:r>
      <w:r w:rsidR="00520B48">
        <w:rPr>
          <w:rFonts w:ascii="Times New Roman CYR" w:hAnsi="Times New Roman CYR"/>
          <w:sz w:val="28"/>
        </w:rPr>
        <w:t>Д</w:t>
      </w:r>
      <w:r>
        <w:rPr>
          <w:rFonts w:ascii="Times New Roman CYR" w:hAnsi="Times New Roman CYR"/>
          <w:sz w:val="28"/>
        </w:rPr>
        <w:t>оску почета города Бердска</w:t>
      </w:r>
    </w:p>
    <w:p w:rsidR="00CF4C8A" w:rsidRPr="006A30D3" w:rsidRDefault="00CF4C8A">
      <w:pPr>
        <w:rPr>
          <w:sz w:val="28"/>
        </w:rPr>
      </w:pPr>
    </w:p>
    <w:p w:rsidR="001678D8" w:rsidRPr="006A30D3" w:rsidRDefault="001678D8">
      <w:pPr>
        <w:rPr>
          <w:sz w:val="28"/>
        </w:rPr>
      </w:pPr>
    </w:p>
    <w:p w:rsidR="00CF4C8A" w:rsidRPr="006F2AAF" w:rsidRDefault="0069595B" w:rsidP="00CC482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184CE5">
        <w:rPr>
          <w:sz w:val="28"/>
          <w:szCs w:val="28"/>
        </w:rPr>
        <w:t xml:space="preserve"> соответствии с</w:t>
      </w:r>
      <w:r w:rsidR="00DC6BF7" w:rsidRPr="00DC6BF7">
        <w:rPr>
          <w:sz w:val="28"/>
          <w:szCs w:val="28"/>
        </w:rPr>
        <w:t xml:space="preserve"> </w:t>
      </w:r>
      <w:r w:rsidR="00DC6BF7">
        <w:rPr>
          <w:sz w:val="28"/>
          <w:szCs w:val="28"/>
        </w:rPr>
        <w:t>решением Совета депутатов города Бердска от 24.06.2009 № 552 «Об учреждении Доски почета города Бердска»</w:t>
      </w:r>
      <w:r w:rsidR="00184CE5">
        <w:rPr>
          <w:sz w:val="28"/>
          <w:szCs w:val="28"/>
        </w:rPr>
        <w:t>, на основании протокол</w:t>
      </w:r>
      <w:r w:rsidR="00643B38">
        <w:rPr>
          <w:sz w:val="28"/>
          <w:szCs w:val="28"/>
        </w:rPr>
        <w:t>а</w:t>
      </w:r>
      <w:r w:rsidR="00184CE5">
        <w:rPr>
          <w:sz w:val="28"/>
          <w:szCs w:val="28"/>
        </w:rPr>
        <w:t xml:space="preserve"> заседания комиссии по рассмотрению кандидатур на Доску почета города Бердска от </w:t>
      </w:r>
      <w:r w:rsidR="009B245C">
        <w:rPr>
          <w:sz w:val="28"/>
          <w:szCs w:val="28"/>
        </w:rPr>
        <w:t>08</w:t>
      </w:r>
      <w:r w:rsidR="00DC5E74">
        <w:rPr>
          <w:sz w:val="28"/>
          <w:szCs w:val="28"/>
        </w:rPr>
        <w:t>.0</w:t>
      </w:r>
      <w:r w:rsidR="00C26C3F">
        <w:rPr>
          <w:sz w:val="28"/>
          <w:szCs w:val="28"/>
        </w:rPr>
        <w:t>8</w:t>
      </w:r>
      <w:r w:rsidR="00184CE5">
        <w:rPr>
          <w:sz w:val="28"/>
          <w:szCs w:val="28"/>
        </w:rPr>
        <w:t>.20</w:t>
      </w:r>
      <w:r w:rsidR="006F2AAF">
        <w:rPr>
          <w:sz w:val="28"/>
          <w:szCs w:val="28"/>
        </w:rPr>
        <w:t>2</w:t>
      </w:r>
      <w:r w:rsidR="00184F92">
        <w:rPr>
          <w:sz w:val="28"/>
          <w:szCs w:val="28"/>
        </w:rPr>
        <w:t>4</w:t>
      </w:r>
    </w:p>
    <w:p w:rsidR="00CF4C8A" w:rsidRPr="00516B5F" w:rsidRDefault="00CF4C8A" w:rsidP="00782E85">
      <w:pPr>
        <w:jc w:val="both"/>
        <w:rPr>
          <w:rFonts w:ascii="Times New Roman CYR" w:hAnsi="Times New Roman CYR"/>
          <w:sz w:val="28"/>
          <w:szCs w:val="28"/>
        </w:rPr>
      </w:pPr>
      <w:r w:rsidRPr="00516B5F">
        <w:rPr>
          <w:rFonts w:ascii="Times New Roman CYR" w:hAnsi="Times New Roman CYR"/>
          <w:sz w:val="28"/>
          <w:szCs w:val="28"/>
        </w:rPr>
        <w:t>ПОСТАНОВЛЯЮ:</w:t>
      </w:r>
    </w:p>
    <w:p w:rsidR="00E7585C" w:rsidRDefault="00184CE5" w:rsidP="00794B2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Утвердить список кандидатур для</w:t>
      </w:r>
      <w:r w:rsidR="00520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занесения </w:t>
      </w:r>
      <w:r w:rsidR="00520B48">
        <w:rPr>
          <w:rFonts w:ascii="Times New Roman CYR" w:hAnsi="Times New Roman CYR"/>
          <w:sz w:val="28"/>
        </w:rPr>
        <w:t>на Доску почета</w:t>
      </w:r>
      <w:r w:rsidR="00520B48" w:rsidRPr="00520B48">
        <w:rPr>
          <w:rFonts w:ascii="Times New Roman CYR" w:hAnsi="Times New Roman CYR"/>
          <w:sz w:val="28"/>
        </w:rPr>
        <w:t xml:space="preserve"> </w:t>
      </w:r>
      <w:r w:rsidR="00520B48">
        <w:rPr>
          <w:rFonts w:ascii="Times New Roman CYR" w:hAnsi="Times New Roman CYR"/>
          <w:sz w:val="28"/>
        </w:rPr>
        <w:t xml:space="preserve">города Бердска на </w:t>
      </w:r>
      <w:r w:rsidR="00520B48" w:rsidRPr="002B4DF3">
        <w:rPr>
          <w:rFonts w:ascii="Times New Roman CYR" w:hAnsi="Times New Roman CYR"/>
          <w:sz w:val="28"/>
        </w:rPr>
        <w:t xml:space="preserve">период </w:t>
      </w:r>
      <w:r w:rsidR="00F7618D">
        <w:rPr>
          <w:rFonts w:ascii="Times New Roman CYR" w:hAnsi="Times New Roman CYR"/>
          <w:sz w:val="28"/>
        </w:rPr>
        <w:t>20</w:t>
      </w:r>
      <w:r w:rsidR="006F2AAF">
        <w:rPr>
          <w:rFonts w:ascii="Times New Roman CYR" w:hAnsi="Times New Roman CYR"/>
          <w:sz w:val="28"/>
        </w:rPr>
        <w:t>2</w:t>
      </w:r>
      <w:r w:rsidR="009B245C">
        <w:rPr>
          <w:rFonts w:ascii="Times New Roman CYR" w:hAnsi="Times New Roman CYR"/>
          <w:sz w:val="28"/>
        </w:rPr>
        <w:t>4</w:t>
      </w:r>
      <w:r w:rsidR="00F7618D">
        <w:rPr>
          <w:rFonts w:ascii="Times New Roman CYR" w:hAnsi="Times New Roman CYR"/>
          <w:sz w:val="28"/>
        </w:rPr>
        <w:t>-</w:t>
      </w:r>
      <w:r w:rsidR="009578BC">
        <w:rPr>
          <w:rFonts w:ascii="Times New Roman CYR" w:hAnsi="Times New Roman CYR"/>
          <w:sz w:val="28"/>
        </w:rPr>
        <w:t>202</w:t>
      </w:r>
      <w:r w:rsidR="009B245C">
        <w:rPr>
          <w:rFonts w:ascii="Times New Roman CYR" w:hAnsi="Times New Roman CYR"/>
          <w:sz w:val="28"/>
        </w:rPr>
        <w:t>5</w:t>
      </w:r>
      <w:r w:rsidR="006A10E0">
        <w:rPr>
          <w:rFonts w:ascii="Times New Roman CYR" w:hAnsi="Times New Roman CYR"/>
          <w:sz w:val="28"/>
        </w:rPr>
        <w:t xml:space="preserve"> годов</w:t>
      </w:r>
      <w:r w:rsidR="00CA4761">
        <w:rPr>
          <w:rFonts w:ascii="Times New Roman CYR" w:hAnsi="Times New Roman CYR"/>
          <w:sz w:val="28"/>
        </w:rPr>
        <w:t xml:space="preserve"> (приложение).</w:t>
      </w:r>
    </w:p>
    <w:p w:rsidR="00E7585C" w:rsidRPr="00E7585C" w:rsidRDefault="00184F92" w:rsidP="00794B2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>Директору муниципального казанного учреждения</w:t>
      </w:r>
      <w:r w:rsidR="006A30D3" w:rsidRPr="00E7585C">
        <w:rPr>
          <w:rFonts w:ascii="Times New Roman CYR" w:hAnsi="Times New Roman CYR"/>
          <w:sz w:val="28"/>
          <w:szCs w:val="28"/>
        </w:rPr>
        <w:t xml:space="preserve"> «Отдел к</w:t>
      </w:r>
      <w:r w:rsidR="00AA06F9" w:rsidRPr="00E7585C">
        <w:rPr>
          <w:rFonts w:ascii="Times New Roman CYR" w:hAnsi="Times New Roman CYR"/>
          <w:sz w:val="28"/>
          <w:szCs w:val="28"/>
        </w:rPr>
        <w:t>уль</w:t>
      </w:r>
      <w:r w:rsidR="00EE319B" w:rsidRPr="00E7585C">
        <w:rPr>
          <w:rFonts w:ascii="Times New Roman CYR" w:hAnsi="Times New Roman CYR"/>
          <w:sz w:val="28"/>
          <w:szCs w:val="28"/>
        </w:rPr>
        <w:t>туры г. Бердска» Мокриенко О.М. в срок</w:t>
      </w:r>
      <w:r w:rsidR="00AA06F9" w:rsidRPr="00E7585C">
        <w:rPr>
          <w:rFonts w:ascii="Times New Roman CYR" w:hAnsi="Times New Roman CYR"/>
          <w:sz w:val="28"/>
          <w:szCs w:val="28"/>
        </w:rPr>
        <w:t xml:space="preserve"> до</w:t>
      </w:r>
      <w:r w:rsidR="00706FFA" w:rsidRPr="00E7585C">
        <w:rPr>
          <w:rFonts w:ascii="Times New Roman CYR" w:hAnsi="Times New Roman CYR"/>
          <w:sz w:val="28"/>
          <w:szCs w:val="28"/>
        </w:rPr>
        <w:t xml:space="preserve"> </w:t>
      </w:r>
      <w:r w:rsidR="006A10E0">
        <w:rPr>
          <w:rFonts w:ascii="Times New Roman CYR" w:hAnsi="Times New Roman CYR"/>
          <w:sz w:val="28"/>
          <w:szCs w:val="28"/>
        </w:rPr>
        <w:t>30</w:t>
      </w:r>
      <w:r w:rsidR="006A30D3" w:rsidRPr="00E7585C">
        <w:rPr>
          <w:rFonts w:ascii="Times New Roman CYR" w:hAnsi="Times New Roman CYR"/>
          <w:sz w:val="28"/>
          <w:szCs w:val="28"/>
        </w:rPr>
        <w:t>.08</w:t>
      </w:r>
      <w:r w:rsidR="00AA06F9" w:rsidRPr="00E7585C">
        <w:rPr>
          <w:rFonts w:ascii="Times New Roman CYR" w:hAnsi="Times New Roman CYR"/>
          <w:sz w:val="28"/>
          <w:szCs w:val="28"/>
        </w:rPr>
        <w:t>.20</w:t>
      </w:r>
      <w:r w:rsidR="009B245C">
        <w:rPr>
          <w:rFonts w:ascii="Times New Roman CYR" w:hAnsi="Times New Roman CYR"/>
          <w:sz w:val="28"/>
          <w:szCs w:val="28"/>
        </w:rPr>
        <w:t>24</w:t>
      </w:r>
      <w:r w:rsidR="00AA06F9" w:rsidRPr="00E7585C">
        <w:rPr>
          <w:rFonts w:ascii="Times New Roman CYR" w:hAnsi="Times New Roman CYR"/>
          <w:sz w:val="28"/>
          <w:szCs w:val="28"/>
        </w:rPr>
        <w:t xml:space="preserve"> организовать изготовление и монт</w:t>
      </w:r>
      <w:r w:rsidR="00E7585C">
        <w:rPr>
          <w:rFonts w:ascii="Times New Roman CYR" w:hAnsi="Times New Roman CYR"/>
          <w:sz w:val="28"/>
          <w:szCs w:val="28"/>
        </w:rPr>
        <w:t>аж Доски почета города Бердска.</w:t>
      </w:r>
    </w:p>
    <w:p w:rsidR="00E7585C" w:rsidRPr="00E7585C" w:rsidRDefault="00AA06F9" w:rsidP="00794B2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 CYR" w:hAnsi="Times New Roman CYR"/>
          <w:sz w:val="28"/>
        </w:rPr>
      </w:pPr>
      <w:r w:rsidRPr="00E7585C">
        <w:rPr>
          <w:rFonts w:ascii="Times New Roman CYR" w:hAnsi="Times New Roman CYR"/>
          <w:sz w:val="28"/>
          <w:szCs w:val="28"/>
        </w:rPr>
        <w:t xml:space="preserve">Начальнику </w:t>
      </w:r>
      <w:r w:rsidR="009B245C">
        <w:rPr>
          <w:rFonts w:ascii="Times New Roman CYR" w:hAnsi="Times New Roman CYR"/>
          <w:sz w:val="28"/>
          <w:szCs w:val="28"/>
        </w:rPr>
        <w:t xml:space="preserve">информационного </w:t>
      </w:r>
      <w:r w:rsidRPr="00E7585C">
        <w:rPr>
          <w:rFonts w:ascii="Times New Roman CYR" w:hAnsi="Times New Roman CYR"/>
          <w:sz w:val="28"/>
          <w:szCs w:val="28"/>
        </w:rPr>
        <w:t>отдела</w:t>
      </w:r>
      <w:r w:rsidR="00184F92">
        <w:rPr>
          <w:rFonts w:ascii="Times New Roman CYR" w:hAnsi="Times New Roman CYR"/>
          <w:sz w:val="28"/>
          <w:szCs w:val="28"/>
        </w:rPr>
        <w:t xml:space="preserve"> муниципального казанного учреждения «Центр обеспечения деятельности органов местного самоуправления» </w:t>
      </w:r>
      <w:r w:rsidR="00184F92" w:rsidRPr="00E7585C">
        <w:rPr>
          <w:rFonts w:ascii="Times New Roman CYR" w:hAnsi="Times New Roman CYR"/>
          <w:sz w:val="28"/>
          <w:szCs w:val="28"/>
        </w:rPr>
        <w:t>Скипиной</w:t>
      </w:r>
      <w:r w:rsidR="009B245C">
        <w:rPr>
          <w:rFonts w:ascii="Times New Roman CYR" w:hAnsi="Times New Roman CYR"/>
          <w:sz w:val="28"/>
          <w:szCs w:val="28"/>
        </w:rPr>
        <w:t xml:space="preserve"> Е.Н.</w:t>
      </w:r>
      <w:r w:rsidRPr="00E7585C">
        <w:rPr>
          <w:rFonts w:ascii="Times New Roman CYR" w:hAnsi="Times New Roman CYR"/>
          <w:sz w:val="28"/>
          <w:szCs w:val="28"/>
        </w:rPr>
        <w:t xml:space="preserve"> обеспечить функционирование виртуальной Доски почета города Бердска на официальном сайте администрации города</w:t>
      </w:r>
      <w:r w:rsidR="00D92F24">
        <w:rPr>
          <w:rFonts w:ascii="Times New Roman CYR" w:hAnsi="Times New Roman CYR"/>
          <w:sz w:val="28"/>
          <w:szCs w:val="28"/>
        </w:rPr>
        <w:t xml:space="preserve"> Бердска</w:t>
      </w:r>
      <w:r w:rsidRPr="00E7585C">
        <w:rPr>
          <w:rFonts w:ascii="Times New Roman CYR" w:hAnsi="Times New Roman CYR"/>
          <w:sz w:val="28"/>
          <w:szCs w:val="28"/>
        </w:rPr>
        <w:t>.</w:t>
      </w:r>
    </w:p>
    <w:p w:rsidR="00E7585C" w:rsidRDefault="00C26C3F" w:rsidP="00794B2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 Начальнику</w:t>
      </w:r>
      <w:r w:rsidR="00E7585C">
        <w:rPr>
          <w:rFonts w:ascii="Times New Roman CYR" w:hAnsi="Times New Roman CYR"/>
          <w:sz w:val="28"/>
          <w:szCs w:val="28"/>
        </w:rPr>
        <w:t xml:space="preserve"> отдела по организационной работе </w:t>
      </w:r>
      <w:r w:rsidR="00D92F24">
        <w:rPr>
          <w:rFonts w:ascii="Times New Roman CYR" w:hAnsi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/>
          <w:sz w:val="28"/>
          <w:szCs w:val="28"/>
        </w:rPr>
        <w:t xml:space="preserve">Шагиахметовой О.Д. </w:t>
      </w:r>
      <w:r w:rsidR="00E7585C">
        <w:rPr>
          <w:rFonts w:ascii="Times New Roman CYR" w:hAnsi="Times New Roman CYR"/>
          <w:sz w:val="28"/>
          <w:szCs w:val="28"/>
        </w:rPr>
        <w:t>обеспечить оформление</w:t>
      </w:r>
      <w:r w:rsidR="006D7463">
        <w:rPr>
          <w:rFonts w:ascii="Times New Roman CYR" w:hAnsi="Times New Roman CYR"/>
          <w:sz w:val="28"/>
          <w:szCs w:val="28"/>
        </w:rPr>
        <w:t xml:space="preserve"> свидетельств о занесении на Доску почета города Бердска.</w:t>
      </w:r>
    </w:p>
    <w:p w:rsidR="00686FA0" w:rsidRPr="00794B2E" w:rsidRDefault="00794B2E" w:rsidP="00794B2E">
      <w:pPr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 w:rsidR="00AA06F9" w:rsidRPr="00794B2E">
        <w:rPr>
          <w:rFonts w:ascii="Times New Roman CYR" w:hAnsi="Times New Roman CYR"/>
          <w:sz w:val="28"/>
          <w:szCs w:val="28"/>
        </w:rPr>
        <w:t xml:space="preserve">Настоящее постановление </w:t>
      </w:r>
      <w:r w:rsidR="00686FA0" w:rsidRPr="00794B2E">
        <w:rPr>
          <w:rFonts w:ascii="Times New Roman CYR" w:hAnsi="Times New Roman CYR"/>
          <w:sz w:val="28"/>
        </w:rPr>
        <w:t>опубликовать в газете «Бердские новости», в сетевом издании «NV. Все новости Новосибирской области» и разместить на официальном сайте администрации города Бердска.</w:t>
      </w:r>
    </w:p>
    <w:p w:rsidR="00AA06F9" w:rsidRPr="00686FA0" w:rsidRDefault="00794B2E" w:rsidP="00794B2E">
      <w:pPr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6. К</w:t>
      </w:r>
      <w:r w:rsidR="00AA06F9" w:rsidRPr="00686FA0">
        <w:rPr>
          <w:sz w:val="28"/>
          <w:szCs w:val="28"/>
        </w:rPr>
        <w:t>онтроль за исполнением данного постановления возложить на управляющего делами администрации</w:t>
      </w:r>
      <w:r w:rsidR="00D05C99" w:rsidRPr="00686FA0">
        <w:rPr>
          <w:sz w:val="28"/>
          <w:szCs w:val="28"/>
        </w:rPr>
        <w:t xml:space="preserve"> города </w:t>
      </w:r>
      <w:r w:rsidR="00F50DF2" w:rsidRPr="00686FA0">
        <w:rPr>
          <w:sz w:val="28"/>
          <w:szCs w:val="28"/>
        </w:rPr>
        <w:t>Бердска Крестьянову</w:t>
      </w:r>
      <w:r w:rsidR="000D6D1F">
        <w:rPr>
          <w:sz w:val="28"/>
          <w:szCs w:val="28"/>
        </w:rPr>
        <w:t xml:space="preserve"> Н.А</w:t>
      </w:r>
      <w:r w:rsidR="000A1214">
        <w:rPr>
          <w:sz w:val="28"/>
          <w:szCs w:val="28"/>
        </w:rPr>
        <w:t>.</w:t>
      </w:r>
    </w:p>
    <w:p w:rsidR="00E1536B" w:rsidRDefault="00E1536B">
      <w:pPr>
        <w:ind w:right="-2"/>
        <w:rPr>
          <w:rFonts w:ascii="Times New Roman CYR" w:hAnsi="Times New Roman CYR"/>
          <w:sz w:val="28"/>
          <w:szCs w:val="28"/>
        </w:rPr>
      </w:pPr>
    </w:p>
    <w:p w:rsidR="00F067F7" w:rsidRDefault="00F067F7" w:rsidP="00F067F7">
      <w:pPr>
        <w:rPr>
          <w:rFonts w:ascii="Times New Roman CYR" w:hAnsi="Times New Roman CYR"/>
          <w:sz w:val="28"/>
          <w:szCs w:val="28"/>
        </w:rPr>
      </w:pPr>
    </w:p>
    <w:p w:rsidR="00F06C89" w:rsidRPr="00F067F7" w:rsidRDefault="00F06C89" w:rsidP="00F06C89">
      <w:pPr>
        <w:rPr>
          <w:b/>
          <w:color w:val="D9D9D9" w:themeColor="background1" w:themeShade="D9"/>
        </w:rPr>
      </w:pPr>
      <w:r w:rsidRPr="00891729">
        <w:rPr>
          <w:rFonts w:ascii="Times New Roman CYR" w:hAnsi="Times New Roman CYR"/>
          <w:sz w:val="28"/>
          <w:szCs w:val="28"/>
        </w:rPr>
        <w:t>Глав</w:t>
      </w:r>
      <w:r>
        <w:rPr>
          <w:rFonts w:ascii="Times New Roman CYR" w:hAnsi="Times New Roman CYR"/>
          <w:sz w:val="28"/>
          <w:szCs w:val="28"/>
        </w:rPr>
        <w:t>а</w:t>
      </w:r>
      <w:r w:rsidRPr="00891729">
        <w:rPr>
          <w:rFonts w:ascii="Times New Roman CYR" w:hAnsi="Times New Roman CYR"/>
          <w:sz w:val="28"/>
          <w:szCs w:val="28"/>
        </w:rPr>
        <w:t xml:space="preserve"> города</w:t>
      </w:r>
      <w:r w:rsidR="0054502C">
        <w:rPr>
          <w:rFonts w:ascii="Times New Roman CYR" w:hAnsi="Times New Roman CYR"/>
          <w:sz w:val="28"/>
          <w:szCs w:val="28"/>
        </w:rPr>
        <w:t xml:space="preserve"> Бердска              </w:t>
      </w:r>
      <w:r w:rsidR="00F067F7">
        <w:rPr>
          <w:color w:val="CCCCCC"/>
          <w:sz w:val="28"/>
        </w:rPr>
        <w:t xml:space="preserve">     </w:t>
      </w:r>
      <w:r w:rsidR="00184F92">
        <w:rPr>
          <w:color w:val="CCCCCC"/>
          <w:sz w:val="28"/>
        </w:rPr>
        <w:t xml:space="preserve">  </w:t>
      </w:r>
      <w:r w:rsidR="00023305">
        <w:rPr>
          <w:color w:val="CCCCCC"/>
          <w:sz w:val="28"/>
        </w:rPr>
        <w:t xml:space="preserve">                                                    </w:t>
      </w:r>
      <w:r w:rsidR="000D6D1F">
        <w:rPr>
          <w:rFonts w:ascii="Times New Roman CYR" w:hAnsi="Times New Roman CYR"/>
          <w:sz w:val="28"/>
          <w:szCs w:val="28"/>
        </w:rPr>
        <w:t>Р.В.</w:t>
      </w:r>
      <w:r w:rsidR="00BB6A05">
        <w:rPr>
          <w:rFonts w:ascii="Times New Roman CYR" w:hAnsi="Times New Roman CYR"/>
          <w:sz w:val="28"/>
          <w:szCs w:val="28"/>
        </w:rPr>
        <w:t xml:space="preserve"> </w:t>
      </w:r>
      <w:r w:rsidR="000D6D1F">
        <w:rPr>
          <w:rFonts w:ascii="Times New Roman CYR" w:hAnsi="Times New Roman CYR"/>
          <w:sz w:val="28"/>
          <w:szCs w:val="28"/>
        </w:rPr>
        <w:t>Бурдин</w:t>
      </w:r>
    </w:p>
    <w:p w:rsidR="00F06C89" w:rsidRPr="00716B71" w:rsidRDefault="00F06C89" w:rsidP="00F06C89">
      <w:pPr>
        <w:rPr>
          <w:rFonts w:ascii="Times New Roman CYR" w:hAnsi="Times New Roman CYR"/>
          <w:sz w:val="28"/>
          <w:szCs w:val="28"/>
        </w:rPr>
      </w:pPr>
    </w:p>
    <w:p w:rsidR="00F06C89" w:rsidRDefault="00F06C89" w:rsidP="00695D4E">
      <w:pPr>
        <w:rPr>
          <w:rFonts w:ascii="Times New Roman CYR" w:hAnsi="Times New Roman CYR"/>
        </w:rPr>
      </w:pPr>
    </w:p>
    <w:p w:rsidR="0070445B" w:rsidRDefault="0070445B" w:rsidP="00285E1D"/>
    <w:p w:rsidR="00B373EC" w:rsidRDefault="00B373EC" w:rsidP="00285E1D"/>
    <w:p w:rsidR="00B373EC" w:rsidRDefault="00B373EC" w:rsidP="00285E1D"/>
    <w:p w:rsidR="00B373EC" w:rsidRDefault="00B373EC" w:rsidP="00285E1D"/>
    <w:p w:rsidR="009B245C" w:rsidRDefault="009B245C" w:rsidP="00285E1D"/>
    <w:p w:rsidR="009B245C" w:rsidRDefault="009B245C" w:rsidP="00285E1D"/>
    <w:p w:rsidR="00B373EC" w:rsidRDefault="00B373EC" w:rsidP="00285E1D"/>
    <w:p w:rsidR="00F067F7" w:rsidRDefault="00F067F7" w:rsidP="00285E1D"/>
    <w:p w:rsidR="00E91C15" w:rsidRPr="009B245C" w:rsidRDefault="009B245C" w:rsidP="00285E1D">
      <w:pPr>
        <w:rPr>
          <w:sz w:val="16"/>
          <w:szCs w:val="16"/>
        </w:rPr>
      </w:pPr>
      <w:r w:rsidRPr="009B245C">
        <w:rPr>
          <w:sz w:val="16"/>
          <w:szCs w:val="16"/>
        </w:rPr>
        <w:t xml:space="preserve">П.О. Климова </w:t>
      </w:r>
    </w:p>
    <w:p w:rsidR="0069595B" w:rsidRPr="009B245C" w:rsidRDefault="009B245C" w:rsidP="00960D04">
      <w:pPr>
        <w:rPr>
          <w:sz w:val="16"/>
          <w:szCs w:val="16"/>
        </w:rPr>
      </w:pPr>
      <w:r w:rsidRPr="009B245C">
        <w:rPr>
          <w:sz w:val="16"/>
          <w:szCs w:val="16"/>
        </w:rPr>
        <w:t>31535</w:t>
      </w:r>
    </w:p>
    <w:p w:rsidR="00F067F7" w:rsidRDefault="000E2AC2" w:rsidP="00332619">
      <w:pPr>
        <w:tabs>
          <w:tab w:val="left" w:pos="6728"/>
          <w:tab w:val="center" w:pos="7796"/>
        </w:tabs>
        <w:ind w:left="567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ab/>
      </w:r>
    </w:p>
    <w:p w:rsidR="00CA4761" w:rsidRDefault="00F606B6" w:rsidP="00F067F7">
      <w:pPr>
        <w:tabs>
          <w:tab w:val="left" w:pos="6728"/>
          <w:tab w:val="center" w:pos="7796"/>
        </w:tabs>
        <w:ind w:left="567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</w:t>
      </w:r>
    </w:p>
    <w:p w:rsidR="00F606B6" w:rsidRDefault="00F606B6" w:rsidP="00F606B6">
      <w:pPr>
        <w:ind w:left="567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 постановлению администрации</w:t>
      </w:r>
    </w:p>
    <w:p w:rsidR="00F606B6" w:rsidRDefault="00F606B6" w:rsidP="00F606B6">
      <w:pPr>
        <w:ind w:left="567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города Бердска</w:t>
      </w:r>
    </w:p>
    <w:p w:rsidR="00F606B6" w:rsidRDefault="00FC33E1" w:rsidP="00F606B6">
      <w:pPr>
        <w:ind w:left="567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от </w:t>
      </w:r>
      <w:r w:rsidR="00023305">
        <w:rPr>
          <w:rFonts w:ascii="Times New Roman CYR" w:hAnsi="Times New Roman CYR"/>
          <w:sz w:val="28"/>
          <w:szCs w:val="28"/>
        </w:rPr>
        <w:t>23.08.2024</w:t>
      </w:r>
      <w:bookmarkStart w:id="0" w:name="_GoBack"/>
      <w:bookmarkEnd w:id="0"/>
      <w:r w:rsidR="000D6D1F">
        <w:rPr>
          <w:rFonts w:ascii="Times New Roman CYR" w:hAnsi="Times New Roman CYR"/>
          <w:sz w:val="28"/>
          <w:szCs w:val="28"/>
        </w:rPr>
        <w:t>_</w:t>
      </w:r>
      <w:r w:rsidR="00F606B6">
        <w:rPr>
          <w:rFonts w:ascii="Times New Roman CYR" w:hAnsi="Times New Roman CYR"/>
          <w:sz w:val="28"/>
          <w:szCs w:val="28"/>
        </w:rPr>
        <w:t>№</w:t>
      </w:r>
      <w:r w:rsidR="00CA41CD">
        <w:rPr>
          <w:rFonts w:ascii="Times New Roman CYR" w:hAnsi="Times New Roman CYR"/>
          <w:sz w:val="28"/>
          <w:szCs w:val="28"/>
        </w:rPr>
        <w:t>_</w:t>
      </w:r>
      <w:r w:rsidR="00023305">
        <w:rPr>
          <w:rFonts w:ascii="Times New Roman CYR" w:hAnsi="Times New Roman CYR"/>
          <w:sz w:val="28"/>
          <w:szCs w:val="28"/>
        </w:rPr>
        <w:t>3436/65</w:t>
      </w:r>
    </w:p>
    <w:p w:rsidR="00F606B6" w:rsidRDefault="00F606B6" w:rsidP="00F606B6">
      <w:pPr>
        <w:ind w:left="5670"/>
        <w:jc w:val="center"/>
        <w:rPr>
          <w:rFonts w:ascii="Times New Roman CYR" w:hAnsi="Times New Roman CYR"/>
          <w:sz w:val="28"/>
          <w:szCs w:val="28"/>
        </w:rPr>
      </w:pPr>
    </w:p>
    <w:p w:rsidR="002629A8" w:rsidRDefault="002629A8" w:rsidP="00F606B6">
      <w:pPr>
        <w:ind w:left="5670"/>
        <w:jc w:val="center"/>
        <w:rPr>
          <w:rFonts w:ascii="Times New Roman CYR" w:hAnsi="Times New Roman CYR"/>
          <w:sz w:val="28"/>
          <w:szCs w:val="28"/>
        </w:rPr>
      </w:pPr>
    </w:p>
    <w:p w:rsidR="009562E5" w:rsidRDefault="009562E5" w:rsidP="00F606B6">
      <w:pPr>
        <w:jc w:val="center"/>
        <w:rPr>
          <w:b/>
          <w:sz w:val="28"/>
          <w:szCs w:val="28"/>
        </w:rPr>
      </w:pPr>
      <w:r w:rsidRPr="002629A8">
        <w:rPr>
          <w:b/>
          <w:sz w:val="28"/>
          <w:szCs w:val="28"/>
        </w:rPr>
        <w:t xml:space="preserve">СПИСОК </w:t>
      </w:r>
    </w:p>
    <w:p w:rsidR="00F606B6" w:rsidRPr="002629A8" w:rsidRDefault="00F606B6" w:rsidP="00F606B6">
      <w:pPr>
        <w:jc w:val="center"/>
        <w:rPr>
          <w:rFonts w:ascii="Times New Roman CYR" w:hAnsi="Times New Roman CYR"/>
          <w:b/>
          <w:sz w:val="28"/>
        </w:rPr>
      </w:pPr>
      <w:r w:rsidRPr="002629A8">
        <w:rPr>
          <w:b/>
          <w:sz w:val="28"/>
          <w:szCs w:val="28"/>
        </w:rPr>
        <w:t xml:space="preserve">кандидатур для занесения </w:t>
      </w:r>
      <w:r w:rsidRPr="002629A8">
        <w:rPr>
          <w:rFonts w:ascii="Times New Roman CYR" w:hAnsi="Times New Roman CYR"/>
          <w:b/>
          <w:sz w:val="28"/>
        </w:rPr>
        <w:t xml:space="preserve">на Доску почета города Бердска </w:t>
      </w:r>
    </w:p>
    <w:p w:rsidR="007922EF" w:rsidRDefault="00F606B6" w:rsidP="0070445B">
      <w:pPr>
        <w:jc w:val="center"/>
        <w:rPr>
          <w:rFonts w:ascii="Times New Roman CYR" w:hAnsi="Times New Roman CYR"/>
          <w:b/>
          <w:sz w:val="28"/>
        </w:rPr>
      </w:pPr>
      <w:r w:rsidRPr="002629A8">
        <w:rPr>
          <w:rFonts w:ascii="Times New Roman CYR" w:hAnsi="Times New Roman CYR"/>
          <w:b/>
          <w:sz w:val="28"/>
        </w:rPr>
        <w:t>на период 20</w:t>
      </w:r>
      <w:r w:rsidR="009B245C">
        <w:rPr>
          <w:rFonts w:ascii="Times New Roman CYR" w:hAnsi="Times New Roman CYR"/>
          <w:b/>
          <w:sz w:val="28"/>
        </w:rPr>
        <w:t>24</w:t>
      </w:r>
      <w:r w:rsidR="009578BC">
        <w:rPr>
          <w:rFonts w:ascii="Times New Roman CYR" w:hAnsi="Times New Roman CYR"/>
          <w:b/>
          <w:sz w:val="28"/>
        </w:rPr>
        <w:t>-202</w:t>
      </w:r>
      <w:r w:rsidR="009B245C">
        <w:rPr>
          <w:rFonts w:ascii="Times New Roman CYR" w:hAnsi="Times New Roman CYR"/>
          <w:b/>
          <w:sz w:val="28"/>
        </w:rPr>
        <w:t>5</w:t>
      </w:r>
      <w:r w:rsidRPr="002629A8">
        <w:rPr>
          <w:rFonts w:ascii="Times New Roman CYR" w:hAnsi="Times New Roman CYR"/>
          <w:b/>
          <w:sz w:val="28"/>
        </w:rPr>
        <w:t xml:space="preserve"> годы</w:t>
      </w:r>
    </w:p>
    <w:p w:rsidR="00905BEE" w:rsidRDefault="00905BEE" w:rsidP="0070445B">
      <w:pPr>
        <w:jc w:val="center"/>
        <w:rPr>
          <w:rFonts w:ascii="Times New Roman CYR" w:hAnsi="Times New Roman CYR"/>
          <w:b/>
          <w:sz w:val="28"/>
        </w:rPr>
      </w:pPr>
    </w:p>
    <w:tbl>
      <w:tblPr>
        <w:tblW w:w="106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7"/>
        <w:gridCol w:w="6946"/>
        <w:gridCol w:w="997"/>
      </w:tblGrid>
      <w:tr w:rsidR="00C56CE6" w:rsidRPr="001F3756" w:rsidTr="00BE3FEA">
        <w:trPr>
          <w:trHeight w:val="351"/>
        </w:trPr>
        <w:tc>
          <w:tcPr>
            <w:tcW w:w="817" w:type="dxa"/>
          </w:tcPr>
          <w:p w:rsidR="00C56CE6" w:rsidRPr="00686FA0" w:rsidRDefault="00C56CE6" w:rsidP="00D23853">
            <w:pPr>
              <w:tabs>
                <w:tab w:val="left" w:pos="7740"/>
              </w:tabs>
              <w:jc w:val="center"/>
              <w:rPr>
                <w:rFonts w:eastAsia="Calibri"/>
                <w:b/>
                <w:sz w:val="19"/>
                <w:szCs w:val="19"/>
              </w:rPr>
            </w:pPr>
            <w:r w:rsidRPr="00686FA0">
              <w:rPr>
                <w:rFonts w:eastAsia="Calibri"/>
                <w:b/>
                <w:sz w:val="19"/>
                <w:szCs w:val="19"/>
              </w:rPr>
              <w:t>№ п/п</w:t>
            </w:r>
          </w:p>
        </w:tc>
        <w:tc>
          <w:tcPr>
            <w:tcW w:w="1877" w:type="dxa"/>
          </w:tcPr>
          <w:p w:rsidR="00C56CE6" w:rsidRPr="00686FA0" w:rsidRDefault="00C56CE6" w:rsidP="00D23853">
            <w:pPr>
              <w:tabs>
                <w:tab w:val="left" w:pos="7740"/>
              </w:tabs>
              <w:jc w:val="center"/>
              <w:rPr>
                <w:rFonts w:eastAsia="Calibri"/>
                <w:b/>
                <w:sz w:val="19"/>
                <w:szCs w:val="19"/>
              </w:rPr>
            </w:pPr>
            <w:r w:rsidRPr="00686FA0">
              <w:rPr>
                <w:rFonts w:eastAsia="Calibri"/>
                <w:b/>
                <w:sz w:val="19"/>
                <w:szCs w:val="19"/>
              </w:rPr>
              <w:t>ФИО</w:t>
            </w:r>
          </w:p>
        </w:tc>
        <w:tc>
          <w:tcPr>
            <w:tcW w:w="6946" w:type="dxa"/>
          </w:tcPr>
          <w:p w:rsidR="00C56CE6" w:rsidRPr="00686FA0" w:rsidRDefault="00C56CE6" w:rsidP="00D23853">
            <w:pPr>
              <w:tabs>
                <w:tab w:val="left" w:pos="7740"/>
              </w:tabs>
              <w:jc w:val="center"/>
              <w:rPr>
                <w:rFonts w:eastAsia="Calibri"/>
                <w:b/>
                <w:sz w:val="19"/>
                <w:szCs w:val="19"/>
              </w:rPr>
            </w:pPr>
            <w:r w:rsidRPr="00686FA0">
              <w:rPr>
                <w:rFonts w:eastAsia="Calibri"/>
                <w:b/>
                <w:sz w:val="19"/>
                <w:szCs w:val="19"/>
              </w:rPr>
              <w:t>Должность</w:t>
            </w:r>
          </w:p>
        </w:tc>
        <w:tc>
          <w:tcPr>
            <w:tcW w:w="997" w:type="dxa"/>
          </w:tcPr>
          <w:p w:rsidR="00686FA0" w:rsidRDefault="00C56CE6" w:rsidP="00686FA0">
            <w:pPr>
              <w:tabs>
                <w:tab w:val="left" w:pos="7740"/>
              </w:tabs>
              <w:jc w:val="center"/>
              <w:rPr>
                <w:rFonts w:eastAsia="Calibri"/>
                <w:b/>
                <w:sz w:val="19"/>
                <w:szCs w:val="19"/>
              </w:rPr>
            </w:pPr>
            <w:r w:rsidRPr="00686FA0">
              <w:rPr>
                <w:rFonts w:eastAsia="Calibri"/>
                <w:b/>
                <w:sz w:val="19"/>
                <w:szCs w:val="19"/>
              </w:rPr>
              <w:t>№</w:t>
            </w:r>
          </w:p>
          <w:p w:rsidR="00C56CE6" w:rsidRPr="00686FA0" w:rsidRDefault="00C56CE6" w:rsidP="00686FA0">
            <w:pPr>
              <w:tabs>
                <w:tab w:val="left" w:pos="7740"/>
              </w:tabs>
              <w:rPr>
                <w:rFonts w:eastAsia="Calibri"/>
                <w:b/>
                <w:sz w:val="18"/>
                <w:szCs w:val="18"/>
              </w:rPr>
            </w:pPr>
            <w:r w:rsidRPr="00686FA0">
              <w:rPr>
                <w:rFonts w:eastAsia="Calibri"/>
                <w:b/>
                <w:sz w:val="18"/>
                <w:szCs w:val="18"/>
              </w:rPr>
              <w:t xml:space="preserve">свидетельства </w:t>
            </w:r>
          </w:p>
        </w:tc>
      </w:tr>
      <w:tr w:rsidR="00461994" w:rsidRPr="00D504DE" w:rsidTr="00BE3FEA">
        <w:trPr>
          <w:trHeight w:val="351"/>
        </w:trPr>
        <w:tc>
          <w:tcPr>
            <w:tcW w:w="817" w:type="dxa"/>
          </w:tcPr>
          <w:p w:rsidR="00461994" w:rsidRPr="00D504DE" w:rsidRDefault="00461994" w:rsidP="00BE3FEA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 w:rsidRPr="00D504D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461994" w:rsidRDefault="00461994" w:rsidP="009B245C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Блинова Надежда </w:t>
            </w:r>
          </w:p>
          <w:p w:rsidR="00461994" w:rsidRPr="00D504DE" w:rsidRDefault="00461994" w:rsidP="009B245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6946" w:type="dxa"/>
          </w:tcPr>
          <w:p w:rsidR="00461994" w:rsidRDefault="00461994" w:rsidP="009015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отдела образования</w:t>
            </w:r>
            <w:r w:rsidR="00AD5E20">
              <w:rPr>
                <w:color w:val="000000" w:themeColor="text1"/>
                <w:sz w:val="24"/>
                <w:szCs w:val="24"/>
              </w:rPr>
              <w:t xml:space="preserve"> и методического сопровождения</w:t>
            </w:r>
          </w:p>
          <w:p w:rsidR="00461994" w:rsidRPr="00D504DE" w:rsidRDefault="00461994" w:rsidP="005B6C61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Муниципального казенного учреждения «Управление образование и молодежной политики» города Бердска </w:t>
            </w:r>
          </w:p>
        </w:tc>
        <w:tc>
          <w:tcPr>
            <w:tcW w:w="997" w:type="dxa"/>
          </w:tcPr>
          <w:p w:rsidR="00461994" w:rsidRPr="00D504DE" w:rsidRDefault="00461994" w:rsidP="000D6D1F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D504DE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461994" w:rsidRPr="00D504DE" w:rsidTr="00BE3FEA">
        <w:trPr>
          <w:trHeight w:val="351"/>
        </w:trPr>
        <w:tc>
          <w:tcPr>
            <w:tcW w:w="817" w:type="dxa"/>
          </w:tcPr>
          <w:p w:rsidR="00461994" w:rsidRPr="00D504DE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 w:rsidRPr="00D504D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461994">
              <w:rPr>
                <w:color w:val="000000" w:themeColor="text1"/>
                <w:sz w:val="24"/>
                <w:szCs w:val="24"/>
              </w:rPr>
              <w:t>Гребенщиков Максим Викторович</w:t>
            </w:r>
          </w:p>
        </w:tc>
        <w:tc>
          <w:tcPr>
            <w:tcW w:w="6946" w:type="dxa"/>
          </w:tcPr>
          <w:p w:rsidR="00461994" w:rsidRP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994">
              <w:rPr>
                <w:color w:val="000000" w:themeColor="text1"/>
                <w:sz w:val="24"/>
                <w:szCs w:val="24"/>
              </w:rPr>
              <w:t xml:space="preserve">Производитель работ </w:t>
            </w:r>
          </w:p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461994">
              <w:rPr>
                <w:color w:val="000000" w:themeColor="text1"/>
                <w:sz w:val="24"/>
                <w:szCs w:val="24"/>
              </w:rPr>
              <w:t xml:space="preserve">бщества с ограниченной </w:t>
            </w:r>
            <w:r w:rsidR="00BB6A05" w:rsidRPr="00461994">
              <w:rPr>
                <w:color w:val="000000" w:themeColor="text1"/>
                <w:sz w:val="24"/>
                <w:szCs w:val="24"/>
              </w:rPr>
              <w:t xml:space="preserve">ответственностью </w:t>
            </w:r>
            <w:r w:rsidR="00BB6A05" w:rsidRPr="00BB6A05">
              <w:rPr>
                <w:color w:val="000000" w:themeColor="text1"/>
                <w:sz w:val="24"/>
                <w:szCs w:val="24"/>
              </w:rPr>
              <w:t>специализированный застройщик</w:t>
            </w:r>
            <w:r w:rsidR="00BB6A05" w:rsidRPr="004619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994">
              <w:rPr>
                <w:color w:val="000000" w:themeColor="text1"/>
                <w:sz w:val="24"/>
                <w:szCs w:val="24"/>
              </w:rPr>
              <w:t>«Квартал-С»</w:t>
            </w:r>
          </w:p>
        </w:tc>
        <w:tc>
          <w:tcPr>
            <w:tcW w:w="997" w:type="dxa"/>
          </w:tcPr>
          <w:p w:rsidR="00461994" w:rsidRPr="00D504DE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504DE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/>
                <w:sz w:val="24"/>
                <w:szCs w:val="24"/>
              </w:rPr>
              <w:t>301</w:t>
            </w:r>
          </w:p>
        </w:tc>
      </w:tr>
      <w:tr w:rsidR="00461994" w:rsidRPr="00D504DE" w:rsidTr="00BE3FEA">
        <w:trPr>
          <w:trHeight w:val="657"/>
        </w:trPr>
        <w:tc>
          <w:tcPr>
            <w:tcW w:w="817" w:type="dxa"/>
          </w:tcPr>
          <w:p w:rsidR="00461994" w:rsidRPr="00D504DE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 w:rsidRPr="00D504D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Громов</w:t>
            </w:r>
          </w:p>
          <w:p w:rsidR="00461994" w:rsidRPr="00D504DE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Владимир Виагизович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Машинист </w:t>
            </w:r>
            <w:r w:rsidR="00AD5E20" w:rsidRPr="00AD5E20">
              <w:rPr>
                <w:color w:val="000000" w:themeColor="text1"/>
                <w:sz w:val="24"/>
                <w:szCs w:val="24"/>
              </w:rPr>
              <w:t>комбинированной дорожной машины</w:t>
            </w:r>
            <w:r>
              <w:rPr>
                <w:color w:val="000000" w:themeColor="text1"/>
                <w:sz w:val="24"/>
                <w:szCs w:val="24"/>
              </w:rPr>
              <w:t xml:space="preserve"> 6 разряда </w:t>
            </w:r>
          </w:p>
          <w:p w:rsidR="00461994" w:rsidRPr="00D504DE" w:rsidRDefault="00461994" w:rsidP="0046199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 бюджетного учереждения «Центр муниципальных услуг г. Бердска»</w:t>
            </w:r>
          </w:p>
        </w:tc>
        <w:tc>
          <w:tcPr>
            <w:tcW w:w="997" w:type="dxa"/>
          </w:tcPr>
          <w:p w:rsidR="00461994" w:rsidRPr="00D504DE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504DE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/>
                <w:sz w:val="24"/>
                <w:szCs w:val="24"/>
              </w:rPr>
              <w:t>302</w:t>
            </w:r>
          </w:p>
        </w:tc>
      </w:tr>
      <w:tr w:rsidR="00461994" w:rsidRPr="00D504DE" w:rsidTr="00F90BA6">
        <w:trPr>
          <w:trHeight w:val="1013"/>
        </w:trPr>
        <w:tc>
          <w:tcPr>
            <w:tcW w:w="817" w:type="dxa"/>
          </w:tcPr>
          <w:p w:rsidR="00461994" w:rsidRPr="00B30C86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 w:rsidRPr="00B30C8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Дубик </w:t>
            </w:r>
          </w:p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Олег </w:t>
            </w:r>
          </w:p>
          <w:p w:rsidR="00461994" w:rsidRPr="00D504DE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Григорьевич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Преподаватель-организатор основ безопасности жизнедеятельности </w:t>
            </w:r>
          </w:p>
          <w:p w:rsidR="00461994" w:rsidRPr="009B245C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Pr="00F90B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F90BA6">
              <w:rPr>
                <w:color w:val="000000" w:themeColor="text1"/>
                <w:sz w:val="24"/>
                <w:szCs w:val="24"/>
              </w:rPr>
              <w:t>Средняя общеобразовательная школа № 5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14A86">
              <w:rPr>
                <w:rFonts w:eastAsia="Calibri"/>
                <w:color w:val="000000"/>
                <w:sz w:val="24"/>
                <w:szCs w:val="24"/>
              </w:rPr>
              <w:t>№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303</w:t>
            </w:r>
          </w:p>
        </w:tc>
      </w:tr>
      <w:tr w:rsidR="00461994" w:rsidRPr="00214A86" w:rsidTr="00BE3FEA">
        <w:trPr>
          <w:trHeight w:val="351"/>
        </w:trPr>
        <w:tc>
          <w:tcPr>
            <w:tcW w:w="817" w:type="dxa"/>
          </w:tcPr>
          <w:p w:rsidR="00461994" w:rsidRPr="00B30C86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 w:rsidRPr="00B30C8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Егорова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Елизавета Георгиевна</w:t>
            </w:r>
          </w:p>
        </w:tc>
        <w:tc>
          <w:tcPr>
            <w:tcW w:w="6946" w:type="dxa"/>
          </w:tcPr>
          <w:p w:rsidR="00461994" w:rsidRPr="001F19D1" w:rsidRDefault="00461994" w:rsidP="0046199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первичной организации ветеранов образования города Бердска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14A86">
              <w:rPr>
                <w:rFonts w:eastAsia="Calibri"/>
                <w:color w:val="000000"/>
                <w:sz w:val="24"/>
                <w:szCs w:val="24"/>
              </w:rPr>
              <w:t>№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304</w:t>
            </w:r>
          </w:p>
        </w:tc>
      </w:tr>
      <w:tr w:rsidR="00461994" w:rsidRPr="00214A86" w:rsidTr="004C76D7">
        <w:trPr>
          <w:trHeight w:val="351"/>
        </w:trPr>
        <w:tc>
          <w:tcPr>
            <w:tcW w:w="817" w:type="dxa"/>
            <w:shd w:val="clear" w:color="auto" w:fill="auto"/>
          </w:tcPr>
          <w:p w:rsidR="00461994" w:rsidRPr="00B30C86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77" w:type="dxa"/>
            <w:shd w:val="clear" w:color="auto" w:fill="auto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Зорин </w:t>
            </w:r>
          </w:p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Юрий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Петрович</w:t>
            </w:r>
          </w:p>
        </w:tc>
        <w:tc>
          <w:tcPr>
            <w:tcW w:w="6946" w:type="dxa"/>
            <w:shd w:val="clear" w:color="auto" w:fill="auto"/>
          </w:tcPr>
          <w:p w:rsidR="004C76D7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Слесарь по ремонту оборудования котельных и пылеприготовительных цехов котельного цеха</w:t>
            </w:r>
            <w:r w:rsidR="00905BEE" w:rsidRPr="00905BE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5BEE">
              <w:rPr>
                <w:color w:val="000000" w:themeColor="text1"/>
                <w:sz w:val="24"/>
                <w:szCs w:val="24"/>
              </w:rPr>
              <w:t>«1»</w:t>
            </w:r>
            <w:r w:rsidR="009820D1">
              <w:rPr>
                <w:color w:val="000000" w:themeColor="text1"/>
                <w:sz w:val="24"/>
                <w:szCs w:val="24"/>
              </w:rPr>
              <w:t xml:space="preserve"> Генерации тепловой энергии</w:t>
            </w:r>
          </w:p>
          <w:p w:rsidR="00461994" w:rsidRPr="004C76D7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 унитарного предприятия</w:t>
            </w:r>
            <w:r w:rsidRPr="007E24B4">
              <w:rPr>
                <w:color w:val="000000" w:themeColor="text1"/>
                <w:sz w:val="24"/>
                <w:szCs w:val="24"/>
              </w:rPr>
              <w:t xml:space="preserve"> «Комбинат бытовых услуг»</w:t>
            </w:r>
          </w:p>
        </w:tc>
        <w:tc>
          <w:tcPr>
            <w:tcW w:w="997" w:type="dxa"/>
            <w:shd w:val="clear" w:color="auto" w:fill="auto"/>
          </w:tcPr>
          <w:p w:rsidR="00461994" w:rsidRPr="00214A86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14A86">
              <w:rPr>
                <w:rFonts w:eastAsia="Calibri"/>
                <w:color w:val="000000"/>
                <w:sz w:val="24"/>
                <w:szCs w:val="24"/>
              </w:rPr>
              <w:t>№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305</w:t>
            </w:r>
          </w:p>
        </w:tc>
      </w:tr>
      <w:tr w:rsidR="00461994" w:rsidRPr="00214A86" w:rsidTr="00BE3FEA">
        <w:trPr>
          <w:trHeight w:val="351"/>
        </w:trPr>
        <w:tc>
          <w:tcPr>
            <w:tcW w:w="817" w:type="dxa"/>
          </w:tcPr>
          <w:p w:rsidR="00461994" w:rsidRPr="00B30C86" w:rsidRDefault="00461994" w:rsidP="00461994">
            <w:pPr>
              <w:tabs>
                <w:tab w:val="left" w:pos="774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Кистанова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Лариса Николаевна</w:t>
            </w:r>
          </w:p>
        </w:tc>
        <w:tc>
          <w:tcPr>
            <w:tcW w:w="6946" w:type="dxa"/>
          </w:tcPr>
          <w:p w:rsidR="00461994" w:rsidRPr="00F90BA6" w:rsidRDefault="00461994" w:rsidP="00AD5E2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Фельдшер-лаборант</w:t>
            </w:r>
            <w:r w:rsidR="00AD5E20">
              <w:rPr>
                <w:color w:val="000000" w:themeColor="text1"/>
                <w:sz w:val="24"/>
                <w:szCs w:val="24"/>
              </w:rPr>
              <w:t xml:space="preserve"> филиала </w:t>
            </w:r>
            <w:r>
              <w:rPr>
                <w:color w:val="000000" w:themeColor="text1"/>
                <w:sz w:val="24"/>
                <w:szCs w:val="24"/>
              </w:rPr>
              <w:t>Федерального бюджетного учреждения</w:t>
            </w:r>
            <w:r w:rsidRPr="00F90BA6">
              <w:rPr>
                <w:color w:val="000000" w:themeColor="text1"/>
                <w:sz w:val="24"/>
                <w:szCs w:val="24"/>
              </w:rPr>
              <w:t xml:space="preserve"> здравоохранения</w:t>
            </w:r>
            <w:r>
              <w:rPr>
                <w:color w:val="000000" w:themeColor="text1"/>
                <w:sz w:val="24"/>
                <w:szCs w:val="24"/>
              </w:rPr>
              <w:t xml:space="preserve"> «Центр гигиены и эпидемиологии в Новосибирской области»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14A86">
              <w:rPr>
                <w:rFonts w:eastAsia="Calibri"/>
                <w:color w:val="000000"/>
                <w:sz w:val="24"/>
                <w:szCs w:val="24"/>
              </w:rPr>
              <w:t>№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306</w:t>
            </w:r>
          </w:p>
        </w:tc>
      </w:tr>
      <w:tr w:rsidR="00461994" w:rsidRPr="00214A86" w:rsidTr="00BE3FEA">
        <w:trPr>
          <w:trHeight w:val="351"/>
        </w:trPr>
        <w:tc>
          <w:tcPr>
            <w:tcW w:w="817" w:type="dxa"/>
          </w:tcPr>
          <w:p w:rsidR="00461994" w:rsidRPr="00B30C86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</w:tcPr>
          <w:p w:rsidR="00461994" w:rsidRPr="00C42522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 xml:space="preserve">Кусков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>Николай Николаевич</w:t>
            </w:r>
          </w:p>
        </w:tc>
        <w:tc>
          <w:tcPr>
            <w:tcW w:w="6946" w:type="dxa"/>
          </w:tcPr>
          <w:p w:rsidR="00461994" w:rsidRPr="00C42522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>Мастер производственного участка по переработке древесины</w:t>
            </w:r>
          </w:p>
          <w:p w:rsidR="00461994" w:rsidRPr="001F19D1" w:rsidRDefault="00461994" w:rsidP="00461994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Акционерного общества</w:t>
            </w:r>
            <w:r w:rsidRPr="00C42522">
              <w:rPr>
                <w:color w:val="000000" w:themeColor="text1"/>
                <w:sz w:val="24"/>
                <w:szCs w:val="24"/>
              </w:rPr>
              <w:t xml:space="preserve"> «Бердский лесхоз»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214A86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307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Ларина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Любовь Александровна</w:t>
            </w:r>
          </w:p>
        </w:tc>
        <w:tc>
          <w:tcPr>
            <w:tcW w:w="6946" w:type="dxa"/>
          </w:tcPr>
          <w:p w:rsidR="00BB6A05" w:rsidRDefault="00BB6A05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 </w:t>
            </w:r>
          </w:p>
          <w:p w:rsidR="00461994" w:rsidRPr="00BB6A05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Государственного бюджетного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 профессионально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 образовательно</w:t>
            </w:r>
            <w:r>
              <w:rPr>
                <w:color w:val="000000" w:themeColor="text1"/>
                <w:sz w:val="24"/>
                <w:szCs w:val="24"/>
              </w:rPr>
              <w:t>го учреждения Н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овосибирской области </w:t>
            </w:r>
            <w:r>
              <w:rPr>
                <w:color w:val="000000" w:themeColor="text1"/>
                <w:sz w:val="24"/>
                <w:szCs w:val="24"/>
              </w:rPr>
              <w:t>«Бердский политехнический колледж»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308</w:t>
            </w:r>
          </w:p>
        </w:tc>
      </w:tr>
      <w:tr w:rsidR="00461994" w:rsidRPr="00214A86" w:rsidTr="00BC5ECC">
        <w:trPr>
          <w:trHeight w:val="827"/>
        </w:trPr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Лахненко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Светлана Викторовна</w:t>
            </w:r>
          </w:p>
        </w:tc>
        <w:tc>
          <w:tcPr>
            <w:tcW w:w="6946" w:type="dxa"/>
          </w:tcPr>
          <w:p w:rsidR="00461994" w:rsidRPr="001F19D1" w:rsidRDefault="00461994" w:rsidP="00461994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Режиссёр 1 категории</w:t>
            </w:r>
            <w:r w:rsidRPr="0012637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Муницип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ального автономного учреждения </w:t>
            </w:r>
            <w:r w:rsidR="009820D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«Дворец к</w:t>
            </w:r>
            <w:r w:rsidRPr="0012637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ультуры «Родина»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214A8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309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Леонов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Владимир Анатольевич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Тренер-преподаватель </w:t>
            </w:r>
          </w:p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BE402B">
              <w:rPr>
                <w:color w:val="000000" w:themeColor="text1"/>
                <w:sz w:val="24"/>
                <w:szCs w:val="24"/>
              </w:rPr>
              <w:t xml:space="preserve"> дополнительного образования </w:t>
            </w:r>
            <w:r>
              <w:rPr>
                <w:color w:val="000000" w:themeColor="text1"/>
                <w:sz w:val="24"/>
                <w:szCs w:val="24"/>
              </w:rPr>
              <w:t>«Спортивная школа «Авангард»</w:t>
            </w:r>
          </w:p>
          <w:p w:rsidR="009820D1" w:rsidRPr="001F19D1" w:rsidRDefault="009820D1" w:rsidP="0046199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214A86">
              <w:rPr>
                <w:rFonts w:eastAsia="Calibri"/>
                <w:sz w:val="24"/>
                <w:szCs w:val="24"/>
              </w:rPr>
              <w:lastRenderedPageBreak/>
              <w:t>№</w:t>
            </w:r>
            <w:r>
              <w:rPr>
                <w:rFonts w:eastAsia="Calibri"/>
                <w:sz w:val="24"/>
                <w:szCs w:val="24"/>
              </w:rPr>
              <w:t xml:space="preserve"> 310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77" w:type="dxa"/>
          </w:tcPr>
          <w:p w:rsidR="00461994" w:rsidRPr="00EB6CC1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EB6CC1">
              <w:rPr>
                <w:color w:val="000000" w:themeColor="text1"/>
                <w:sz w:val="24"/>
                <w:szCs w:val="24"/>
              </w:rPr>
              <w:t xml:space="preserve">Лисогор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B6CC1">
              <w:rPr>
                <w:color w:val="000000" w:themeColor="text1"/>
                <w:sz w:val="24"/>
                <w:szCs w:val="24"/>
              </w:rPr>
              <w:t>Сергей Дмитриевич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EB6CC1">
              <w:rPr>
                <w:color w:val="000000" w:themeColor="text1"/>
                <w:sz w:val="24"/>
                <w:szCs w:val="24"/>
              </w:rPr>
              <w:t xml:space="preserve">Токарь 6 разряда </w:t>
            </w:r>
          </w:p>
          <w:p w:rsidR="00461994" w:rsidRPr="001F19D1" w:rsidRDefault="00461994" w:rsidP="00461994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Акционерного общества</w:t>
            </w:r>
            <w:r w:rsidRPr="00EB6CC1">
              <w:rPr>
                <w:color w:val="000000" w:themeColor="text1"/>
                <w:sz w:val="24"/>
                <w:szCs w:val="24"/>
              </w:rPr>
              <w:t xml:space="preserve"> «Бердский электромеханический завод»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214A8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311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Мещеряков </w:t>
            </w:r>
          </w:p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Игорь Валентинович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Мастер участка котельного цеха </w:t>
            </w:r>
          </w:p>
          <w:p w:rsidR="00461994" w:rsidRPr="001F19D1" w:rsidRDefault="00461994" w:rsidP="0046199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F19D1">
              <w:rPr>
                <w:rFonts w:eastAsia="Calibri"/>
                <w:color w:val="000000"/>
                <w:sz w:val="24"/>
                <w:szCs w:val="24"/>
              </w:rPr>
              <w:t>Общества с ограниченной ответственностью</w:t>
            </w:r>
            <w:r>
              <w:rPr>
                <w:color w:val="000000" w:themeColor="text1"/>
                <w:sz w:val="24"/>
                <w:szCs w:val="24"/>
              </w:rPr>
              <w:t xml:space="preserve"> «Теплогенерирующая компания 1»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 w:rsidRPr="00214A8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312</w:t>
            </w:r>
          </w:p>
        </w:tc>
      </w:tr>
      <w:tr w:rsidR="00461994" w:rsidRPr="00214A86" w:rsidTr="00BB6A05">
        <w:trPr>
          <w:trHeight w:val="856"/>
        </w:trPr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7" w:type="dxa"/>
          </w:tcPr>
          <w:p w:rsidR="00BB6A05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Останина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Елена Касимовна</w:t>
            </w:r>
          </w:p>
        </w:tc>
        <w:tc>
          <w:tcPr>
            <w:tcW w:w="6946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461994" w:rsidRPr="001F19D1" w:rsidRDefault="00461994" w:rsidP="00461994">
            <w:pPr>
              <w:ind w:right="-3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Контрольно-счетной палаты города Бердска</w:t>
            </w:r>
          </w:p>
        </w:tc>
        <w:tc>
          <w:tcPr>
            <w:tcW w:w="997" w:type="dxa"/>
          </w:tcPr>
          <w:p w:rsidR="00461994" w:rsidRPr="00214A86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313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Пащенко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Наталья Алексеевна</w:t>
            </w:r>
          </w:p>
        </w:tc>
        <w:tc>
          <w:tcPr>
            <w:tcW w:w="6946" w:type="dxa"/>
          </w:tcPr>
          <w:p w:rsidR="00461994" w:rsidRPr="001F19D1" w:rsidRDefault="00461994" w:rsidP="00461994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Преподаватель </w:t>
            </w:r>
            <w:r w:rsidR="00BB6A05">
              <w:rPr>
                <w:color w:val="000000" w:themeColor="text1"/>
                <w:sz w:val="24"/>
                <w:szCs w:val="24"/>
              </w:rPr>
              <w:t>Б</w:t>
            </w:r>
            <w:r w:rsidR="00BB6A05" w:rsidRPr="007A2423">
              <w:rPr>
                <w:color w:val="000000" w:themeColor="text1"/>
                <w:sz w:val="24"/>
                <w:szCs w:val="24"/>
              </w:rPr>
              <w:t>ердск</w:t>
            </w:r>
            <w:r w:rsidR="00BB6A05">
              <w:rPr>
                <w:color w:val="000000" w:themeColor="text1"/>
                <w:sz w:val="24"/>
                <w:szCs w:val="24"/>
              </w:rPr>
              <w:t>ого</w:t>
            </w:r>
            <w:r w:rsidR="00BB6A05" w:rsidRPr="007A2423">
              <w:rPr>
                <w:color w:val="000000" w:themeColor="text1"/>
                <w:sz w:val="24"/>
                <w:szCs w:val="24"/>
              </w:rPr>
              <w:t xml:space="preserve"> филиал</w:t>
            </w:r>
            <w:r w:rsidR="00BB6A05">
              <w:rPr>
                <w:color w:val="000000" w:themeColor="text1"/>
                <w:sz w:val="24"/>
                <w:szCs w:val="24"/>
              </w:rPr>
              <w:t>а</w:t>
            </w:r>
            <w:r w:rsidR="00BB6A05" w:rsidRPr="007A242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B6A05" w:rsidRPr="00C71071">
              <w:rPr>
                <w:color w:val="000000" w:themeColor="text1"/>
                <w:sz w:val="24"/>
                <w:szCs w:val="24"/>
              </w:rPr>
              <w:t>государственного автономного профессионального образовательного учреждения Новосибирской области</w:t>
            </w:r>
            <w:r w:rsidR="00BB6A05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BB6A05" w:rsidRPr="00C71071">
              <w:rPr>
                <w:color w:val="000000" w:themeColor="text1"/>
                <w:sz w:val="24"/>
                <w:szCs w:val="24"/>
              </w:rPr>
              <w:t>Новосибирский медицинский колледж</w:t>
            </w:r>
            <w:r w:rsidR="00BB6A0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314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Резинкин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Юрий Валерьевич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Волонтер </w:t>
            </w:r>
          </w:p>
          <w:p w:rsidR="00461994" w:rsidRPr="001F19D1" w:rsidRDefault="00BB6A05" w:rsidP="00461994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Общественно</w:t>
            </w:r>
            <w:r w:rsidR="00461994">
              <w:rPr>
                <w:color w:val="000000" w:themeColor="text1"/>
                <w:sz w:val="24"/>
                <w:szCs w:val="24"/>
              </w:rPr>
              <w:t xml:space="preserve"> полезного благотворительного</w:t>
            </w:r>
            <w:r w:rsidR="00461994" w:rsidRPr="00DC14E9">
              <w:rPr>
                <w:color w:val="000000" w:themeColor="text1"/>
                <w:sz w:val="24"/>
                <w:szCs w:val="24"/>
              </w:rPr>
              <w:t xml:space="preserve"> фонд</w:t>
            </w:r>
            <w:r w:rsidR="00461994">
              <w:rPr>
                <w:color w:val="000000" w:themeColor="text1"/>
                <w:sz w:val="24"/>
                <w:szCs w:val="24"/>
              </w:rPr>
              <w:t>а «Армия добра»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315 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Рользин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Евгений Федорович</w:t>
            </w:r>
          </w:p>
        </w:tc>
        <w:tc>
          <w:tcPr>
            <w:tcW w:w="6946" w:type="dxa"/>
          </w:tcPr>
          <w:p w:rsidR="00461994" w:rsidRDefault="00461994" w:rsidP="004619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Тренер-преподаватель </w:t>
            </w:r>
          </w:p>
          <w:p w:rsidR="00461994" w:rsidRPr="001F19D1" w:rsidRDefault="00461994" w:rsidP="0046199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 xml:space="preserve">Муниципального бюджетного учреждения дополнительного образования </w:t>
            </w:r>
            <w:r>
              <w:rPr>
                <w:color w:val="000000" w:themeColor="text1"/>
                <w:sz w:val="24"/>
                <w:szCs w:val="24"/>
              </w:rPr>
              <w:t>«Спортивная школа «Олимп»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316</w:t>
            </w:r>
          </w:p>
        </w:tc>
      </w:tr>
      <w:tr w:rsidR="00461994" w:rsidRPr="00214A86" w:rsidTr="00BB6A05">
        <w:trPr>
          <w:trHeight w:val="904"/>
        </w:trPr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7" w:type="dxa"/>
          </w:tcPr>
          <w:p w:rsidR="00461994" w:rsidRPr="00C42522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 xml:space="preserve">Сивцова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 w:rsidRPr="00C42522">
              <w:rPr>
                <w:color w:val="000000" w:themeColor="text1"/>
                <w:sz w:val="24"/>
                <w:szCs w:val="24"/>
              </w:rPr>
              <w:t>Светлана Алексеевна</w:t>
            </w:r>
          </w:p>
        </w:tc>
        <w:tc>
          <w:tcPr>
            <w:tcW w:w="6946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микробиолог</w:t>
            </w:r>
          </w:p>
          <w:p w:rsidR="00461994" w:rsidRPr="00BB6A05" w:rsidRDefault="00461994" w:rsidP="00BB6A05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Общества</w:t>
            </w:r>
            <w:r w:rsidRPr="00DC14E9">
              <w:rPr>
                <w:color w:val="000000" w:themeColor="text1"/>
                <w:sz w:val="24"/>
                <w:szCs w:val="24"/>
              </w:rPr>
              <w:t xml:space="preserve"> с ограниченной о</w:t>
            </w:r>
            <w:r>
              <w:rPr>
                <w:color w:val="000000" w:themeColor="text1"/>
                <w:sz w:val="24"/>
                <w:szCs w:val="24"/>
              </w:rPr>
              <w:t xml:space="preserve">тветственностью </w:t>
            </w:r>
            <w:r w:rsidR="00AD5E2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роизводственного объединения</w:t>
            </w:r>
            <w:r w:rsidRPr="00DC14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«Сиббиофарм»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318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7" w:type="dxa"/>
          </w:tcPr>
          <w:p w:rsidR="0046199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Стрельникова </w:t>
            </w:r>
          </w:p>
          <w:p w:rsidR="00461994" w:rsidRPr="001F19D1" w:rsidRDefault="00461994" w:rsidP="0046199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Татьяна Николаевна</w:t>
            </w:r>
          </w:p>
        </w:tc>
        <w:tc>
          <w:tcPr>
            <w:tcW w:w="6946" w:type="dxa"/>
          </w:tcPr>
          <w:p w:rsidR="00AD5E20" w:rsidRDefault="00461994" w:rsidP="00BB6A0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Заведующий сектором массовой работы </w:t>
            </w:r>
          </w:p>
          <w:p w:rsidR="00461994" w:rsidRPr="001F19D1" w:rsidRDefault="00461994" w:rsidP="00BB6A0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BB6A05">
              <w:rPr>
                <w:color w:val="000000" w:themeColor="text1"/>
                <w:sz w:val="24"/>
                <w:szCs w:val="24"/>
              </w:rPr>
              <w:t>униципального бюджетного учреждения «</w:t>
            </w:r>
            <w:r w:rsidRPr="00DA2398">
              <w:rPr>
                <w:color w:val="000000" w:themeColor="text1"/>
                <w:sz w:val="24"/>
                <w:szCs w:val="24"/>
              </w:rPr>
              <w:t>Централизованная Библиотечная Система города Бердска»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319 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7" w:type="dxa"/>
          </w:tcPr>
          <w:p w:rsidR="00461994" w:rsidRPr="00DF331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DF3314">
              <w:rPr>
                <w:color w:val="000000" w:themeColor="text1"/>
                <w:sz w:val="24"/>
                <w:szCs w:val="24"/>
              </w:rPr>
              <w:t xml:space="preserve">Стрельцова </w:t>
            </w:r>
          </w:p>
          <w:p w:rsidR="00461994" w:rsidRPr="001F19D1" w:rsidRDefault="00461994" w:rsidP="00461994">
            <w:pPr>
              <w:ind w:right="-31"/>
              <w:rPr>
                <w:rFonts w:eastAsia="Calibri"/>
                <w:color w:val="000000"/>
                <w:sz w:val="24"/>
                <w:szCs w:val="24"/>
              </w:rPr>
            </w:pPr>
            <w:r w:rsidRPr="00DF3314">
              <w:rPr>
                <w:color w:val="000000" w:themeColor="text1"/>
                <w:sz w:val="24"/>
                <w:szCs w:val="24"/>
              </w:rPr>
              <w:t>Елена Лукьяновна</w:t>
            </w:r>
          </w:p>
        </w:tc>
        <w:tc>
          <w:tcPr>
            <w:tcW w:w="6946" w:type="dxa"/>
          </w:tcPr>
          <w:p w:rsidR="00461994" w:rsidRDefault="00461994" w:rsidP="00461994">
            <w:pPr>
              <w:spacing w:line="276" w:lineRule="auto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F3314">
              <w:rPr>
                <w:color w:val="000000" w:themeColor="text1"/>
                <w:sz w:val="24"/>
                <w:szCs w:val="24"/>
              </w:rPr>
              <w:t xml:space="preserve">Контролер деталей и приборов 6 разряда </w:t>
            </w:r>
          </w:p>
          <w:p w:rsidR="00461994" w:rsidRPr="001F19D1" w:rsidRDefault="00461994" w:rsidP="00461994">
            <w:pPr>
              <w:spacing w:line="276" w:lineRule="auto"/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>Акционерного общества «Бердский электромеханический завод»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320</w:t>
            </w:r>
          </w:p>
        </w:tc>
      </w:tr>
      <w:tr w:rsidR="00461994" w:rsidRPr="00214A86" w:rsidTr="00BE3FEA">
        <w:tc>
          <w:tcPr>
            <w:tcW w:w="817" w:type="dxa"/>
          </w:tcPr>
          <w:p w:rsidR="00461994" w:rsidRDefault="00461994" w:rsidP="004619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7" w:type="dxa"/>
          </w:tcPr>
          <w:p w:rsidR="00461994" w:rsidRPr="00DF3314" w:rsidRDefault="00461994" w:rsidP="00461994">
            <w:pPr>
              <w:ind w:right="-31"/>
              <w:rPr>
                <w:color w:val="000000" w:themeColor="text1"/>
                <w:sz w:val="24"/>
                <w:szCs w:val="24"/>
              </w:rPr>
            </w:pPr>
            <w:r w:rsidRPr="00461994">
              <w:rPr>
                <w:color w:val="000000" w:themeColor="text1"/>
                <w:sz w:val="24"/>
                <w:szCs w:val="24"/>
              </w:rPr>
              <w:t>Храмушкин Владимир Александрович</w:t>
            </w:r>
          </w:p>
        </w:tc>
        <w:tc>
          <w:tcPr>
            <w:tcW w:w="6946" w:type="dxa"/>
          </w:tcPr>
          <w:p w:rsidR="00461994" w:rsidRPr="00461994" w:rsidRDefault="00461994" w:rsidP="00461994">
            <w:pPr>
              <w:spacing w:line="276" w:lineRule="auto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461994">
              <w:rPr>
                <w:color w:val="000000" w:themeColor="text1"/>
                <w:sz w:val="24"/>
                <w:szCs w:val="24"/>
              </w:rPr>
              <w:t xml:space="preserve">Педагог дополнительного образования </w:t>
            </w:r>
          </w:p>
          <w:p w:rsidR="00461994" w:rsidRPr="00DF3314" w:rsidRDefault="00461994" w:rsidP="00461994">
            <w:pPr>
              <w:spacing w:line="276" w:lineRule="auto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461994">
              <w:rPr>
                <w:color w:val="000000" w:themeColor="text1"/>
                <w:sz w:val="24"/>
                <w:szCs w:val="24"/>
              </w:rPr>
              <w:t xml:space="preserve"> автономно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461994">
              <w:rPr>
                <w:color w:val="000000" w:themeColor="text1"/>
                <w:sz w:val="24"/>
                <w:szCs w:val="24"/>
              </w:rPr>
              <w:t xml:space="preserve"> образовательно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461994">
              <w:rPr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color w:val="000000" w:themeColor="text1"/>
                <w:sz w:val="24"/>
                <w:szCs w:val="24"/>
              </w:rPr>
              <w:t>я дополнительного образования «</w:t>
            </w:r>
            <w:r w:rsidRPr="00461994">
              <w:rPr>
                <w:color w:val="000000" w:themeColor="text1"/>
                <w:sz w:val="24"/>
                <w:szCs w:val="24"/>
              </w:rPr>
              <w:t>Детский оздоровительно-образовательный центр туризма «Юность»</w:t>
            </w:r>
          </w:p>
        </w:tc>
        <w:tc>
          <w:tcPr>
            <w:tcW w:w="997" w:type="dxa"/>
          </w:tcPr>
          <w:p w:rsidR="00461994" w:rsidRDefault="00461994" w:rsidP="00461994">
            <w:pPr>
              <w:tabs>
                <w:tab w:val="left" w:pos="77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321</w:t>
            </w:r>
          </w:p>
        </w:tc>
      </w:tr>
    </w:tbl>
    <w:p w:rsidR="00BD17B0" w:rsidRDefault="00BD17B0" w:rsidP="00BE3FEA">
      <w:pPr>
        <w:rPr>
          <w:sz w:val="28"/>
        </w:rPr>
      </w:pPr>
    </w:p>
    <w:p w:rsidR="00B50741" w:rsidRDefault="00B50741" w:rsidP="00B373EC">
      <w:pPr>
        <w:rPr>
          <w:b/>
          <w:sz w:val="32"/>
          <w:szCs w:val="32"/>
        </w:rPr>
      </w:pPr>
      <w:r>
        <w:rPr>
          <w:sz w:val="28"/>
        </w:rPr>
        <w:t xml:space="preserve">                                               </w:t>
      </w:r>
      <w:r w:rsidRPr="00B50741">
        <w:rPr>
          <w:b/>
          <w:sz w:val="32"/>
          <w:szCs w:val="32"/>
        </w:rPr>
        <w:t xml:space="preserve">Трудовые коллективы </w:t>
      </w:r>
    </w:p>
    <w:p w:rsidR="00DC14E9" w:rsidRPr="00B50741" w:rsidRDefault="00DC14E9" w:rsidP="00B373EC">
      <w:pPr>
        <w:rPr>
          <w:b/>
          <w:sz w:val="32"/>
          <w:szCs w:val="3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245"/>
        <w:gridCol w:w="3686"/>
        <w:gridCol w:w="879"/>
      </w:tblGrid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130017" w:rsidRPr="00B50741" w:rsidRDefault="00130017" w:rsidP="00130017">
            <w:pPr>
              <w:tabs>
                <w:tab w:val="left" w:pos="176"/>
                <w:tab w:val="left" w:pos="318"/>
                <w:tab w:val="left" w:pos="468"/>
              </w:tabs>
              <w:ind w:right="99"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74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130017" w:rsidRPr="00B50741" w:rsidRDefault="00130017" w:rsidP="00130017">
            <w:pPr>
              <w:tabs>
                <w:tab w:val="left" w:pos="0"/>
                <w:tab w:val="left" w:pos="34"/>
                <w:tab w:val="left" w:pos="176"/>
                <w:tab w:val="left" w:pos="468"/>
              </w:tabs>
              <w:ind w:right="99"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741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30017" w:rsidRPr="00B50741" w:rsidRDefault="00154FA1" w:rsidP="00130017">
            <w:pPr>
              <w:ind w:right="-3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0017" w:rsidRPr="00912A81" w:rsidRDefault="00DE79AE" w:rsidP="00130017">
            <w:pPr>
              <w:ind w:right="-3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Руководитель/</w:t>
            </w:r>
            <w:r w:rsidR="00912A81">
              <w:rPr>
                <w:rFonts w:eastAsia="Calibri"/>
                <w:b/>
                <w:sz w:val="24"/>
                <w:szCs w:val="24"/>
              </w:rPr>
              <w:t>Директор</w:t>
            </w:r>
          </w:p>
        </w:tc>
        <w:tc>
          <w:tcPr>
            <w:tcW w:w="879" w:type="dxa"/>
          </w:tcPr>
          <w:p w:rsidR="00130017" w:rsidRPr="00154FA1" w:rsidRDefault="00130017" w:rsidP="00130017">
            <w:pPr>
              <w:tabs>
                <w:tab w:val="left" w:pos="77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4FA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130017" w:rsidRPr="00B50741" w:rsidRDefault="00130017" w:rsidP="00130017">
            <w:pPr>
              <w:tabs>
                <w:tab w:val="left" w:pos="77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4FA1">
              <w:rPr>
                <w:rFonts w:eastAsia="Calibri"/>
                <w:b/>
                <w:sz w:val="24"/>
                <w:szCs w:val="24"/>
              </w:rPr>
              <w:t>свидетельства</w:t>
            </w:r>
            <w:r w:rsidRPr="00B5074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253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16137" w:rsidRDefault="00DC14E9" w:rsidP="00BE3FEA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>Коллектив</w:t>
            </w:r>
            <w:r w:rsidRPr="003D318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обособленного структурного подразделения Мемориальный музей «Театр Бирюкова» </w:t>
            </w:r>
          </w:p>
          <w:p w:rsidR="00130017" w:rsidRPr="00DC14E9" w:rsidRDefault="00516137" w:rsidP="00516137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Муниципального бюджетного учреждения </w:t>
            </w:r>
            <w:r w:rsidR="009820D1">
              <w:rPr>
                <w:color w:val="000000" w:themeColor="text1"/>
                <w:sz w:val="24"/>
                <w:szCs w:val="24"/>
              </w:rPr>
              <w:t>«</w:t>
            </w:r>
            <w:r w:rsidR="00DC14E9">
              <w:rPr>
                <w:color w:val="000000" w:themeColor="text1"/>
                <w:sz w:val="24"/>
                <w:szCs w:val="24"/>
              </w:rPr>
              <w:t>Бердский историко-художественный музей»</w:t>
            </w:r>
          </w:p>
        </w:tc>
        <w:tc>
          <w:tcPr>
            <w:tcW w:w="3686" w:type="dxa"/>
            <w:shd w:val="clear" w:color="auto" w:fill="auto"/>
          </w:tcPr>
          <w:p w:rsidR="00DC14E9" w:rsidRPr="00DC14E9" w:rsidRDefault="009820D1" w:rsidP="00DC14E9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  <w:r w:rsidR="000C1CDE">
              <w:rPr>
                <w:color w:val="000000" w:themeColor="text1"/>
                <w:sz w:val="24"/>
                <w:szCs w:val="24"/>
              </w:rPr>
              <w:br/>
            </w:r>
            <w:r w:rsidR="00DC14E9" w:rsidRPr="00DC14E9">
              <w:rPr>
                <w:color w:val="000000" w:themeColor="text1"/>
                <w:sz w:val="24"/>
                <w:szCs w:val="24"/>
              </w:rPr>
              <w:t xml:space="preserve">Григорчук Ирина Петровна </w:t>
            </w:r>
          </w:p>
          <w:p w:rsidR="00130017" w:rsidRPr="00912A81" w:rsidRDefault="00130017" w:rsidP="00DC14E9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130017" w:rsidRPr="00B50741" w:rsidRDefault="00130017" w:rsidP="00DC14E9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DC14E9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130017" w:rsidRPr="00B61BC8" w:rsidTr="00516137">
        <w:trPr>
          <w:trHeight w:val="804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34"/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D652B0" w:rsidRDefault="00DC14E9" w:rsidP="00DC14E9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 xml:space="preserve">Коллектив </w:t>
            </w:r>
          </w:p>
          <w:p w:rsidR="00DC14E9" w:rsidRPr="00DC14E9" w:rsidRDefault="00DC14E9" w:rsidP="00DC14E9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 xml:space="preserve">Народного женского вокального ансамбля «Россияночка» </w:t>
            </w:r>
          </w:p>
          <w:p w:rsidR="00130017" w:rsidRPr="00B50741" w:rsidRDefault="00516137" w:rsidP="00DC14E9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Муниципального автономного учреждения</w:t>
            </w:r>
            <w:r w:rsidR="00DC14E9" w:rsidRPr="00DC14E9">
              <w:rPr>
                <w:color w:val="000000" w:themeColor="text1"/>
                <w:sz w:val="24"/>
                <w:szCs w:val="24"/>
              </w:rPr>
              <w:t xml:space="preserve"> «Дворец культуры «Родина»</w:t>
            </w:r>
          </w:p>
        </w:tc>
        <w:tc>
          <w:tcPr>
            <w:tcW w:w="3686" w:type="dxa"/>
            <w:shd w:val="clear" w:color="auto" w:fill="auto"/>
          </w:tcPr>
          <w:p w:rsidR="00516137" w:rsidRDefault="00CD19B6" w:rsidP="0087080D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87080D">
              <w:rPr>
                <w:color w:val="000000" w:themeColor="text1"/>
                <w:sz w:val="24"/>
                <w:szCs w:val="24"/>
              </w:rPr>
              <w:t xml:space="preserve">Аркова Евгения Владимировна </w:t>
            </w:r>
            <w:r>
              <w:rPr>
                <w:color w:val="000000" w:themeColor="text1"/>
                <w:sz w:val="24"/>
                <w:szCs w:val="24"/>
              </w:rPr>
              <w:br/>
              <w:t>Директор муниципального автономного учреждения «Дворец культуры «</w:t>
            </w:r>
            <w:r w:rsidR="00516137">
              <w:rPr>
                <w:color w:val="000000" w:themeColor="text1"/>
                <w:sz w:val="24"/>
                <w:szCs w:val="24"/>
              </w:rPr>
              <w:t xml:space="preserve">Родина» </w:t>
            </w:r>
          </w:p>
          <w:p w:rsidR="00130017" w:rsidRPr="00FE3E9B" w:rsidRDefault="00516137" w:rsidP="0087080D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Чуркина</w:t>
            </w:r>
            <w:r w:rsidR="00CD19B6">
              <w:rPr>
                <w:color w:val="000000" w:themeColor="text1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34"/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DC14E9" w:rsidRDefault="00DC14E9" w:rsidP="00DC14E9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C14E9">
              <w:rPr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color w:val="000000" w:themeColor="text1"/>
                <w:sz w:val="24"/>
                <w:szCs w:val="24"/>
              </w:rPr>
              <w:t xml:space="preserve"> б</w:t>
            </w:r>
            <w:r w:rsidRPr="003D3189">
              <w:rPr>
                <w:color w:val="000000" w:themeColor="text1"/>
                <w:sz w:val="24"/>
                <w:szCs w:val="24"/>
              </w:rPr>
              <w:t xml:space="preserve">ригады </w:t>
            </w:r>
            <w:r>
              <w:rPr>
                <w:color w:val="000000" w:themeColor="text1"/>
                <w:sz w:val="24"/>
                <w:szCs w:val="24"/>
              </w:rPr>
              <w:t>волонтерского производства</w:t>
            </w:r>
          </w:p>
          <w:p w:rsidR="00130017" w:rsidRPr="00DC14E9" w:rsidRDefault="00AD5E20" w:rsidP="00DC14E9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Общественно</w:t>
            </w:r>
            <w:r w:rsidR="00516137">
              <w:rPr>
                <w:color w:val="000000" w:themeColor="text1"/>
                <w:sz w:val="24"/>
                <w:szCs w:val="24"/>
              </w:rPr>
              <w:t xml:space="preserve"> полезного благотворительного</w:t>
            </w:r>
            <w:r w:rsidR="00516137" w:rsidRPr="00DC14E9">
              <w:rPr>
                <w:color w:val="000000" w:themeColor="text1"/>
                <w:sz w:val="24"/>
                <w:szCs w:val="24"/>
              </w:rPr>
              <w:t xml:space="preserve"> фонд</w:t>
            </w:r>
            <w:r w:rsidR="00516137">
              <w:rPr>
                <w:color w:val="000000" w:themeColor="text1"/>
                <w:sz w:val="24"/>
                <w:szCs w:val="24"/>
              </w:rPr>
              <w:t>а</w:t>
            </w:r>
            <w:r w:rsidR="00DC14E9">
              <w:rPr>
                <w:color w:val="000000" w:themeColor="text1"/>
                <w:sz w:val="24"/>
                <w:szCs w:val="24"/>
              </w:rPr>
              <w:t xml:space="preserve"> «Армия добра»</w:t>
            </w:r>
          </w:p>
        </w:tc>
        <w:tc>
          <w:tcPr>
            <w:tcW w:w="3686" w:type="dxa"/>
            <w:shd w:val="clear" w:color="auto" w:fill="auto"/>
          </w:tcPr>
          <w:p w:rsidR="00CD19B6" w:rsidRPr="00CD19B6" w:rsidRDefault="00CD19B6" w:rsidP="00CD19B6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</w:p>
          <w:p w:rsidR="00130017" w:rsidRPr="00686FA0" w:rsidRDefault="00CD19B6" w:rsidP="00CD19B6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>Щербенева Марина Валерьевна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34"/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E3E9B" w:rsidRDefault="00736956" w:rsidP="00FE3E9B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Коллектив </w:t>
            </w:r>
            <w:r w:rsidR="00AD5E20">
              <w:rPr>
                <w:color w:val="000000" w:themeColor="text1"/>
                <w:sz w:val="24"/>
                <w:szCs w:val="24"/>
              </w:rPr>
              <w:t>т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>ерриториально</w:t>
            </w:r>
            <w:r w:rsidR="00FE3E9B">
              <w:rPr>
                <w:color w:val="000000" w:themeColor="text1"/>
                <w:sz w:val="24"/>
                <w:szCs w:val="24"/>
              </w:rPr>
              <w:t>го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> общественно</w:t>
            </w:r>
            <w:r w:rsidR="00FE3E9B">
              <w:rPr>
                <w:color w:val="000000" w:themeColor="text1"/>
                <w:sz w:val="24"/>
                <w:szCs w:val="24"/>
              </w:rPr>
              <w:t>го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> </w:t>
            </w:r>
          </w:p>
          <w:p w:rsidR="00FE3E9B" w:rsidRDefault="00FE3E9B" w:rsidP="00FE3E9B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«Озерный-2»</w:t>
            </w:r>
          </w:p>
          <w:p w:rsidR="00130017" w:rsidRPr="00B50741" w:rsidRDefault="00130017" w:rsidP="00FE3E9B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3E9B" w:rsidRDefault="00FE3E9B" w:rsidP="00FE3E9B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130017" w:rsidRPr="00516137" w:rsidRDefault="00FE3E9B" w:rsidP="00516137">
            <w:pPr>
              <w:ind w:right="-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Шашкина Зинаида Александровна 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E3E9B" w:rsidRPr="00FE3E9B" w:rsidRDefault="00AD5E20" w:rsidP="00FE3E9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Коллектив 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>Магазина № 54</w:t>
            </w:r>
          </w:p>
          <w:p w:rsidR="00FE3E9B" w:rsidRPr="00FE3E9B" w:rsidRDefault="00D652B0" w:rsidP="00FE3E9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Pr="00D652B0">
              <w:rPr>
                <w:color w:val="000000" w:themeColor="text1"/>
                <w:sz w:val="24"/>
                <w:szCs w:val="24"/>
              </w:rPr>
              <w:t>кционерного</w:t>
            </w:r>
            <w:r>
              <w:rPr>
                <w:color w:val="000000" w:themeColor="text1"/>
                <w:sz w:val="24"/>
                <w:szCs w:val="24"/>
              </w:rPr>
              <w:t xml:space="preserve"> общества «П</w:t>
            </w:r>
            <w:r w:rsidRPr="00D652B0">
              <w:rPr>
                <w:color w:val="000000" w:themeColor="text1"/>
                <w:sz w:val="24"/>
                <w:szCs w:val="24"/>
              </w:rPr>
              <w:t xml:space="preserve">родовольственная компания 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>«Продсиб»</w:t>
            </w:r>
          </w:p>
          <w:p w:rsidR="00FE3E9B" w:rsidRPr="00FE3E9B" w:rsidRDefault="00002FBA" w:rsidP="00FE3E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7385">
              <w:rPr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 xml:space="preserve"> Болтрукевич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FE3E9B" w:rsidRPr="00FE3E9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5E20">
              <w:rPr>
                <w:color w:val="000000" w:themeColor="text1"/>
                <w:sz w:val="24"/>
                <w:szCs w:val="24"/>
              </w:rPr>
              <w:t>Алексея</w:t>
            </w:r>
            <w:r w:rsidRPr="00002FBA">
              <w:rPr>
                <w:color w:val="000000" w:themeColor="text1"/>
                <w:sz w:val="24"/>
                <w:szCs w:val="24"/>
              </w:rPr>
              <w:t xml:space="preserve"> Владимирович</w:t>
            </w:r>
            <w:r w:rsidR="00AD5E20">
              <w:rPr>
                <w:color w:val="000000" w:themeColor="text1"/>
                <w:sz w:val="24"/>
                <w:szCs w:val="24"/>
              </w:rPr>
              <w:t>а</w:t>
            </w:r>
          </w:p>
          <w:p w:rsidR="00130017" w:rsidRPr="00B50741" w:rsidRDefault="00130017" w:rsidP="00FE3E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3E9B" w:rsidRDefault="00FE3E9B" w:rsidP="00FE3E9B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FE3E9B"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30017" w:rsidRPr="00912A81" w:rsidRDefault="00FE3E9B" w:rsidP="003E7ACB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E3E9B">
              <w:rPr>
                <w:color w:val="000000" w:themeColor="text1"/>
                <w:sz w:val="24"/>
                <w:szCs w:val="24"/>
              </w:rPr>
              <w:t>Мол</w:t>
            </w:r>
            <w:r w:rsidR="003E7ACB">
              <w:rPr>
                <w:color w:val="000000" w:themeColor="text1"/>
                <w:sz w:val="24"/>
                <w:szCs w:val="24"/>
              </w:rPr>
              <w:t>одавская</w:t>
            </w:r>
            <w:r w:rsidRPr="00FE3E9B">
              <w:rPr>
                <w:color w:val="000000" w:themeColor="text1"/>
                <w:sz w:val="24"/>
                <w:szCs w:val="24"/>
              </w:rPr>
              <w:t xml:space="preserve"> Юлия Владимировна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130017" w:rsidRPr="00B61BC8" w:rsidTr="00516137">
        <w:trPr>
          <w:trHeight w:val="274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130017" w:rsidRPr="0087080D" w:rsidRDefault="00D652B0" w:rsidP="00D652B0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652B0">
              <w:rPr>
                <w:color w:val="000000" w:themeColor="text1"/>
                <w:sz w:val="24"/>
                <w:szCs w:val="24"/>
              </w:rPr>
              <w:t>Коллектив</w:t>
            </w:r>
            <w:r w:rsidR="00516137">
              <w:rPr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color w:val="000000" w:themeColor="text1"/>
                <w:sz w:val="24"/>
                <w:szCs w:val="24"/>
              </w:rPr>
              <w:t>бщества</w:t>
            </w:r>
            <w:r w:rsidRPr="00D652B0">
              <w:rPr>
                <w:color w:val="000000" w:themeColor="text1"/>
                <w:sz w:val="24"/>
                <w:szCs w:val="24"/>
              </w:rPr>
              <w:t xml:space="preserve"> с ограниченной ответственностью «МедиКрафт»</w:t>
            </w:r>
          </w:p>
        </w:tc>
        <w:tc>
          <w:tcPr>
            <w:tcW w:w="3686" w:type="dxa"/>
            <w:shd w:val="clear" w:color="auto" w:fill="auto"/>
          </w:tcPr>
          <w:p w:rsidR="0087080D" w:rsidRDefault="0087080D" w:rsidP="0087080D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30017" w:rsidRPr="00912A81" w:rsidRDefault="0087080D" w:rsidP="007F7105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37376">
              <w:rPr>
                <w:color w:val="000000" w:themeColor="text1"/>
                <w:sz w:val="24"/>
                <w:szCs w:val="24"/>
              </w:rPr>
              <w:t>Юдин Артем Валерьевич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130017" w:rsidRPr="00D652B0" w:rsidRDefault="00D652B0" w:rsidP="00D652B0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652B0">
              <w:rPr>
                <w:color w:val="000000" w:themeColor="text1"/>
                <w:sz w:val="24"/>
                <w:szCs w:val="24"/>
              </w:rPr>
              <w:t>Коллектив</w:t>
            </w:r>
            <w:r w:rsidR="00516137">
              <w:rPr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color w:val="000000" w:themeColor="text1"/>
                <w:sz w:val="24"/>
                <w:szCs w:val="24"/>
              </w:rPr>
              <w:t>бщества</w:t>
            </w:r>
            <w:r w:rsidRPr="00D652B0">
              <w:rPr>
                <w:color w:val="000000" w:themeColor="text1"/>
                <w:sz w:val="24"/>
                <w:szCs w:val="24"/>
              </w:rPr>
              <w:t xml:space="preserve"> с ограниченной ответственностью </w:t>
            </w:r>
            <w:r>
              <w:rPr>
                <w:color w:val="000000" w:themeColor="text1"/>
                <w:sz w:val="24"/>
                <w:szCs w:val="24"/>
              </w:rPr>
              <w:t>«Санаторий «</w:t>
            </w:r>
            <w:r w:rsidR="00AD5E20">
              <w:rPr>
                <w:color w:val="000000" w:themeColor="text1"/>
                <w:sz w:val="24"/>
                <w:szCs w:val="24"/>
              </w:rPr>
              <w:t>ПАРУС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87080D" w:rsidRDefault="0087080D" w:rsidP="00D652B0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30017" w:rsidRPr="00912A81" w:rsidRDefault="0087080D" w:rsidP="00D652B0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7080D">
              <w:rPr>
                <w:color w:val="000000" w:themeColor="text1"/>
                <w:sz w:val="24"/>
                <w:szCs w:val="24"/>
              </w:rPr>
              <w:t>Сипачева Марина Владимировна</w:t>
            </w: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130017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130017" w:rsidRPr="00B50741" w:rsidRDefault="00130017" w:rsidP="00130017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130017" w:rsidRPr="00516137" w:rsidRDefault="00D652B0" w:rsidP="0087080D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D652B0">
              <w:rPr>
                <w:color w:val="000000" w:themeColor="text1"/>
                <w:sz w:val="24"/>
                <w:szCs w:val="24"/>
              </w:rPr>
              <w:t>Коллектив</w:t>
            </w:r>
            <w:r w:rsidR="00516137">
              <w:rPr>
                <w:color w:val="000000" w:themeColor="text1"/>
                <w:sz w:val="24"/>
                <w:szCs w:val="24"/>
              </w:rPr>
              <w:t xml:space="preserve"> м</w:t>
            </w:r>
            <w:r w:rsidR="0087080D">
              <w:rPr>
                <w:color w:val="000000" w:themeColor="text1"/>
                <w:sz w:val="24"/>
                <w:szCs w:val="24"/>
              </w:rPr>
              <w:t>униципального бюджетного</w:t>
            </w:r>
            <w:r w:rsidR="0087080D" w:rsidRPr="0087080D">
              <w:rPr>
                <w:color w:val="000000" w:themeColor="text1"/>
                <w:sz w:val="24"/>
                <w:szCs w:val="24"/>
              </w:rPr>
              <w:t xml:space="preserve"> образовательно</w:t>
            </w:r>
            <w:r w:rsidR="0087080D">
              <w:rPr>
                <w:color w:val="000000" w:themeColor="text1"/>
                <w:sz w:val="24"/>
                <w:szCs w:val="24"/>
              </w:rPr>
              <w:t>го</w:t>
            </w:r>
            <w:r w:rsidR="0087080D" w:rsidRPr="0087080D">
              <w:rPr>
                <w:color w:val="000000" w:themeColor="text1"/>
                <w:sz w:val="24"/>
                <w:szCs w:val="24"/>
              </w:rPr>
              <w:t xml:space="preserve"> учрежден</w:t>
            </w:r>
            <w:r w:rsidR="0087080D">
              <w:rPr>
                <w:color w:val="000000" w:themeColor="text1"/>
                <w:sz w:val="24"/>
                <w:szCs w:val="24"/>
              </w:rPr>
              <w:t>ия дополнительного образования «Д</w:t>
            </w:r>
            <w:r w:rsidR="0087080D" w:rsidRPr="0087080D">
              <w:rPr>
                <w:color w:val="000000" w:themeColor="text1"/>
                <w:sz w:val="24"/>
                <w:szCs w:val="24"/>
              </w:rPr>
              <w:t xml:space="preserve">етско-юношеский шахматный центр </w:t>
            </w:r>
            <w:r w:rsidR="0087080D">
              <w:rPr>
                <w:color w:val="000000" w:themeColor="text1"/>
                <w:sz w:val="24"/>
                <w:szCs w:val="24"/>
              </w:rPr>
              <w:t>«</w:t>
            </w:r>
            <w:r w:rsidR="0087080D" w:rsidRPr="0087080D">
              <w:rPr>
                <w:color w:val="000000" w:themeColor="text1"/>
                <w:sz w:val="24"/>
                <w:szCs w:val="24"/>
              </w:rPr>
              <w:t>М</w:t>
            </w:r>
            <w:r w:rsidR="00516137" w:rsidRPr="0087080D">
              <w:rPr>
                <w:color w:val="000000" w:themeColor="text1"/>
                <w:sz w:val="24"/>
                <w:szCs w:val="24"/>
              </w:rPr>
              <w:t>аэстро</w:t>
            </w:r>
            <w:r w:rsidR="0087080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D652B0" w:rsidRDefault="00D652B0" w:rsidP="00D652B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Pr="00D6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52B0" w:rsidRPr="00D652B0" w:rsidRDefault="00D652B0" w:rsidP="00D652B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Тыщенко Михаил Викторович </w:t>
            </w:r>
          </w:p>
          <w:p w:rsidR="00130017" w:rsidRPr="00912A81" w:rsidRDefault="00130017" w:rsidP="00D652B0">
            <w:pPr>
              <w:pStyle w:val="ad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130017" w:rsidRPr="00B50741" w:rsidRDefault="00130017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="00CD19B6">
              <w:rPr>
                <w:rFonts w:eastAsia="Calibri"/>
                <w:color w:val="000000"/>
                <w:sz w:val="24"/>
                <w:szCs w:val="24"/>
              </w:rPr>
              <w:t>32</w:t>
            </w:r>
            <w:r w:rsidR="009820D1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9820D1" w:rsidRPr="00B61BC8" w:rsidTr="00461994">
        <w:trPr>
          <w:trHeight w:val="968"/>
        </w:trPr>
        <w:tc>
          <w:tcPr>
            <w:tcW w:w="822" w:type="dxa"/>
            <w:shd w:val="clear" w:color="auto" w:fill="auto"/>
          </w:tcPr>
          <w:p w:rsidR="009820D1" w:rsidRPr="00B5074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9820D1" w:rsidRPr="00A27385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87080D">
              <w:rPr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87080D">
              <w:rPr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87080D">
              <w:rPr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87080D">
              <w:rPr>
                <w:color w:val="000000" w:themeColor="text1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 w:themeColor="text1"/>
                <w:sz w:val="24"/>
                <w:szCs w:val="24"/>
              </w:rPr>
              <w:t>го учреждения</w:t>
            </w:r>
            <w:r w:rsidRPr="0087080D">
              <w:rPr>
                <w:color w:val="000000" w:themeColor="text1"/>
                <w:sz w:val="24"/>
                <w:szCs w:val="24"/>
              </w:rPr>
              <w:t xml:space="preserve"> «Средняя общеобразовательная школа № 12»</w:t>
            </w:r>
          </w:p>
        </w:tc>
        <w:tc>
          <w:tcPr>
            <w:tcW w:w="3686" w:type="dxa"/>
            <w:shd w:val="clear" w:color="auto" w:fill="auto"/>
          </w:tcPr>
          <w:p w:rsidR="009820D1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Pr="00D6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20D1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Ачикалова Ирина Павловна</w:t>
            </w:r>
          </w:p>
          <w:p w:rsidR="009820D1" w:rsidRPr="00912A81" w:rsidRDefault="009820D1" w:rsidP="009820D1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9820D1" w:rsidRPr="00B5074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/>
                <w:sz w:val="24"/>
                <w:szCs w:val="24"/>
              </w:rPr>
              <w:t>330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Pr="00B5074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50741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9820D1" w:rsidRPr="00CD19B6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87080D">
              <w:rPr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color w:val="000000" w:themeColor="text1"/>
                <w:sz w:val="24"/>
                <w:szCs w:val="24"/>
              </w:rPr>
              <w:t xml:space="preserve"> у</w:t>
            </w:r>
            <w:r w:rsidRPr="00CD19B6">
              <w:rPr>
                <w:color w:val="000000" w:themeColor="text1"/>
                <w:sz w:val="24"/>
                <w:szCs w:val="24"/>
              </w:rPr>
              <w:t xml:space="preserve">рологического отделения </w:t>
            </w:r>
            <w:r>
              <w:rPr>
                <w:color w:val="000000" w:themeColor="text1"/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«Бердская центральная городская больница» </w:t>
            </w:r>
          </w:p>
          <w:p w:rsidR="009820D1" w:rsidRPr="00B50741" w:rsidRDefault="009820D1" w:rsidP="009820D1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820D1" w:rsidRPr="00CD19B6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 xml:space="preserve">Заведующий отделением-врач-уролог </w:t>
            </w:r>
          </w:p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>Низомов Сирожиддин Ашуралиевич</w:t>
            </w:r>
            <w:r w:rsidRPr="002C15B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820D1" w:rsidRPr="00615689" w:rsidRDefault="009820D1" w:rsidP="009820D1">
            <w:pPr>
              <w:ind w:right="-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5BE">
              <w:rPr>
                <w:color w:val="000000" w:themeColor="text1"/>
                <w:sz w:val="24"/>
                <w:szCs w:val="24"/>
              </w:rPr>
              <w:t>Главный врач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C2E0E">
              <w:rPr>
                <w:color w:val="000000" w:themeColor="text1"/>
                <w:sz w:val="24"/>
                <w:szCs w:val="24"/>
              </w:rPr>
              <w:t>государственного бюджетного учреждения здравоохранения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«Бердская центральная городская больница»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Тоцкая Елена Геннадьевна  </w:t>
            </w:r>
          </w:p>
        </w:tc>
        <w:tc>
          <w:tcPr>
            <w:tcW w:w="879" w:type="dxa"/>
          </w:tcPr>
          <w:p w:rsidR="009820D1" w:rsidRPr="00B5074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331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Pr="00B5074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9820D1" w:rsidRPr="00980F73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оенно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патриотического клуба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десантного профиля </w:t>
            </w: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«Единство»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бюджетного учреждения «Отдел по делам молодежи»</w:t>
            </w: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</w:p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71071">
              <w:rPr>
                <w:color w:val="000000" w:themeColor="text1"/>
                <w:sz w:val="24"/>
                <w:szCs w:val="24"/>
              </w:rPr>
              <w:t xml:space="preserve">Ладенев Павел Алексеевич </w:t>
            </w:r>
          </w:p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муниципального бюджетного учреждения «Отдел по делам молодежи»</w:t>
            </w:r>
          </w:p>
          <w:p w:rsidR="009820D1" w:rsidRPr="008D2977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Иванов Антон Андреевич </w:t>
            </w:r>
          </w:p>
        </w:tc>
        <w:tc>
          <w:tcPr>
            <w:tcW w:w="879" w:type="dxa"/>
          </w:tcPr>
          <w:p w:rsidR="009820D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332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9820D1" w:rsidRPr="00CD19B6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A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ердск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A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автономного профессионального образовательного учреждения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7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медицинский колледж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Директор Марадулина Людмила Яковлевна </w:t>
            </w:r>
          </w:p>
        </w:tc>
        <w:tc>
          <w:tcPr>
            <w:tcW w:w="879" w:type="dxa"/>
          </w:tcPr>
          <w:p w:rsidR="009820D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333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9820D1" w:rsidRPr="00CD19B6" w:rsidRDefault="009820D1" w:rsidP="00C32EC9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Pr="00002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бюджетного</w:t>
            </w:r>
            <w:r w:rsidRPr="00002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002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учреждения</w:t>
            </w:r>
            <w:r w:rsidRPr="00002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комбинированного вида №12 Красная шапочка» </w:t>
            </w:r>
          </w:p>
        </w:tc>
        <w:tc>
          <w:tcPr>
            <w:tcW w:w="3686" w:type="dxa"/>
            <w:shd w:val="clear" w:color="auto" w:fill="auto"/>
          </w:tcPr>
          <w:p w:rsidR="009820D1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D19B6">
              <w:rPr>
                <w:color w:val="000000" w:themeColor="text1"/>
                <w:sz w:val="24"/>
                <w:szCs w:val="24"/>
              </w:rPr>
              <w:t xml:space="preserve">Заведующий Гайдашова Елена Владимировна </w:t>
            </w:r>
          </w:p>
        </w:tc>
        <w:tc>
          <w:tcPr>
            <w:tcW w:w="879" w:type="dxa"/>
          </w:tcPr>
          <w:p w:rsidR="009820D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334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9820D1" w:rsidRPr="00CD19B6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</w:t>
            </w:r>
            <w:r w:rsidRPr="00461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61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ограниченной ответственностью «Бердская птицефабрика «Алмаз» </w:t>
            </w:r>
          </w:p>
        </w:tc>
        <w:tc>
          <w:tcPr>
            <w:tcW w:w="3686" w:type="dxa"/>
            <w:shd w:val="clear" w:color="auto" w:fill="auto"/>
          </w:tcPr>
          <w:p w:rsidR="009820D1" w:rsidRPr="00CD19B6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461994">
              <w:rPr>
                <w:color w:val="000000" w:themeColor="text1"/>
                <w:sz w:val="24"/>
                <w:szCs w:val="24"/>
              </w:rPr>
              <w:t>Директор Золотарева Елена Викторовна</w:t>
            </w:r>
          </w:p>
        </w:tc>
        <w:tc>
          <w:tcPr>
            <w:tcW w:w="879" w:type="dxa"/>
          </w:tcPr>
          <w:p w:rsidR="009820D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335</w:t>
            </w:r>
          </w:p>
        </w:tc>
      </w:tr>
      <w:tr w:rsidR="009820D1" w:rsidRPr="00B61BC8" w:rsidTr="00516137">
        <w:trPr>
          <w:trHeight w:val="139"/>
        </w:trPr>
        <w:tc>
          <w:tcPr>
            <w:tcW w:w="822" w:type="dxa"/>
            <w:shd w:val="clear" w:color="auto" w:fill="auto"/>
          </w:tcPr>
          <w:p w:rsidR="009820D1" w:rsidRDefault="009820D1" w:rsidP="009820D1">
            <w:pPr>
              <w:tabs>
                <w:tab w:val="left" w:pos="176"/>
                <w:tab w:val="left" w:pos="318"/>
                <w:tab w:val="left" w:pos="468"/>
              </w:tabs>
              <w:ind w:right="9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9820D1" w:rsidRPr="00CD19B6" w:rsidRDefault="009820D1" w:rsidP="009820D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Акционерного общества «Холдинговая компания Тион»</w:t>
            </w:r>
          </w:p>
        </w:tc>
        <w:tc>
          <w:tcPr>
            <w:tcW w:w="3686" w:type="dxa"/>
            <w:shd w:val="clear" w:color="auto" w:fill="auto"/>
          </w:tcPr>
          <w:p w:rsidR="009820D1" w:rsidRPr="00461994" w:rsidRDefault="009820D1" w:rsidP="009820D1">
            <w:pPr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Генеральный директор управляющий организации Козлов </w:t>
            </w:r>
            <w:hyperlink r:id="rId9" w:history="1">
              <w:r w:rsidRPr="001732C8">
                <w:rPr>
                  <w:color w:val="000000" w:themeColor="text1"/>
                  <w:sz w:val="24"/>
                  <w:szCs w:val="24"/>
                </w:rPr>
                <w:t>Станислав Игоревич</w:t>
              </w:r>
            </w:hyperlink>
          </w:p>
        </w:tc>
        <w:tc>
          <w:tcPr>
            <w:tcW w:w="879" w:type="dxa"/>
          </w:tcPr>
          <w:p w:rsidR="009820D1" w:rsidRDefault="009820D1" w:rsidP="009820D1">
            <w:pPr>
              <w:ind w:right="-3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 336</w:t>
            </w:r>
          </w:p>
        </w:tc>
      </w:tr>
    </w:tbl>
    <w:p w:rsidR="006C68BB" w:rsidRDefault="006C68BB" w:rsidP="00B373EC">
      <w:pPr>
        <w:rPr>
          <w:sz w:val="28"/>
        </w:rPr>
      </w:pPr>
    </w:p>
    <w:p w:rsidR="006C68BB" w:rsidRDefault="006C68BB" w:rsidP="00B373EC">
      <w:pPr>
        <w:rPr>
          <w:sz w:val="28"/>
        </w:rPr>
      </w:pPr>
    </w:p>
    <w:p w:rsidR="006E1902" w:rsidRDefault="006E1902" w:rsidP="006E1902">
      <w:pPr>
        <w:jc w:val="center"/>
        <w:rPr>
          <w:sz w:val="28"/>
        </w:rPr>
      </w:pPr>
      <w:r>
        <w:rPr>
          <w:sz w:val="28"/>
        </w:rPr>
        <w:t>___________</w:t>
      </w:r>
    </w:p>
    <w:p w:rsidR="006C68BB" w:rsidRDefault="006C68BB" w:rsidP="00B373EC">
      <w:pPr>
        <w:rPr>
          <w:sz w:val="28"/>
        </w:rPr>
      </w:pPr>
    </w:p>
    <w:p w:rsidR="006C68BB" w:rsidRDefault="006C68BB" w:rsidP="00B373EC">
      <w:pPr>
        <w:rPr>
          <w:sz w:val="28"/>
        </w:rPr>
      </w:pPr>
    </w:p>
    <w:p w:rsidR="006C68BB" w:rsidRDefault="006C68BB" w:rsidP="006C68BB">
      <w:pPr>
        <w:rPr>
          <w:sz w:val="28"/>
        </w:rPr>
      </w:pPr>
    </w:p>
    <w:p w:rsidR="00930285" w:rsidRDefault="00930285" w:rsidP="006C68BB">
      <w:pPr>
        <w:rPr>
          <w:sz w:val="28"/>
        </w:rPr>
      </w:pPr>
    </w:p>
    <w:p w:rsidR="00930285" w:rsidRDefault="00930285" w:rsidP="006C68BB">
      <w:pPr>
        <w:rPr>
          <w:sz w:val="28"/>
        </w:rPr>
      </w:pPr>
    </w:p>
    <w:p w:rsidR="00930285" w:rsidRDefault="00930285" w:rsidP="006C68BB">
      <w:pPr>
        <w:rPr>
          <w:sz w:val="28"/>
        </w:rPr>
      </w:pPr>
    </w:p>
    <w:p w:rsidR="00930285" w:rsidRDefault="00930285" w:rsidP="006C68BB">
      <w:pPr>
        <w:rPr>
          <w:sz w:val="28"/>
        </w:rPr>
      </w:pPr>
    </w:p>
    <w:p w:rsidR="00930285" w:rsidRDefault="00930285" w:rsidP="006C68BB">
      <w:pPr>
        <w:rPr>
          <w:sz w:val="28"/>
        </w:rPr>
      </w:pPr>
    </w:p>
    <w:p w:rsidR="00550436" w:rsidRDefault="00550436" w:rsidP="006C68BB">
      <w:pPr>
        <w:rPr>
          <w:sz w:val="28"/>
        </w:rPr>
      </w:pPr>
    </w:p>
    <w:p w:rsidR="00550436" w:rsidRDefault="00550436" w:rsidP="006C68BB">
      <w:pPr>
        <w:rPr>
          <w:sz w:val="28"/>
        </w:rPr>
      </w:pPr>
    </w:p>
    <w:p w:rsidR="00550436" w:rsidRDefault="00550436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461994" w:rsidRDefault="00461994" w:rsidP="006C68BB">
      <w:pPr>
        <w:rPr>
          <w:sz w:val="28"/>
        </w:rPr>
      </w:pPr>
    </w:p>
    <w:p w:rsidR="00550436" w:rsidRDefault="00550436" w:rsidP="006C68BB">
      <w:pPr>
        <w:rPr>
          <w:sz w:val="28"/>
        </w:rPr>
      </w:pPr>
    </w:p>
    <w:sectPr w:rsidR="00550436" w:rsidSect="00B50741">
      <w:headerReference w:type="default" r:id="rId10"/>
      <w:pgSz w:w="11906" w:h="16838"/>
      <w:pgMar w:top="993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D3" w:rsidRDefault="00B572D3">
      <w:r>
        <w:separator/>
      </w:r>
    </w:p>
  </w:endnote>
  <w:endnote w:type="continuationSeparator" w:id="0">
    <w:p w:rsidR="00B572D3" w:rsidRDefault="00B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D3" w:rsidRDefault="00B572D3">
      <w:r>
        <w:separator/>
      </w:r>
    </w:p>
  </w:footnote>
  <w:footnote w:type="continuationSeparator" w:id="0">
    <w:p w:rsidR="00B572D3" w:rsidRDefault="00B5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F" w:rsidRDefault="007922EF" w:rsidP="00C478A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820498"/>
    <w:lvl w:ilvl="0">
      <w:numFmt w:val="bullet"/>
      <w:lvlText w:val="*"/>
      <w:lvlJc w:val="left"/>
    </w:lvl>
  </w:abstractNum>
  <w:abstractNum w:abstractNumId="1">
    <w:nsid w:val="05C17981"/>
    <w:multiLevelType w:val="hybridMultilevel"/>
    <w:tmpl w:val="59C41AA0"/>
    <w:lvl w:ilvl="0" w:tplc="B174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15EE"/>
    <w:multiLevelType w:val="hybridMultilevel"/>
    <w:tmpl w:val="166E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552"/>
    <w:multiLevelType w:val="hybridMultilevel"/>
    <w:tmpl w:val="990CE6A2"/>
    <w:lvl w:ilvl="0" w:tplc="85F232A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4A7143"/>
    <w:multiLevelType w:val="hybridMultilevel"/>
    <w:tmpl w:val="CADE3664"/>
    <w:lvl w:ilvl="0" w:tplc="42B802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022F9"/>
    <w:multiLevelType w:val="hybridMultilevel"/>
    <w:tmpl w:val="861C79AE"/>
    <w:lvl w:ilvl="0" w:tplc="306C29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A4D4F"/>
    <w:multiLevelType w:val="multilevel"/>
    <w:tmpl w:val="7A60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80EB4"/>
    <w:multiLevelType w:val="hybridMultilevel"/>
    <w:tmpl w:val="9A8A1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337CE"/>
    <w:multiLevelType w:val="hybridMultilevel"/>
    <w:tmpl w:val="0E16C1CA"/>
    <w:lvl w:ilvl="0" w:tplc="84808A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944DD"/>
    <w:multiLevelType w:val="hybridMultilevel"/>
    <w:tmpl w:val="12500892"/>
    <w:lvl w:ilvl="0" w:tplc="71D460E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3480F"/>
    <w:multiLevelType w:val="hybridMultilevel"/>
    <w:tmpl w:val="67FC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2524"/>
    <w:multiLevelType w:val="hybridMultilevel"/>
    <w:tmpl w:val="D04466BC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4A5055"/>
    <w:multiLevelType w:val="hybridMultilevel"/>
    <w:tmpl w:val="2C52C07A"/>
    <w:lvl w:ilvl="0" w:tplc="DF94D67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AD7FBE"/>
    <w:multiLevelType w:val="hybridMultilevel"/>
    <w:tmpl w:val="C3424284"/>
    <w:lvl w:ilvl="0" w:tplc="4460696C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87559"/>
    <w:multiLevelType w:val="hybridMultilevel"/>
    <w:tmpl w:val="3F565914"/>
    <w:lvl w:ilvl="0" w:tplc="7A0CAEF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766D97"/>
    <w:multiLevelType w:val="hybridMultilevel"/>
    <w:tmpl w:val="2B70D624"/>
    <w:lvl w:ilvl="0" w:tplc="84808A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0313CE"/>
    <w:multiLevelType w:val="hybridMultilevel"/>
    <w:tmpl w:val="FAFC5612"/>
    <w:lvl w:ilvl="0" w:tplc="3FD65990">
      <w:start w:val="8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8A"/>
    <w:rsid w:val="00002FBA"/>
    <w:rsid w:val="00005D41"/>
    <w:rsid w:val="00013794"/>
    <w:rsid w:val="00013F52"/>
    <w:rsid w:val="00021C8C"/>
    <w:rsid w:val="00023305"/>
    <w:rsid w:val="000261BB"/>
    <w:rsid w:val="000330CB"/>
    <w:rsid w:val="000339C2"/>
    <w:rsid w:val="00035852"/>
    <w:rsid w:val="00040F60"/>
    <w:rsid w:val="00042BAC"/>
    <w:rsid w:val="000440BB"/>
    <w:rsid w:val="00052986"/>
    <w:rsid w:val="00062BB2"/>
    <w:rsid w:val="000651EF"/>
    <w:rsid w:val="000710B3"/>
    <w:rsid w:val="00080F25"/>
    <w:rsid w:val="0009673D"/>
    <w:rsid w:val="00097341"/>
    <w:rsid w:val="00097DBE"/>
    <w:rsid w:val="000A1214"/>
    <w:rsid w:val="000A2072"/>
    <w:rsid w:val="000A2099"/>
    <w:rsid w:val="000A498B"/>
    <w:rsid w:val="000A75AE"/>
    <w:rsid w:val="000A7C95"/>
    <w:rsid w:val="000B77DA"/>
    <w:rsid w:val="000C1CDE"/>
    <w:rsid w:val="000C3D41"/>
    <w:rsid w:val="000C6870"/>
    <w:rsid w:val="000C782F"/>
    <w:rsid w:val="000D32FA"/>
    <w:rsid w:val="000D3A64"/>
    <w:rsid w:val="000D6D1F"/>
    <w:rsid w:val="000E2AC2"/>
    <w:rsid w:val="000E38EB"/>
    <w:rsid w:val="000E5D77"/>
    <w:rsid w:val="000E7DDB"/>
    <w:rsid w:val="00104AE5"/>
    <w:rsid w:val="001067B9"/>
    <w:rsid w:val="00110720"/>
    <w:rsid w:val="00115AD2"/>
    <w:rsid w:val="00115E55"/>
    <w:rsid w:val="0012068A"/>
    <w:rsid w:val="00120AA6"/>
    <w:rsid w:val="00126376"/>
    <w:rsid w:val="00130017"/>
    <w:rsid w:val="00133EF8"/>
    <w:rsid w:val="00137CC4"/>
    <w:rsid w:val="00137DF4"/>
    <w:rsid w:val="00141201"/>
    <w:rsid w:val="001419EA"/>
    <w:rsid w:val="001461DF"/>
    <w:rsid w:val="00154FA1"/>
    <w:rsid w:val="001552F7"/>
    <w:rsid w:val="001568C2"/>
    <w:rsid w:val="00165C98"/>
    <w:rsid w:val="001678D8"/>
    <w:rsid w:val="00170FBE"/>
    <w:rsid w:val="001719A6"/>
    <w:rsid w:val="001732C8"/>
    <w:rsid w:val="00175917"/>
    <w:rsid w:val="00176748"/>
    <w:rsid w:val="00181F50"/>
    <w:rsid w:val="00182DF8"/>
    <w:rsid w:val="00183B9A"/>
    <w:rsid w:val="00184CE5"/>
    <w:rsid w:val="00184F92"/>
    <w:rsid w:val="0018610A"/>
    <w:rsid w:val="001863BB"/>
    <w:rsid w:val="00187F8B"/>
    <w:rsid w:val="001B0519"/>
    <w:rsid w:val="001B2932"/>
    <w:rsid w:val="001B5086"/>
    <w:rsid w:val="001C0B2F"/>
    <w:rsid w:val="001C1506"/>
    <w:rsid w:val="001C34C0"/>
    <w:rsid w:val="001E037F"/>
    <w:rsid w:val="001E2159"/>
    <w:rsid w:val="001E5740"/>
    <w:rsid w:val="001E5C26"/>
    <w:rsid w:val="001E7307"/>
    <w:rsid w:val="001F19D1"/>
    <w:rsid w:val="001F3FE4"/>
    <w:rsid w:val="0020694D"/>
    <w:rsid w:val="002137B7"/>
    <w:rsid w:val="0021407D"/>
    <w:rsid w:val="00214A86"/>
    <w:rsid w:val="00223923"/>
    <w:rsid w:val="00227A17"/>
    <w:rsid w:val="00234AE3"/>
    <w:rsid w:val="002356F2"/>
    <w:rsid w:val="00236D2C"/>
    <w:rsid w:val="00237D48"/>
    <w:rsid w:val="00240477"/>
    <w:rsid w:val="00241AA0"/>
    <w:rsid w:val="002616D2"/>
    <w:rsid w:val="002627E9"/>
    <w:rsid w:val="002629A8"/>
    <w:rsid w:val="0026740F"/>
    <w:rsid w:val="00270AA1"/>
    <w:rsid w:val="00270F33"/>
    <w:rsid w:val="00274624"/>
    <w:rsid w:val="002823A5"/>
    <w:rsid w:val="00283ECF"/>
    <w:rsid w:val="00285E1D"/>
    <w:rsid w:val="002865D8"/>
    <w:rsid w:val="002913C0"/>
    <w:rsid w:val="002933E7"/>
    <w:rsid w:val="002A2ACC"/>
    <w:rsid w:val="002A421E"/>
    <w:rsid w:val="002B4DF3"/>
    <w:rsid w:val="002B62D0"/>
    <w:rsid w:val="002B7791"/>
    <w:rsid w:val="002C09CA"/>
    <w:rsid w:val="002C15BE"/>
    <w:rsid w:val="002C3AC9"/>
    <w:rsid w:val="002C4194"/>
    <w:rsid w:val="002C4D69"/>
    <w:rsid w:val="002D0608"/>
    <w:rsid w:val="002D1BFB"/>
    <w:rsid w:val="002F580D"/>
    <w:rsid w:val="00304DBA"/>
    <w:rsid w:val="00305E95"/>
    <w:rsid w:val="003103FC"/>
    <w:rsid w:val="00317429"/>
    <w:rsid w:val="00332619"/>
    <w:rsid w:val="003326EE"/>
    <w:rsid w:val="0033295D"/>
    <w:rsid w:val="00333FFD"/>
    <w:rsid w:val="0034497C"/>
    <w:rsid w:val="003464C2"/>
    <w:rsid w:val="00356E20"/>
    <w:rsid w:val="00360294"/>
    <w:rsid w:val="00363095"/>
    <w:rsid w:val="00364776"/>
    <w:rsid w:val="00365959"/>
    <w:rsid w:val="00365A87"/>
    <w:rsid w:val="00365D90"/>
    <w:rsid w:val="00381D01"/>
    <w:rsid w:val="00384EE9"/>
    <w:rsid w:val="00385D1F"/>
    <w:rsid w:val="0038678E"/>
    <w:rsid w:val="003902F2"/>
    <w:rsid w:val="00391468"/>
    <w:rsid w:val="00391644"/>
    <w:rsid w:val="00392DFD"/>
    <w:rsid w:val="003934A2"/>
    <w:rsid w:val="003938D4"/>
    <w:rsid w:val="003943A4"/>
    <w:rsid w:val="003977F5"/>
    <w:rsid w:val="00397D5C"/>
    <w:rsid w:val="003B1012"/>
    <w:rsid w:val="003B21C7"/>
    <w:rsid w:val="003B46C0"/>
    <w:rsid w:val="003C422A"/>
    <w:rsid w:val="003D2601"/>
    <w:rsid w:val="003E20DF"/>
    <w:rsid w:val="003E26D3"/>
    <w:rsid w:val="003E4E81"/>
    <w:rsid w:val="003E5A3C"/>
    <w:rsid w:val="003E7ACB"/>
    <w:rsid w:val="003F0410"/>
    <w:rsid w:val="003F07D8"/>
    <w:rsid w:val="00404AFA"/>
    <w:rsid w:val="004059FE"/>
    <w:rsid w:val="00410793"/>
    <w:rsid w:val="00414129"/>
    <w:rsid w:val="004172FA"/>
    <w:rsid w:val="00417889"/>
    <w:rsid w:val="00420DF9"/>
    <w:rsid w:val="00421752"/>
    <w:rsid w:val="0042366F"/>
    <w:rsid w:val="0042456D"/>
    <w:rsid w:val="00431E48"/>
    <w:rsid w:val="00431F00"/>
    <w:rsid w:val="00435021"/>
    <w:rsid w:val="0043592F"/>
    <w:rsid w:val="00441E9A"/>
    <w:rsid w:val="00443AB7"/>
    <w:rsid w:val="00443E93"/>
    <w:rsid w:val="00447160"/>
    <w:rsid w:val="0044725D"/>
    <w:rsid w:val="00454D5D"/>
    <w:rsid w:val="0045555B"/>
    <w:rsid w:val="00461994"/>
    <w:rsid w:val="00462105"/>
    <w:rsid w:val="00466307"/>
    <w:rsid w:val="00476776"/>
    <w:rsid w:val="00481275"/>
    <w:rsid w:val="00483F5D"/>
    <w:rsid w:val="00484858"/>
    <w:rsid w:val="00493A01"/>
    <w:rsid w:val="004972DA"/>
    <w:rsid w:val="004A15B6"/>
    <w:rsid w:val="004A401C"/>
    <w:rsid w:val="004B0642"/>
    <w:rsid w:val="004C1F0A"/>
    <w:rsid w:val="004C21F8"/>
    <w:rsid w:val="004C76D7"/>
    <w:rsid w:val="004D5407"/>
    <w:rsid w:val="004D5C45"/>
    <w:rsid w:val="004D6A60"/>
    <w:rsid w:val="004E67A2"/>
    <w:rsid w:val="004E6D42"/>
    <w:rsid w:val="005067E1"/>
    <w:rsid w:val="00513A73"/>
    <w:rsid w:val="00514302"/>
    <w:rsid w:val="00515D30"/>
    <w:rsid w:val="00516137"/>
    <w:rsid w:val="00516B5F"/>
    <w:rsid w:val="00520B48"/>
    <w:rsid w:val="005225B8"/>
    <w:rsid w:val="00523159"/>
    <w:rsid w:val="00524850"/>
    <w:rsid w:val="00530229"/>
    <w:rsid w:val="005307E7"/>
    <w:rsid w:val="005347A8"/>
    <w:rsid w:val="0054318F"/>
    <w:rsid w:val="0054502C"/>
    <w:rsid w:val="00550436"/>
    <w:rsid w:val="0055659E"/>
    <w:rsid w:val="0055686A"/>
    <w:rsid w:val="005704B8"/>
    <w:rsid w:val="00571ECC"/>
    <w:rsid w:val="0057220A"/>
    <w:rsid w:val="005824D9"/>
    <w:rsid w:val="00584BAE"/>
    <w:rsid w:val="00585418"/>
    <w:rsid w:val="005922CD"/>
    <w:rsid w:val="00593841"/>
    <w:rsid w:val="00595AA3"/>
    <w:rsid w:val="00596A15"/>
    <w:rsid w:val="005A0C47"/>
    <w:rsid w:val="005A3F5F"/>
    <w:rsid w:val="005B5327"/>
    <w:rsid w:val="005B6C61"/>
    <w:rsid w:val="005C0EAE"/>
    <w:rsid w:val="005C11D9"/>
    <w:rsid w:val="005C7398"/>
    <w:rsid w:val="005D1735"/>
    <w:rsid w:val="005D185E"/>
    <w:rsid w:val="005D446F"/>
    <w:rsid w:val="005E02B2"/>
    <w:rsid w:val="005E2623"/>
    <w:rsid w:val="005F0997"/>
    <w:rsid w:val="005F11FC"/>
    <w:rsid w:val="005F301B"/>
    <w:rsid w:val="00604CE4"/>
    <w:rsid w:val="006069E7"/>
    <w:rsid w:val="00612BD6"/>
    <w:rsid w:val="00612CA5"/>
    <w:rsid w:val="00614B3C"/>
    <w:rsid w:val="00615689"/>
    <w:rsid w:val="006162FB"/>
    <w:rsid w:val="0063013B"/>
    <w:rsid w:val="006416EB"/>
    <w:rsid w:val="00641A98"/>
    <w:rsid w:val="00642A05"/>
    <w:rsid w:val="00643B38"/>
    <w:rsid w:val="00643B96"/>
    <w:rsid w:val="006448E1"/>
    <w:rsid w:val="00645CF5"/>
    <w:rsid w:val="00655CA2"/>
    <w:rsid w:val="006661C9"/>
    <w:rsid w:val="00666973"/>
    <w:rsid w:val="0067370E"/>
    <w:rsid w:val="00675C0E"/>
    <w:rsid w:val="0067784B"/>
    <w:rsid w:val="00682EA7"/>
    <w:rsid w:val="00683875"/>
    <w:rsid w:val="006842BD"/>
    <w:rsid w:val="00686FA0"/>
    <w:rsid w:val="00694E62"/>
    <w:rsid w:val="00695272"/>
    <w:rsid w:val="0069595B"/>
    <w:rsid w:val="00695D4E"/>
    <w:rsid w:val="00696734"/>
    <w:rsid w:val="006A088D"/>
    <w:rsid w:val="006A10E0"/>
    <w:rsid w:val="006A2D80"/>
    <w:rsid w:val="006A30D3"/>
    <w:rsid w:val="006A6351"/>
    <w:rsid w:val="006A649D"/>
    <w:rsid w:val="006B0EA1"/>
    <w:rsid w:val="006B3608"/>
    <w:rsid w:val="006B3F4D"/>
    <w:rsid w:val="006C68BB"/>
    <w:rsid w:val="006D106A"/>
    <w:rsid w:val="006D714E"/>
    <w:rsid w:val="006D7463"/>
    <w:rsid w:val="006E1902"/>
    <w:rsid w:val="006E5EF5"/>
    <w:rsid w:val="006E73C1"/>
    <w:rsid w:val="006F2184"/>
    <w:rsid w:val="006F2AAF"/>
    <w:rsid w:val="006F6FD8"/>
    <w:rsid w:val="0070445B"/>
    <w:rsid w:val="00706FFA"/>
    <w:rsid w:val="007161EE"/>
    <w:rsid w:val="00720A52"/>
    <w:rsid w:val="00722DA2"/>
    <w:rsid w:val="00723D24"/>
    <w:rsid w:val="007313BB"/>
    <w:rsid w:val="00733DF2"/>
    <w:rsid w:val="00733F93"/>
    <w:rsid w:val="0073403F"/>
    <w:rsid w:val="00736956"/>
    <w:rsid w:val="00736E1B"/>
    <w:rsid w:val="00746262"/>
    <w:rsid w:val="00767630"/>
    <w:rsid w:val="00773876"/>
    <w:rsid w:val="00781ADF"/>
    <w:rsid w:val="00782E85"/>
    <w:rsid w:val="0078328A"/>
    <w:rsid w:val="00784A91"/>
    <w:rsid w:val="007922EF"/>
    <w:rsid w:val="00794B2E"/>
    <w:rsid w:val="007B00EE"/>
    <w:rsid w:val="007B3B03"/>
    <w:rsid w:val="007B46C2"/>
    <w:rsid w:val="007B551F"/>
    <w:rsid w:val="007B5F5A"/>
    <w:rsid w:val="007B5FAF"/>
    <w:rsid w:val="007B6915"/>
    <w:rsid w:val="007C2E69"/>
    <w:rsid w:val="007C5701"/>
    <w:rsid w:val="007C6746"/>
    <w:rsid w:val="007C7226"/>
    <w:rsid w:val="007D41B0"/>
    <w:rsid w:val="007D570C"/>
    <w:rsid w:val="007D68B9"/>
    <w:rsid w:val="007D706B"/>
    <w:rsid w:val="007E000B"/>
    <w:rsid w:val="007E5BAD"/>
    <w:rsid w:val="007E5ED5"/>
    <w:rsid w:val="007F5F65"/>
    <w:rsid w:val="007F7105"/>
    <w:rsid w:val="007F752E"/>
    <w:rsid w:val="00802EAE"/>
    <w:rsid w:val="008030AE"/>
    <w:rsid w:val="00803E4B"/>
    <w:rsid w:val="00804D02"/>
    <w:rsid w:val="00805564"/>
    <w:rsid w:val="00807DB2"/>
    <w:rsid w:val="008100C0"/>
    <w:rsid w:val="00811098"/>
    <w:rsid w:val="00811679"/>
    <w:rsid w:val="00812148"/>
    <w:rsid w:val="00814784"/>
    <w:rsid w:val="00815584"/>
    <w:rsid w:val="008212C4"/>
    <w:rsid w:val="00821600"/>
    <w:rsid w:val="00822BFD"/>
    <w:rsid w:val="008332F4"/>
    <w:rsid w:val="008351C8"/>
    <w:rsid w:val="00837DB2"/>
    <w:rsid w:val="008421C1"/>
    <w:rsid w:val="00842ED2"/>
    <w:rsid w:val="00847B94"/>
    <w:rsid w:val="0085080D"/>
    <w:rsid w:val="00851806"/>
    <w:rsid w:val="00854221"/>
    <w:rsid w:val="008552A9"/>
    <w:rsid w:val="008573B5"/>
    <w:rsid w:val="00862A69"/>
    <w:rsid w:val="00865301"/>
    <w:rsid w:val="0086644A"/>
    <w:rsid w:val="0087080D"/>
    <w:rsid w:val="00874650"/>
    <w:rsid w:val="0087465B"/>
    <w:rsid w:val="00875414"/>
    <w:rsid w:val="00882F9C"/>
    <w:rsid w:val="00892BD0"/>
    <w:rsid w:val="008934C6"/>
    <w:rsid w:val="00895737"/>
    <w:rsid w:val="008A116D"/>
    <w:rsid w:val="008A24A1"/>
    <w:rsid w:val="008B0F6D"/>
    <w:rsid w:val="008B195C"/>
    <w:rsid w:val="008B1EF8"/>
    <w:rsid w:val="008B2A2F"/>
    <w:rsid w:val="008B4CB0"/>
    <w:rsid w:val="008B6A5E"/>
    <w:rsid w:val="008C048F"/>
    <w:rsid w:val="008C145C"/>
    <w:rsid w:val="008C2E0E"/>
    <w:rsid w:val="008C4AC8"/>
    <w:rsid w:val="008D2977"/>
    <w:rsid w:val="008D526D"/>
    <w:rsid w:val="008D5F17"/>
    <w:rsid w:val="008E172C"/>
    <w:rsid w:val="008F1660"/>
    <w:rsid w:val="008F42B6"/>
    <w:rsid w:val="008F6499"/>
    <w:rsid w:val="00900CAA"/>
    <w:rsid w:val="0090158C"/>
    <w:rsid w:val="00905BEE"/>
    <w:rsid w:val="0090615E"/>
    <w:rsid w:val="00912A81"/>
    <w:rsid w:val="00916FBA"/>
    <w:rsid w:val="00924132"/>
    <w:rsid w:val="00924815"/>
    <w:rsid w:val="009257DA"/>
    <w:rsid w:val="00930285"/>
    <w:rsid w:val="009303B8"/>
    <w:rsid w:val="0093556A"/>
    <w:rsid w:val="0094061F"/>
    <w:rsid w:val="00946450"/>
    <w:rsid w:val="00952035"/>
    <w:rsid w:val="009520ED"/>
    <w:rsid w:val="0095430B"/>
    <w:rsid w:val="009562E5"/>
    <w:rsid w:val="009578BC"/>
    <w:rsid w:val="00960D04"/>
    <w:rsid w:val="00964B40"/>
    <w:rsid w:val="00967B07"/>
    <w:rsid w:val="00980298"/>
    <w:rsid w:val="00980F73"/>
    <w:rsid w:val="00981854"/>
    <w:rsid w:val="009820D1"/>
    <w:rsid w:val="0098260B"/>
    <w:rsid w:val="009862B4"/>
    <w:rsid w:val="00995BF3"/>
    <w:rsid w:val="00996F0B"/>
    <w:rsid w:val="009A2D09"/>
    <w:rsid w:val="009B11C1"/>
    <w:rsid w:val="009B245C"/>
    <w:rsid w:val="009B2D03"/>
    <w:rsid w:val="009B3D5E"/>
    <w:rsid w:val="009B6CC0"/>
    <w:rsid w:val="009B75BD"/>
    <w:rsid w:val="009C32E6"/>
    <w:rsid w:val="009D5B0F"/>
    <w:rsid w:val="009E0EE5"/>
    <w:rsid w:val="009E7BED"/>
    <w:rsid w:val="009F3BB0"/>
    <w:rsid w:val="009F51D6"/>
    <w:rsid w:val="00A012C9"/>
    <w:rsid w:val="00A124F7"/>
    <w:rsid w:val="00A24591"/>
    <w:rsid w:val="00A27385"/>
    <w:rsid w:val="00A37686"/>
    <w:rsid w:val="00A37DE4"/>
    <w:rsid w:val="00A41505"/>
    <w:rsid w:val="00A43C97"/>
    <w:rsid w:val="00A45E84"/>
    <w:rsid w:val="00A4616B"/>
    <w:rsid w:val="00A50A06"/>
    <w:rsid w:val="00A5101D"/>
    <w:rsid w:val="00A538A5"/>
    <w:rsid w:val="00A54F97"/>
    <w:rsid w:val="00A601C2"/>
    <w:rsid w:val="00A720AA"/>
    <w:rsid w:val="00A7273A"/>
    <w:rsid w:val="00A80AD2"/>
    <w:rsid w:val="00A848E1"/>
    <w:rsid w:val="00A93A07"/>
    <w:rsid w:val="00A970A5"/>
    <w:rsid w:val="00AA06F9"/>
    <w:rsid w:val="00AA3D9C"/>
    <w:rsid w:val="00AA3F05"/>
    <w:rsid w:val="00AA5440"/>
    <w:rsid w:val="00AC0E73"/>
    <w:rsid w:val="00AC3318"/>
    <w:rsid w:val="00AC6833"/>
    <w:rsid w:val="00AD33A6"/>
    <w:rsid w:val="00AD4ADC"/>
    <w:rsid w:val="00AD5E20"/>
    <w:rsid w:val="00AD6664"/>
    <w:rsid w:val="00AD70A6"/>
    <w:rsid w:val="00AD733B"/>
    <w:rsid w:val="00AE2BD0"/>
    <w:rsid w:val="00AE7130"/>
    <w:rsid w:val="00AF31D6"/>
    <w:rsid w:val="00AF589F"/>
    <w:rsid w:val="00B0179C"/>
    <w:rsid w:val="00B10CA3"/>
    <w:rsid w:val="00B12A68"/>
    <w:rsid w:val="00B2217C"/>
    <w:rsid w:val="00B27FC1"/>
    <w:rsid w:val="00B30C86"/>
    <w:rsid w:val="00B34278"/>
    <w:rsid w:val="00B35761"/>
    <w:rsid w:val="00B36919"/>
    <w:rsid w:val="00B373EC"/>
    <w:rsid w:val="00B427A0"/>
    <w:rsid w:val="00B427CB"/>
    <w:rsid w:val="00B500E2"/>
    <w:rsid w:val="00B50741"/>
    <w:rsid w:val="00B5592C"/>
    <w:rsid w:val="00B572D3"/>
    <w:rsid w:val="00B642D4"/>
    <w:rsid w:val="00B70909"/>
    <w:rsid w:val="00B742D7"/>
    <w:rsid w:val="00B747B0"/>
    <w:rsid w:val="00B82C31"/>
    <w:rsid w:val="00B84FFA"/>
    <w:rsid w:val="00B86B90"/>
    <w:rsid w:val="00B914B9"/>
    <w:rsid w:val="00B91C9F"/>
    <w:rsid w:val="00B931B6"/>
    <w:rsid w:val="00BA3C92"/>
    <w:rsid w:val="00BB5626"/>
    <w:rsid w:val="00BB6A05"/>
    <w:rsid w:val="00BB7E28"/>
    <w:rsid w:val="00BC0F9B"/>
    <w:rsid w:val="00BC5997"/>
    <w:rsid w:val="00BC5ECC"/>
    <w:rsid w:val="00BC6211"/>
    <w:rsid w:val="00BD17B0"/>
    <w:rsid w:val="00BE1C7E"/>
    <w:rsid w:val="00BE3FEA"/>
    <w:rsid w:val="00BE402B"/>
    <w:rsid w:val="00BE7589"/>
    <w:rsid w:val="00C00DB5"/>
    <w:rsid w:val="00C01022"/>
    <w:rsid w:val="00C017CA"/>
    <w:rsid w:val="00C0608B"/>
    <w:rsid w:val="00C07F0C"/>
    <w:rsid w:val="00C12459"/>
    <w:rsid w:val="00C15D70"/>
    <w:rsid w:val="00C2017C"/>
    <w:rsid w:val="00C2059E"/>
    <w:rsid w:val="00C26567"/>
    <w:rsid w:val="00C2690A"/>
    <w:rsid w:val="00C26C3F"/>
    <w:rsid w:val="00C32EC9"/>
    <w:rsid w:val="00C37057"/>
    <w:rsid w:val="00C37E21"/>
    <w:rsid w:val="00C41E97"/>
    <w:rsid w:val="00C478AC"/>
    <w:rsid w:val="00C52C1C"/>
    <w:rsid w:val="00C561EF"/>
    <w:rsid w:val="00C56CE6"/>
    <w:rsid w:val="00C642CE"/>
    <w:rsid w:val="00C66A7F"/>
    <w:rsid w:val="00C66C3F"/>
    <w:rsid w:val="00C71071"/>
    <w:rsid w:val="00C75639"/>
    <w:rsid w:val="00C759C7"/>
    <w:rsid w:val="00C81AD8"/>
    <w:rsid w:val="00C8202C"/>
    <w:rsid w:val="00C871A7"/>
    <w:rsid w:val="00C91F19"/>
    <w:rsid w:val="00CA081B"/>
    <w:rsid w:val="00CA2217"/>
    <w:rsid w:val="00CA41CD"/>
    <w:rsid w:val="00CA42BC"/>
    <w:rsid w:val="00CA4761"/>
    <w:rsid w:val="00CA4AEE"/>
    <w:rsid w:val="00CA51CC"/>
    <w:rsid w:val="00CB0C66"/>
    <w:rsid w:val="00CB651C"/>
    <w:rsid w:val="00CC242F"/>
    <w:rsid w:val="00CC4824"/>
    <w:rsid w:val="00CC4901"/>
    <w:rsid w:val="00CC534F"/>
    <w:rsid w:val="00CC62EB"/>
    <w:rsid w:val="00CD19B6"/>
    <w:rsid w:val="00CE050C"/>
    <w:rsid w:val="00CF02BE"/>
    <w:rsid w:val="00CF02C6"/>
    <w:rsid w:val="00CF4C8A"/>
    <w:rsid w:val="00D01274"/>
    <w:rsid w:val="00D02B63"/>
    <w:rsid w:val="00D03F30"/>
    <w:rsid w:val="00D05418"/>
    <w:rsid w:val="00D05C99"/>
    <w:rsid w:val="00D079D9"/>
    <w:rsid w:val="00D110A6"/>
    <w:rsid w:val="00D1422F"/>
    <w:rsid w:val="00D22834"/>
    <w:rsid w:val="00D233F6"/>
    <w:rsid w:val="00D26388"/>
    <w:rsid w:val="00D35269"/>
    <w:rsid w:val="00D357BB"/>
    <w:rsid w:val="00D369BC"/>
    <w:rsid w:val="00D504DE"/>
    <w:rsid w:val="00D5189F"/>
    <w:rsid w:val="00D52BBE"/>
    <w:rsid w:val="00D5554D"/>
    <w:rsid w:val="00D56467"/>
    <w:rsid w:val="00D56856"/>
    <w:rsid w:val="00D57973"/>
    <w:rsid w:val="00D63369"/>
    <w:rsid w:val="00D643DB"/>
    <w:rsid w:val="00D652B0"/>
    <w:rsid w:val="00D65BD5"/>
    <w:rsid w:val="00D65F13"/>
    <w:rsid w:val="00D71798"/>
    <w:rsid w:val="00D74A50"/>
    <w:rsid w:val="00D75B20"/>
    <w:rsid w:val="00D76FEB"/>
    <w:rsid w:val="00D8128B"/>
    <w:rsid w:val="00D85BD4"/>
    <w:rsid w:val="00D92F24"/>
    <w:rsid w:val="00D9446E"/>
    <w:rsid w:val="00DA2F4D"/>
    <w:rsid w:val="00DA7D4D"/>
    <w:rsid w:val="00DB7A8E"/>
    <w:rsid w:val="00DC14E9"/>
    <w:rsid w:val="00DC1ACF"/>
    <w:rsid w:val="00DC5E74"/>
    <w:rsid w:val="00DC6BF7"/>
    <w:rsid w:val="00DD10B1"/>
    <w:rsid w:val="00DD1947"/>
    <w:rsid w:val="00DD3CFE"/>
    <w:rsid w:val="00DD4152"/>
    <w:rsid w:val="00DD765D"/>
    <w:rsid w:val="00DE79AE"/>
    <w:rsid w:val="00DF3B6B"/>
    <w:rsid w:val="00E062A3"/>
    <w:rsid w:val="00E125E6"/>
    <w:rsid w:val="00E1536B"/>
    <w:rsid w:val="00E21E17"/>
    <w:rsid w:val="00E24647"/>
    <w:rsid w:val="00E24C54"/>
    <w:rsid w:val="00E26EFE"/>
    <w:rsid w:val="00E37286"/>
    <w:rsid w:val="00E4138D"/>
    <w:rsid w:val="00E63F66"/>
    <w:rsid w:val="00E6407C"/>
    <w:rsid w:val="00E65011"/>
    <w:rsid w:val="00E7585C"/>
    <w:rsid w:val="00E76FE3"/>
    <w:rsid w:val="00E85213"/>
    <w:rsid w:val="00E8743A"/>
    <w:rsid w:val="00E91C15"/>
    <w:rsid w:val="00E971F9"/>
    <w:rsid w:val="00EA023A"/>
    <w:rsid w:val="00EA0FF8"/>
    <w:rsid w:val="00EA419B"/>
    <w:rsid w:val="00EB45B7"/>
    <w:rsid w:val="00EC1894"/>
    <w:rsid w:val="00EC2954"/>
    <w:rsid w:val="00ED142D"/>
    <w:rsid w:val="00ED1D49"/>
    <w:rsid w:val="00ED3C89"/>
    <w:rsid w:val="00EE319B"/>
    <w:rsid w:val="00EE5BD3"/>
    <w:rsid w:val="00EE7EE7"/>
    <w:rsid w:val="00EF42EF"/>
    <w:rsid w:val="00EF5BA3"/>
    <w:rsid w:val="00F02B8E"/>
    <w:rsid w:val="00F067F7"/>
    <w:rsid w:val="00F06C89"/>
    <w:rsid w:val="00F14DD6"/>
    <w:rsid w:val="00F16DB5"/>
    <w:rsid w:val="00F240F3"/>
    <w:rsid w:val="00F26F1D"/>
    <w:rsid w:val="00F34192"/>
    <w:rsid w:val="00F365A1"/>
    <w:rsid w:val="00F469B3"/>
    <w:rsid w:val="00F46A32"/>
    <w:rsid w:val="00F46E28"/>
    <w:rsid w:val="00F50A79"/>
    <w:rsid w:val="00F50DF2"/>
    <w:rsid w:val="00F548DC"/>
    <w:rsid w:val="00F606B6"/>
    <w:rsid w:val="00F63F2E"/>
    <w:rsid w:val="00F71EF2"/>
    <w:rsid w:val="00F753C6"/>
    <w:rsid w:val="00F75CEB"/>
    <w:rsid w:val="00F7618D"/>
    <w:rsid w:val="00F765DF"/>
    <w:rsid w:val="00F81A07"/>
    <w:rsid w:val="00F90AEE"/>
    <w:rsid w:val="00F90BA6"/>
    <w:rsid w:val="00F91327"/>
    <w:rsid w:val="00FA78CC"/>
    <w:rsid w:val="00FB5FD8"/>
    <w:rsid w:val="00FB6E10"/>
    <w:rsid w:val="00FC1765"/>
    <w:rsid w:val="00FC33E1"/>
    <w:rsid w:val="00FC394A"/>
    <w:rsid w:val="00FD07A5"/>
    <w:rsid w:val="00FD1C3A"/>
    <w:rsid w:val="00FD6649"/>
    <w:rsid w:val="00FD7777"/>
    <w:rsid w:val="00FE34A3"/>
    <w:rsid w:val="00FE3E9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16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0BA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99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C5997"/>
  </w:style>
  <w:style w:type="paragraph" w:styleId="a6">
    <w:name w:val="footer"/>
    <w:basedOn w:val="a"/>
    <w:rsid w:val="00BC5997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sid w:val="00BC5997"/>
    <w:rPr>
      <w:rFonts w:ascii="Tahoma" w:hAnsi="Tahoma"/>
      <w:sz w:val="16"/>
    </w:rPr>
  </w:style>
  <w:style w:type="paragraph" w:customStyle="1" w:styleId="BalloonText1">
    <w:name w:val="Balloon Text1"/>
    <w:basedOn w:val="a"/>
    <w:rsid w:val="00BC5997"/>
    <w:rPr>
      <w:rFonts w:ascii="Tahoma" w:hAnsi="Tahoma"/>
      <w:sz w:val="16"/>
    </w:rPr>
  </w:style>
  <w:style w:type="paragraph" w:styleId="a7">
    <w:name w:val="Balloon Text"/>
    <w:basedOn w:val="a"/>
    <w:semiHidden/>
    <w:rsid w:val="00CC242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65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CC482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E1536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56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431F00"/>
  </w:style>
  <w:style w:type="character" w:styleId="ac">
    <w:name w:val="Hyperlink"/>
    <w:basedOn w:val="a0"/>
    <w:rsid w:val="00B2217C"/>
    <w:rPr>
      <w:color w:val="0000FF" w:themeColor="hyperlink"/>
      <w:u w:val="single"/>
    </w:rPr>
  </w:style>
  <w:style w:type="paragraph" w:styleId="ad">
    <w:name w:val="No Spacing"/>
    <w:uiPriority w:val="1"/>
    <w:qFormat/>
    <w:rsid w:val="006C68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0BA6"/>
    <w:rPr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516137"/>
    <w:rPr>
      <w:b/>
      <w:bCs/>
    </w:rPr>
  </w:style>
  <w:style w:type="character" w:customStyle="1" w:styleId="10">
    <w:name w:val="Заголовок 1 Знак"/>
    <w:basedOn w:val="a0"/>
    <w:link w:val="1"/>
    <w:rsid w:val="005161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16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0BA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99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C5997"/>
  </w:style>
  <w:style w:type="paragraph" w:styleId="a6">
    <w:name w:val="footer"/>
    <w:basedOn w:val="a"/>
    <w:rsid w:val="00BC5997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sid w:val="00BC5997"/>
    <w:rPr>
      <w:rFonts w:ascii="Tahoma" w:hAnsi="Tahoma"/>
      <w:sz w:val="16"/>
    </w:rPr>
  </w:style>
  <w:style w:type="paragraph" w:customStyle="1" w:styleId="BalloonText1">
    <w:name w:val="Balloon Text1"/>
    <w:basedOn w:val="a"/>
    <w:rsid w:val="00BC5997"/>
    <w:rPr>
      <w:rFonts w:ascii="Tahoma" w:hAnsi="Tahoma"/>
      <w:sz w:val="16"/>
    </w:rPr>
  </w:style>
  <w:style w:type="paragraph" w:styleId="a7">
    <w:name w:val="Balloon Text"/>
    <w:basedOn w:val="a"/>
    <w:semiHidden/>
    <w:rsid w:val="00CC242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65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CC482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E1536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56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431F00"/>
  </w:style>
  <w:style w:type="character" w:styleId="ac">
    <w:name w:val="Hyperlink"/>
    <w:basedOn w:val="a0"/>
    <w:rsid w:val="00B2217C"/>
    <w:rPr>
      <w:color w:val="0000FF" w:themeColor="hyperlink"/>
      <w:u w:val="single"/>
    </w:rPr>
  </w:style>
  <w:style w:type="paragraph" w:styleId="ad">
    <w:name w:val="No Spacing"/>
    <w:uiPriority w:val="1"/>
    <w:qFormat/>
    <w:rsid w:val="006C68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0BA6"/>
    <w:rPr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516137"/>
    <w:rPr>
      <w:b/>
      <w:bCs/>
    </w:rPr>
  </w:style>
  <w:style w:type="character" w:customStyle="1" w:styleId="10">
    <w:name w:val="Заголовок 1 Знак"/>
    <w:basedOn w:val="a0"/>
    <w:link w:val="1"/>
    <w:rsid w:val="005161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ecko.ru/person/5017088564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Oaaeiiu\%3faoaiey\Aeaie%20iinoaiiaeaiey%20Aeaau%20oa%3f%3feoi%3feaeuiie%20aaieieno%3faoe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D7ED-A738-4D71-8C86-12CA2D87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Aeaie iinoaiiaeaiey Aeaau oa??eoi?eaeuiie aaieieno?aoee.dot</Template>
  <TotalTime>184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Андрейченко Зоя Федоровна</cp:lastModifiedBy>
  <cp:revision>22</cp:revision>
  <cp:lastPrinted>2024-08-23T08:18:00Z</cp:lastPrinted>
  <dcterms:created xsi:type="dcterms:W3CDTF">2024-08-13T10:26:00Z</dcterms:created>
  <dcterms:modified xsi:type="dcterms:W3CDTF">2024-08-23T09:09:00Z</dcterms:modified>
</cp:coreProperties>
</file>