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32" w:rsidRPr="00144A2D" w:rsidRDefault="00617777" w:rsidP="003A46F4">
      <w:pPr>
        <w:jc w:val="center"/>
        <w:rPr>
          <w:b/>
          <w:sz w:val="28"/>
        </w:rPr>
      </w:pPr>
      <w:r w:rsidRPr="00144A2D">
        <w:rPr>
          <w:b/>
          <w:sz w:val="28"/>
        </w:rPr>
        <w:t xml:space="preserve">АДМИНИСТРАЦИЯ </w:t>
      </w:r>
      <w:r w:rsidR="00364932" w:rsidRPr="00144A2D">
        <w:rPr>
          <w:b/>
          <w:sz w:val="28"/>
        </w:rPr>
        <w:t>ГОРОДА БЕРДСКА</w:t>
      </w:r>
    </w:p>
    <w:p w:rsidR="00617777" w:rsidRPr="00144A2D" w:rsidRDefault="00617777">
      <w:pPr>
        <w:jc w:val="center"/>
        <w:rPr>
          <w:b/>
          <w:sz w:val="28"/>
        </w:rPr>
      </w:pPr>
    </w:p>
    <w:p w:rsidR="00617777" w:rsidRPr="00144A2D" w:rsidRDefault="00617777">
      <w:pPr>
        <w:jc w:val="center"/>
        <w:rPr>
          <w:b/>
          <w:spacing w:val="52"/>
          <w:sz w:val="36"/>
          <w:szCs w:val="36"/>
        </w:rPr>
      </w:pPr>
      <w:r w:rsidRPr="00144A2D">
        <w:rPr>
          <w:b/>
          <w:sz w:val="36"/>
          <w:szCs w:val="36"/>
        </w:rPr>
        <w:t>ПОСТАНОВЛЕНИЕ</w:t>
      </w:r>
    </w:p>
    <w:p w:rsidR="00364932" w:rsidRPr="00A84A03" w:rsidRDefault="00364932">
      <w:pPr>
        <w:jc w:val="center"/>
        <w:rPr>
          <w:b/>
          <w:sz w:val="28"/>
        </w:rPr>
      </w:pPr>
    </w:p>
    <w:p w:rsidR="00364932" w:rsidRPr="008813CC" w:rsidRDefault="00D76C95" w:rsidP="00410C8D">
      <w:pPr>
        <w:rPr>
          <w:sz w:val="28"/>
        </w:rPr>
      </w:pPr>
      <w:r>
        <w:rPr>
          <w:sz w:val="28"/>
        </w:rPr>
        <w:t>03.05.2023</w:t>
      </w:r>
      <w:r w:rsidR="00364932" w:rsidRPr="00144A2D">
        <w:rPr>
          <w:sz w:val="28"/>
        </w:rPr>
        <w:t xml:space="preserve">                                  </w:t>
      </w:r>
      <w:r w:rsidR="002D22D9" w:rsidRPr="00144A2D">
        <w:rPr>
          <w:sz w:val="28"/>
        </w:rPr>
        <w:t xml:space="preserve">             </w:t>
      </w:r>
      <w:r w:rsidR="00364932" w:rsidRPr="00144A2D">
        <w:rPr>
          <w:sz w:val="28"/>
        </w:rPr>
        <w:t xml:space="preserve">          </w:t>
      </w:r>
      <w:r w:rsidR="00543B1D">
        <w:rPr>
          <w:sz w:val="28"/>
        </w:rPr>
        <w:t xml:space="preserve">                        </w:t>
      </w:r>
      <w:r w:rsidR="00802C71">
        <w:rPr>
          <w:sz w:val="28"/>
        </w:rPr>
        <w:t xml:space="preserve">      </w:t>
      </w:r>
      <w:r w:rsidR="00543B1D">
        <w:rPr>
          <w:sz w:val="28"/>
        </w:rPr>
        <w:t xml:space="preserve"> </w:t>
      </w:r>
      <w:r w:rsidR="00410C8D" w:rsidRPr="00144A2D">
        <w:rPr>
          <w:sz w:val="28"/>
        </w:rPr>
        <w:t xml:space="preserve">            </w:t>
      </w:r>
      <w:r w:rsidR="00364932" w:rsidRPr="00144A2D">
        <w:rPr>
          <w:sz w:val="28"/>
        </w:rPr>
        <w:t>№</w:t>
      </w:r>
      <w:r>
        <w:rPr>
          <w:sz w:val="28"/>
        </w:rPr>
        <w:t xml:space="preserve"> 1880/65</w:t>
      </w:r>
    </w:p>
    <w:p w:rsidR="00711525" w:rsidRPr="00A84A03" w:rsidRDefault="00711525" w:rsidP="00645C60">
      <w:pPr>
        <w:jc w:val="center"/>
        <w:rPr>
          <w:color w:val="000000"/>
          <w:sz w:val="28"/>
          <w:szCs w:val="28"/>
        </w:rPr>
      </w:pPr>
    </w:p>
    <w:p w:rsidR="007D1782" w:rsidRPr="00A84A03" w:rsidRDefault="007D1782" w:rsidP="00645C60">
      <w:pPr>
        <w:jc w:val="center"/>
        <w:rPr>
          <w:color w:val="000000"/>
          <w:sz w:val="28"/>
          <w:szCs w:val="28"/>
        </w:rPr>
      </w:pPr>
    </w:p>
    <w:p w:rsidR="00364932" w:rsidRPr="006B0EA1" w:rsidRDefault="006B0EA1" w:rsidP="00A72F29">
      <w:pPr>
        <w:jc w:val="center"/>
        <w:rPr>
          <w:color w:val="000000"/>
          <w:sz w:val="28"/>
          <w:szCs w:val="28"/>
        </w:rPr>
      </w:pPr>
      <w:r w:rsidRPr="00A01F6C">
        <w:rPr>
          <w:sz w:val="28"/>
          <w:szCs w:val="28"/>
        </w:rPr>
        <w:t>О</w:t>
      </w:r>
      <w:r w:rsidR="00F403C4">
        <w:rPr>
          <w:sz w:val="28"/>
          <w:szCs w:val="28"/>
        </w:rPr>
        <w:t xml:space="preserve">б </w:t>
      </w:r>
      <w:r w:rsidR="006203F3">
        <w:rPr>
          <w:sz w:val="28"/>
          <w:szCs w:val="28"/>
        </w:rPr>
        <w:t xml:space="preserve">изменении </w:t>
      </w:r>
      <w:r w:rsidR="00FB528B">
        <w:rPr>
          <w:sz w:val="28"/>
          <w:szCs w:val="28"/>
        </w:rPr>
        <w:t xml:space="preserve">границ </w:t>
      </w:r>
      <w:proofErr w:type="spellStart"/>
      <w:r w:rsidR="00FB528B">
        <w:rPr>
          <w:sz w:val="28"/>
          <w:szCs w:val="28"/>
        </w:rPr>
        <w:t>Бердского</w:t>
      </w:r>
      <w:proofErr w:type="spellEnd"/>
      <w:r w:rsidR="00FB528B">
        <w:rPr>
          <w:sz w:val="28"/>
          <w:szCs w:val="28"/>
        </w:rPr>
        <w:t xml:space="preserve"> муниципального лесничества</w:t>
      </w:r>
      <w:r w:rsidR="00E71FC1">
        <w:rPr>
          <w:sz w:val="28"/>
          <w:szCs w:val="28"/>
        </w:rPr>
        <w:t xml:space="preserve"> </w:t>
      </w:r>
      <w:r w:rsidR="00C75056">
        <w:rPr>
          <w:sz w:val="28"/>
          <w:szCs w:val="28"/>
        </w:rPr>
        <w:br/>
      </w:r>
      <w:r w:rsidR="00845173">
        <w:rPr>
          <w:sz w:val="28"/>
          <w:szCs w:val="28"/>
        </w:rPr>
        <w:t>Новосибирской</w:t>
      </w:r>
      <w:r w:rsidR="00C75056">
        <w:rPr>
          <w:sz w:val="28"/>
          <w:szCs w:val="28"/>
        </w:rPr>
        <w:t xml:space="preserve"> </w:t>
      </w:r>
      <w:r w:rsidR="00845173">
        <w:rPr>
          <w:sz w:val="28"/>
          <w:szCs w:val="28"/>
        </w:rPr>
        <w:t>области</w:t>
      </w:r>
    </w:p>
    <w:p w:rsidR="006B320C" w:rsidRPr="00F403C4" w:rsidRDefault="006B320C" w:rsidP="00645C60">
      <w:pPr>
        <w:jc w:val="center"/>
        <w:rPr>
          <w:color w:val="000000"/>
          <w:sz w:val="28"/>
          <w:szCs w:val="28"/>
        </w:rPr>
      </w:pPr>
    </w:p>
    <w:p w:rsidR="007D1782" w:rsidRPr="00F403C4" w:rsidRDefault="007D1782" w:rsidP="00645C60">
      <w:pPr>
        <w:jc w:val="center"/>
        <w:rPr>
          <w:color w:val="000000"/>
          <w:sz w:val="28"/>
          <w:szCs w:val="28"/>
        </w:rPr>
      </w:pPr>
    </w:p>
    <w:p w:rsidR="00DA5BF5" w:rsidRDefault="00B4590D" w:rsidP="00711525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1.1 статьи 84, статей 68.2, 116 Лесного кодекса </w:t>
      </w:r>
      <w:r w:rsidRPr="00456DB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="00DA5BF5" w:rsidRPr="00456DB7">
        <w:rPr>
          <w:sz w:val="28"/>
          <w:szCs w:val="28"/>
        </w:rPr>
        <w:t xml:space="preserve">в соответствии с приказами Федерального агентства лесного хозяйства </w:t>
      </w:r>
      <w:r w:rsidR="0007329A" w:rsidRPr="00A54B7F">
        <w:rPr>
          <w:bCs/>
          <w:sz w:val="28"/>
          <w:szCs w:val="28"/>
        </w:rPr>
        <w:t>от 09.03.2016 №77 «Об определении количества лесничеств на землях населенных пунктов муниципального образования города Бердска Новосибирской области, занятых городскими лесами, и установлении их границ»,</w:t>
      </w:r>
      <w:r w:rsidR="0007329A" w:rsidRPr="0007329A">
        <w:rPr>
          <w:bCs/>
          <w:sz w:val="28"/>
          <w:szCs w:val="28"/>
        </w:rPr>
        <w:t xml:space="preserve"> </w:t>
      </w:r>
      <w:proofErr w:type="gramStart"/>
      <w:r w:rsidR="0007329A" w:rsidRPr="00A54B7F">
        <w:rPr>
          <w:bCs/>
          <w:sz w:val="28"/>
          <w:szCs w:val="28"/>
        </w:rPr>
        <w:t xml:space="preserve">от 19.03.2019 №478 «Об установлении границ </w:t>
      </w:r>
      <w:proofErr w:type="spellStart"/>
      <w:r w:rsidR="0007329A" w:rsidRPr="00A54B7F">
        <w:rPr>
          <w:bCs/>
          <w:sz w:val="28"/>
          <w:szCs w:val="28"/>
        </w:rPr>
        <w:t>Бердского</w:t>
      </w:r>
      <w:proofErr w:type="spellEnd"/>
      <w:r w:rsidR="0007329A" w:rsidRPr="00A54B7F">
        <w:rPr>
          <w:bCs/>
          <w:sz w:val="28"/>
          <w:szCs w:val="28"/>
        </w:rPr>
        <w:t xml:space="preserve"> муниципального лесничества Новосибирской области, расположенного на землях населенных пунктов муниципального образования города Бердска Новосибирской области, занятых городскими лесами»</w:t>
      </w:r>
      <w:r w:rsidR="0007329A">
        <w:rPr>
          <w:bCs/>
          <w:sz w:val="28"/>
          <w:szCs w:val="28"/>
        </w:rPr>
        <w:t xml:space="preserve">, </w:t>
      </w:r>
      <w:r w:rsidR="0007329A" w:rsidRPr="00A54B7F">
        <w:rPr>
          <w:bCs/>
          <w:sz w:val="28"/>
          <w:szCs w:val="28"/>
        </w:rPr>
        <w:t>от 27.03.2020 №379 «О внесении изменений в приказы Федерального агентства лесного хозяйства от 09.03.2016 №77 и от 19.03.2019 №478»</w:t>
      </w:r>
      <w:r w:rsidR="0007329A">
        <w:rPr>
          <w:bCs/>
          <w:sz w:val="28"/>
          <w:szCs w:val="28"/>
        </w:rPr>
        <w:t>,</w:t>
      </w:r>
      <w:r w:rsidR="0007329A" w:rsidRPr="0007329A">
        <w:rPr>
          <w:bCs/>
          <w:sz w:val="28"/>
          <w:szCs w:val="28"/>
        </w:rPr>
        <w:t xml:space="preserve"> </w:t>
      </w:r>
      <w:r w:rsidR="0007329A" w:rsidRPr="00A54B7F">
        <w:rPr>
          <w:bCs/>
          <w:sz w:val="28"/>
          <w:szCs w:val="28"/>
        </w:rPr>
        <w:t>от 30.12.2021 №1016 «О внесении изменений в приказ Федерального агентства лесного хозяйства от 19.03.2019 №478»</w:t>
      </w:r>
      <w:r w:rsidR="00DA5BF5" w:rsidRPr="00456DB7">
        <w:rPr>
          <w:sz w:val="28"/>
          <w:szCs w:val="28"/>
        </w:rPr>
        <w:t>,</w:t>
      </w:r>
      <w:r w:rsidR="00F62E1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456DB7">
        <w:rPr>
          <w:sz w:val="28"/>
          <w:szCs w:val="28"/>
        </w:rPr>
        <w:t xml:space="preserve"> </w:t>
      </w:r>
      <w:proofErr w:type="gramStart"/>
      <w:r w:rsidRPr="00456DB7">
        <w:rPr>
          <w:sz w:val="28"/>
          <w:szCs w:val="28"/>
        </w:rPr>
        <w:t xml:space="preserve">целях исключения из границ </w:t>
      </w:r>
      <w:proofErr w:type="spellStart"/>
      <w:r w:rsidRPr="00456DB7">
        <w:rPr>
          <w:sz w:val="28"/>
          <w:szCs w:val="28"/>
        </w:rPr>
        <w:t>Бердского</w:t>
      </w:r>
      <w:proofErr w:type="spellEnd"/>
      <w:r w:rsidRPr="00456DB7">
        <w:rPr>
          <w:sz w:val="28"/>
          <w:szCs w:val="28"/>
        </w:rPr>
        <w:t xml:space="preserve"> муниципального лесничества</w:t>
      </w:r>
      <w:r w:rsidRPr="00D2173C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456DB7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456DB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56DB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</w:t>
      </w:r>
      <w:r w:rsidRPr="00456DB7">
        <w:rPr>
          <w:sz w:val="28"/>
          <w:szCs w:val="28"/>
        </w:rPr>
        <w:t xml:space="preserve">м </w:t>
      </w:r>
      <w:r>
        <w:rPr>
          <w:sz w:val="28"/>
          <w:szCs w:val="28"/>
        </w:rPr>
        <w:t>54:32:010253:56</w:t>
      </w:r>
      <w:r w:rsidRPr="00456DB7">
        <w:rPr>
          <w:sz w:val="28"/>
          <w:szCs w:val="28"/>
        </w:rPr>
        <w:t xml:space="preserve"> и включения в его границы для компенсации исключаемых земель</w:t>
      </w:r>
      <w:r w:rsidR="003552E4">
        <w:rPr>
          <w:sz w:val="28"/>
          <w:szCs w:val="28"/>
        </w:rPr>
        <w:t>, занятых городскими лесами,</w:t>
      </w:r>
      <w:r w:rsidRPr="00456DB7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456DB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56DB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</w:t>
      </w:r>
      <w:r w:rsidRPr="00456DB7">
        <w:rPr>
          <w:sz w:val="28"/>
          <w:szCs w:val="28"/>
        </w:rPr>
        <w:t xml:space="preserve">м </w:t>
      </w:r>
      <w:r>
        <w:rPr>
          <w:sz w:val="28"/>
          <w:szCs w:val="28"/>
        </w:rPr>
        <w:t>54:32:000000:4146,</w:t>
      </w:r>
      <w:proofErr w:type="gramEnd"/>
    </w:p>
    <w:p w:rsidR="00A6309A" w:rsidRPr="00456DB7" w:rsidRDefault="00A6309A" w:rsidP="001C3141">
      <w:pPr>
        <w:tabs>
          <w:tab w:val="left" w:pos="5595"/>
        </w:tabs>
        <w:jc w:val="both"/>
        <w:rPr>
          <w:sz w:val="28"/>
          <w:szCs w:val="28"/>
        </w:rPr>
      </w:pPr>
      <w:r w:rsidRPr="00456DB7">
        <w:rPr>
          <w:sz w:val="28"/>
          <w:szCs w:val="28"/>
        </w:rPr>
        <w:t xml:space="preserve">ПОСТАНОВЛЯЮ: </w:t>
      </w:r>
    </w:p>
    <w:p w:rsidR="000E5671" w:rsidRPr="00456DB7" w:rsidRDefault="00456DB7" w:rsidP="004810F8">
      <w:pPr>
        <w:numPr>
          <w:ilvl w:val="0"/>
          <w:numId w:val="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456DB7">
        <w:rPr>
          <w:sz w:val="28"/>
          <w:szCs w:val="28"/>
        </w:rPr>
        <w:t xml:space="preserve">Изменить границы </w:t>
      </w:r>
      <w:proofErr w:type="spellStart"/>
      <w:r w:rsidRPr="00456DB7">
        <w:rPr>
          <w:sz w:val="28"/>
          <w:szCs w:val="28"/>
        </w:rPr>
        <w:t>Бердского</w:t>
      </w:r>
      <w:proofErr w:type="spellEnd"/>
      <w:r w:rsidRPr="00456DB7">
        <w:rPr>
          <w:sz w:val="28"/>
          <w:szCs w:val="28"/>
        </w:rPr>
        <w:t xml:space="preserve"> муниципального лесничества</w:t>
      </w:r>
      <w:r w:rsidR="00D2173C" w:rsidRPr="00D2173C">
        <w:rPr>
          <w:sz w:val="28"/>
          <w:szCs w:val="28"/>
        </w:rPr>
        <w:t xml:space="preserve"> </w:t>
      </w:r>
      <w:r w:rsidR="00D2173C">
        <w:rPr>
          <w:sz w:val="28"/>
          <w:szCs w:val="28"/>
        </w:rPr>
        <w:t>Новосибирской области</w:t>
      </w:r>
      <w:r w:rsidRPr="00456DB7">
        <w:rPr>
          <w:sz w:val="28"/>
          <w:szCs w:val="28"/>
        </w:rPr>
        <w:t xml:space="preserve">, установленные приказом Федерального агентства лесного </w:t>
      </w:r>
      <w:r w:rsidR="00D3188A" w:rsidRPr="00A54B7F">
        <w:rPr>
          <w:bCs/>
          <w:sz w:val="28"/>
          <w:szCs w:val="28"/>
        </w:rPr>
        <w:t xml:space="preserve">от 19.03.2019 №478 «Об установлении границ </w:t>
      </w:r>
      <w:proofErr w:type="spellStart"/>
      <w:r w:rsidR="00D3188A" w:rsidRPr="00A54B7F">
        <w:rPr>
          <w:bCs/>
          <w:sz w:val="28"/>
          <w:szCs w:val="28"/>
        </w:rPr>
        <w:t>Бердского</w:t>
      </w:r>
      <w:proofErr w:type="spellEnd"/>
      <w:r w:rsidR="00D3188A" w:rsidRPr="00A54B7F">
        <w:rPr>
          <w:bCs/>
          <w:sz w:val="28"/>
          <w:szCs w:val="28"/>
        </w:rPr>
        <w:t xml:space="preserve"> муниципального лесничества Новосибирской области, расположенного на землях населенных пунктов муниципального образования города Бердска Новосибирской области, занятых городскими лесами»</w:t>
      </w:r>
      <w:r w:rsidRPr="00456DB7">
        <w:rPr>
          <w:sz w:val="28"/>
          <w:szCs w:val="28"/>
        </w:rPr>
        <w:t xml:space="preserve">, </w:t>
      </w:r>
      <w:r w:rsidR="003C1608">
        <w:rPr>
          <w:sz w:val="28"/>
          <w:szCs w:val="28"/>
        </w:rPr>
        <w:t>с учетом изменений, внесенных приказ</w:t>
      </w:r>
      <w:r w:rsidR="00D3188A">
        <w:rPr>
          <w:sz w:val="28"/>
          <w:szCs w:val="28"/>
        </w:rPr>
        <w:t>ом</w:t>
      </w:r>
      <w:r w:rsidR="003C1608">
        <w:rPr>
          <w:sz w:val="28"/>
          <w:szCs w:val="28"/>
        </w:rPr>
        <w:t xml:space="preserve"> </w:t>
      </w:r>
      <w:r w:rsidR="00D3188A" w:rsidRPr="00A54B7F">
        <w:rPr>
          <w:bCs/>
          <w:sz w:val="28"/>
          <w:szCs w:val="28"/>
        </w:rPr>
        <w:t>от 30.12.2021 №1016 «О внесении изменений в приказ Федерального агентства лесного хозяйства от 19.03.2019 №478»</w:t>
      </w:r>
      <w:r w:rsidR="003C1608">
        <w:rPr>
          <w:sz w:val="28"/>
          <w:szCs w:val="28"/>
        </w:rPr>
        <w:t xml:space="preserve">, </w:t>
      </w:r>
      <w:r w:rsidRPr="00456DB7">
        <w:rPr>
          <w:sz w:val="28"/>
          <w:szCs w:val="28"/>
        </w:rPr>
        <w:t xml:space="preserve">изложив </w:t>
      </w:r>
      <w:r w:rsidR="00536F11">
        <w:rPr>
          <w:sz w:val="28"/>
          <w:szCs w:val="28"/>
        </w:rPr>
        <w:t>г</w:t>
      </w:r>
      <w:r w:rsidR="00536F11" w:rsidRPr="00447100">
        <w:rPr>
          <w:sz w:val="28"/>
          <w:szCs w:val="28"/>
        </w:rPr>
        <w:t>рафическое описание</w:t>
      </w:r>
      <w:proofErr w:type="gramEnd"/>
      <w:r w:rsidR="00536F11" w:rsidRPr="00447100">
        <w:rPr>
          <w:sz w:val="28"/>
          <w:szCs w:val="28"/>
        </w:rPr>
        <w:t xml:space="preserve"> </w:t>
      </w:r>
      <w:proofErr w:type="gramStart"/>
      <w:r w:rsidR="00536F11" w:rsidRPr="00447100">
        <w:rPr>
          <w:sz w:val="28"/>
          <w:szCs w:val="28"/>
        </w:rPr>
        <w:t xml:space="preserve">местоположения границ </w:t>
      </w:r>
      <w:proofErr w:type="spellStart"/>
      <w:r w:rsidR="00536F11" w:rsidRPr="00456DB7">
        <w:rPr>
          <w:sz w:val="28"/>
          <w:szCs w:val="28"/>
        </w:rPr>
        <w:t>Бердского</w:t>
      </w:r>
      <w:proofErr w:type="spellEnd"/>
      <w:r w:rsidR="00536F11" w:rsidRPr="00456DB7">
        <w:rPr>
          <w:sz w:val="28"/>
          <w:szCs w:val="28"/>
        </w:rPr>
        <w:t xml:space="preserve"> муниципального лесничества </w:t>
      </w:r>
      <w:r w:rsidR="00536F11">
        <w:rPr>
          <w:sz w:val="28"/>
          <w:szCs w:val="28"/>
        </w:rPr>
        <w:t>Новосибирской области</w:t>
      </w:r>
      <w:r w:rsidR="00536F11" w:rsidRPr="00447100">
        <w:rPr>
          <w:sz w:val="28"/>
          <w:szCs w:val="28"/>
        </w:rPr>
        <w:t xml:space="preserve">, </w:t>
      </w:r>
      <w:r w:rsidR="00536F11">
        <w:rPr>
          <w:sz w:val="28"/>
          <w:szCs w:val="28"/>
        </w:rPr>
        <w:t>включающее в себя</w:t>
      </w:r>
      <w:r w:rsidR="00536F11" w:rsidRPr="00447100">
        <w:rPr>
          <w:sz w:val="28"/>
          <w:szCs w:val="28"/>
        </w:rPr>
        <w:t xml:space="preserve"> перечень координат характерных точек</w:t>
      </w:r>
      <w:r w:rsidR="00BC6621">
        <w:rPr>
          <w:sz w:val="28"/>
          <w:szCs w:val="28"/>
        </w:rPr>
        <w:t>,</w:t>
      </w:r>
      <w:r w:rsidR="00D2173C" w:rsidRPr="00456DB7">
        <w:rPr>
          <w:sz w:val="28"/>
          <w:szCs w:val="28"/>
        </w:rPr>
        <w:t xml:space="preserve"> </w:t>
      </w:r>
      <w:r w:rsidRPr="00456DB7">
        <w:rPr>
          <w:sz w:val="28"/>
          <w:szCs w:val="28"/>
        </w:rPr>
        <w:t xml:space="preserve">в редакции </w:t>
      </w:r>
      <w:r w:rsidR="00BC6621">
        <w:rPr>
          <w:sz w:val="28"/>
          <w:szCs w:val="28"/>
        </w:rPr>
        <w:t xml:space="preserve">согласно </w:t>
      </w:r>
      <w:r w:rsidRPr="00456DB7">
        <w:rPr>
          <w:sz w:val="28"/>
          <w:szCs w:val="28"/>
        </w:rPr>
        <w:t>приложени</w:t>
      </w:r>
      <w:r w:rsidR="00BC6621">
        <w:rPr>
          <w:sz w:val="28"/>
          <w:szCs w:val="28"/>
        </w:rPr>
        <w:t>ю</w:t>
      </w:r>
      <w:r w:rsidRPr="00456DB7">
        <w:rPr>
          <w:sz w:val="28"/>
          <w:szCs w:val="28"/>
        </w:rPr>
        <w:t xml:space="preserve"> к настоящему постановлению, с сохранением общей площади городских лесов в составе </w:t>
      </w:r>
      <w:proofErr w:type="spellStart"/>
      <w:r w:rsidRPr="00456DB7">
        <w:rPr>
          <w:sz w:val="28"/>
          <w:szCs w:val="28"/>
        </w:rPr>
        <w:t>Бердского</w:t>
      </w:r>
      <w:proofErr w:type="spellEnd"/>
      <w:r w:rsidRPr="00456DB7">
        <w:rPr>
          <w:sz w:val="28"/>
          <w:szCs w:val="28"/>
        </w:rPr>
        <w:t xml:space="preserve"> муниципального лесничества</w:t>
      </w:r>
      <w:r w:rsidR="00D2173C" w:rsidRPr="00D2173C">
        <w:rPr>
          <w:sz w:val="28"/>
          <w:szCs w:val="28"/>
        </w:rPr>
        <w:t xml:space="preserve"> </w:t>
      </w:r>
      <w:r w:rsidR="00D2173C">
        <w:rPr>
          <w:sz w:val="28"/>
          <w:szCs w:val="28"/>
        </w:rPr>
        <w:t>Новосибирской области</w:t>
      </w:r>
      <w:r w:rsidRPr="00456DB7">
        <w:rPr>
          <w:sz w:val="28"/>
          <w:szCs w:val="28"/>
        </w:rPr>
        <w:t>.</w:t>
      </w:r>
      <w:proofErr w:type="gramEnd"/>
    </w:p>
    <w:p w:rsidR="00BC6621" w:rsidRPr="00456DB7" w:rsidRDefault="00AE400B" w:rsidP="006B0EA1">
      <w:pPr>
        <w:numPr>
          <w:ilvl w:val="0"/>
          <w:numId w:val="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Управлению земельных отношений (</w:t>
      </w:r>
      <w:proofErr w:type="spellStart"/>
      <w:r>
        <w:rPr>
          <w:rFonts w:eastAsia="Calibri"/>
          <w:sz w:val="28"/>
          <w:szCs w:val="28"/>
          <w:lang w:eastAsia="en-US"/>
        </w:rPr>
        <w:t>Шинкевич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Д.Н.) направить </w:t>
      </w:r>
      <w:r w:rsidRPr="00D53747">
        <w:rPr>
          <w:rFonts w:eastAsia="Calibri"/>
          <w:sz w:val="28"/>
          <w:szCs w:val="28"/>
          <w:lang w:eastAsia="en-US"/>
        </w:rPr>
        <w:t>настоящее постановление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41E34" w:rsidRPr="00B41E34">
        <w:rPr>
          <w:sz w:val="28"/>
        </w:rPr>
        <w:t xml:space="preserve">орган исполнительной власти, уполномоченный </w:t>
      </w:r>
      <w:r w:rsidR="00B41E34">
        <w:rPr>
          <w:sz w:val="28"/>
        </w:rPr>
        <w:t xml:space="preserve">на </w:t>
      </w:r>
      <w:r w:rsidR="00B41E34">
        <w:rPr>
          <w:sz w:val="28"/>
          <w:szCs w:val="28"/>
        </w:rPr>
        <w:t>государственный кадастровый учет и государственную регистрацию прав, а также</w:t>
      </w:r>
      <w:r w:rsidR="00234800">
        <w:rPr>
          <w:sz w:val="28"/>
          <w:szCs w:val="28"/>
        </w:rPr>
        <w:t xml:space="preserve"> </w:t>
      </w:r>
      <w:r w:rsidR="00234800">
        <w:rPr>
          <w:sz w:val="28"/>
          <w:szCs w:val="28"/>
        </w:rPr>
        <w:lastRenderedPageBreak/>
        <w:t>в орган</w:t>
      </w:r>
      <w:r w:rsidR="00B41E34" w:rsidRPr="00B41E34">
        <w:rPr>
          <w:sz w:val="28"/>
        </w:rPr>
        <w:t xml:space="preserve"> исполнительной власти</w:t>
      </w:r>
      <w:r w:rsidR="00234800">
        <w:rPr>
          <w:sz w:val="28"/>
          <w:szCs w:val="28"/>
        </w:rPr>
        <w:t xml:space="preserve">, </w:t>
      </w:r>
      <w:r w:rsidR="00B41E34">
        <w:rPr>
          <w:sz w:val="28"/>
          <w:szCs w:val="28"/>
        </w:rPr>
        <w:t>уполномоченный на</w:t>
      </w:r>
      <w:r w:rsidR="00234800">
        <w:rPr>
          <w:sz w:val="28"/>
          <w:szCs w:val="28"/>
        </w:rPr>
        <w:t xml:space="preserve"> ведение государственного лесного реестра</w:t>
      </w:r>
      <w:r w:rsidR="00AA15F4">
        <w:rPr>
          <w:rFonts w:eastAsia="Calibri"/>
          <w:sz w:val="28"/>
          <w:szCs w:val="28"/>
          <w:lang w:eastAsia="en-US"/>
        </w:rPr>
        <w:t>.</w:t>
      </w:r>
    </w:p>
    <w:p w:rsidR="003552E4" w:rsidRPr="00BC6621" w:rsidRDefault="003552E4" w:rsidP="003552E4">
      <w:pPr>
        <w:numPr>
          <w:ilvl w:val="0"/>
          <w:numId w:val="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56DB7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456DB7">
        <w:rPr>
          <w:sz w:val="28"/>
          <w:szCs w:val="28"/>
        </w:rPr>
        <w:t>Бердские</w:t>
      </w:r>
      <w:proofErr w:type="spellEnd"/>
      <w:r w:rsidRPr="00456DB7">
        <w:rPr>
          <w:sz w:val="28"/>
          <w:szCs w:val="28"/>
        </w:rPr>
        <w:t xml:space="preserve"> новости», сетевом издании «</w:t>
      </w:r>
      <w:r w:rsidRPr="00456DB7">
        <w:rPr>
          <w:sz w:val="28"/>
          <w:szCs w:val="28"/>
          <w:lang w:val="en-US"/>
        </w:rPr>
        <w:t>VN</w:t>
      </w:r>
      <w:r w:rsidRPr="00456DB7">
        <w:rPr>
          <w:sz w:val="28"/>
          <w:szCs w:val="28"/>
        </w:rPr>
        <w:t>.</w:t>
      </w:r>
      <w:proofErr w:type="spellStart"/>
      <w:r w:rsidRPr="00456DB7">
        <w:rPr>
          <w:sz w:val="28"/>
          <w:szCs w:val="28"/>
          <w:lang w:val="en-US"/>
        </w:rPr>
        <w:t>ru</w:t>
      </w:r>
      <w:proofErr w:type="spellEnd"/>
      <w:proofErr w:type="gramStart"/>
      <w:r w:rsidRPr="00456DB7">
        <w:rPr>
          <w:sz w:val="28"/>
          <w:szCs w:val="28"/>
        </w:rPr>
        <w:t xml:space="preserve"> В</w:t>
      </w:r>
      <w:proofErr w:type="gramEnd"/>
      <w:r w:rsidRPr="00456DB7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4810F8" w:rsidRPr="00456DB7" w:rsidRDefault="004810F8" w:rsidP="006B0EA1">
      <w:pPr>
        <w:numPr>
          <w:ilvl w:val="0"/>
          <w:numId w:val="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456DB7">
        <w:rPr>
          <w:sz w:val="28"/>
          <w:szCs w:val="28"/>
        </w:rPr>
        <w:t>Контроль за</w:t>
      </w:r>
      <w:proofErr w:type="gramEnd"/>
      <w:r w:rsidRPr="00456DB7">
        <w:rPr>
          <w:sz w:val="28"/>
          <w:szCs w:val="28"/>
        </w:rPr>
        <w:t xml:space="preserve"> исполнением </w:t>
      </w:r>
      <w:r w:rsidR="00456DB7" w:rsidRPr="00456DB7">
        <w:rPr>
          <w:sz w:val="28"/>
          <w:szCs w:val="28"/>
        </w:rPr>
        <w:t>настоящего</w:t>
      </w:r>
      <w:r w:rsidRPr="00456DB7">
        <w:rPr>
          <w:sz w:val="28"/>
          <w:szCs w:val="28"/>
        </w:rPr>
        <w:t xml:space="preserve"> постановления возложить на </w:t>
      </w:r>
      <w:r w:rsidRPr="00456DB7">
        <w:rPr>
          <w:rFonts w:eastAsia="Calibri"/>
          <w:sz w:val="28"/>
          <w:szCs w:val="28"/>
          <w:lang w:eastAsia="en-US"/>
        </w:rPr>
        <w:t>заместителя главы администрации (по строительству и городскому хозяйству) Захарова В.Н.</w:t>
      </w:r>
    </w:p>
    <w:p w:rsidR="00544E82" w:rsidRPr="00456DB7" w:rsidRDefault="00544E82" w:rsidP="00DA3ADD">
      <w:pPr>
        <w:jc w:val="both"/>
        <w:rPr>
          <w:color w:val="000000"/>
          <w:sz w:val="28"/>
          <w:szCs w:val="28"/>
        </w:rPr>
      </w:pPr>
    </w:p>
    <w:p w:rsidR="007759D8" w:rsidRDefault="007759D8" w:rsidP="00DA3ADD">
      <w:pPr>
        <w:jc w:val="both"/>
        <w:rPr>
          <w:color w:val="000000"/>
          <w:sz w:val="28"/>
          <w:szCs w:val="28"/>
        </w:rPr>
      </w:pPr>
    </w:p>
    <w:p w:rsidR="00DA3ADD" w:rsidRPr="004536FE" w:rsidRDefault="00DA3ADD" w:rsidP="00DA3ADD">
      <w:pPr>
        <w:jc w:val="both"/>
        <w:rPr>
          <w:color w:val="000000"/>
          <w:sz w:val="28"/>
          <w:szCs w:val="28"/>
        </w:rPr>
      </w:pPr>
    </w:p>
    <w:p w:rsidR="00447100" w:rsidRDefault="001C5D84" w:rsidP="00DA3ADD">
      <w:pPr>
        <w:tabs>
          <w:tab w:val="left" w:pos="8364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ge">
                  <wp:posOffset>9277350</wp:posOffset>
                </wp:positionV>
                <wp:extent cx="1172210" cy="790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56" w:rsidRPr="00B14F69" w:rsidRDefault="00636D56" w:rsidP="002009C7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cs="Arial Unicode MS"/>
                                <w:lang w:eastAsia="x-none" w:bidi="lo-LA"/>
                              </w:rPr>
                            </w:pPr>
                            <w:r>
                              <w:rPr>
                                <w:rFonts w:cs="Arial Unicode MS"/>
                                <w:lang w:eastAsia="x-none" w:bidi="lo-LA"/>
                              </w:rPr>
                              <w:t xml:space="preserve">Д.Н. </w:t>
                            </w:r>
                            <w:proofErr w:type="spellStart"/>
                            <w:r>
                              <w:rPr>
                                <w:rFonts w:cs="Arial Unicode MS"/>
                                <w:lang w:eastAsia="x-none" w:bidi="lo-LA"/>
                              </w:rPr>
                              <w:t>Шинкевич</w:t>
                            </w:r>
                            <w:proofErr w:type="spellEnd"/>
                          </w:p>
                          <w:p w:rsidR="00636D56" w:rsidRDefault="00636D56">
                            <w:r>
                              <w:t>8(38341)32080</w:t>
                            </w:r>
                          </w:p>
                          <w:p w:rsidR="00636D56" w:rsidRDefault="00636D56">
                            <w:r>
                              <w:t>О.А. Черемнова</w:t>
                            </w:r>
                          </w:p>
                          <w:p w:rsidR="00636D56" w:rsidRDefault="00636D56">
                            <w:r>
                              <w:t>8(38341)29116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5pt;margin-top:730.5pt;width:92.3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" stroked="f">
                <v:textbox inset="0,0,0,0">
                  <w:txbxContent>
                    <w:p w:rsidR="00636D56" w:rsidRPr="00B14F69" w:rsidRDefault="00636D56" w:rsidP="002009C7">
                      <w:pPr>
                        <w:tabs>
                          <w:tab w:val="center" w:pos="4677"/>
                          <w:tab w:val="right" w:pos="9355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cs="Arial Unicode MS"/>
                          <w:lang w:eastAsia="x-none" w:bidi="lo-LA"/>
                        </w:rPr>
                      </w:pPr>
                      <w:r>
                        <w:rPr>
                          <w:rFonts w:cs="Arial Unicode MS"/>
                          <w:lang w:eastAsia="x-none" w:bidi="lo-LA"/>
                        </w:rPr>
                        <w:t xml:space="preserve">Д.Н. </w:t>
                      </w:r>
                      <w:proofErr w:type="spellStart"/>
                      <w:r>
                        <w:rPr>
                          <w:rFonts w:cs="Arial Unicode MS"/>
                          <w:lang w:eastAsia="x-none" w:bidi="lo-LA"/>
                        </w:rPr>
                        <w:t>Шинкевич</w:t>
                      </w:r>
                      <w:proofErr w:type="spellEnd"/>
                    </w:p>
                    <w:p w:rsidR="00636D56" w:rsidRDefault="00636D56">
                      <w:r>
                        <w:t>8(38341)32080</w:t>
                      </w:r>
                    </w:p>
                    <w:p w:rsidR="00636D56" w:rsidRDefault="00636D56">
                      <w:r>
                        <w:t>О.А. Черемнова</w:t>
                      </w:r>
                    </w:p>
                    <w:p w:rsidR="00636D56" w:rsidRDefault="00636D56">
                      <w:r>
                        <w:t>8(38341)29116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5E2D" w:rsidRPr="004536FE">
        <w:rPr>
          <w:color w:val="000000"/>
          <w:sz w:val="28"/>
          <w:szCs w:val="28"/>
        </w:rPr>
        <w:t>Г</w:t>
      </w:r>
      <w:r w:rsidR="00B35D12" w:rsidRPr="004536FE">
        <w:rPr>
          <w:color w:val="000000"/>
          <w:sz w:val="28"/>
          <w:szCs w:val="28"/>
        </w:rPr>
        <w:t>лав</w:t>
      </w:r>
      <w:r w:rsidR="00DA3ADD">
        <w:rPr>
          <w:color w:val="000000"/>
          <w:sz w:val="28"/>
          <w:szCs w:val="28"/>
        </w:rPr>
        <w:t>а</w:t>
      </w:r>
      <w:r w:rsidR="00425E2D" w:rsidRPr="004536FE">
        <w:rPr>
          <w:color w:val="000000"/>
          <w:sz w:val="28"/>
          <w:szCs w:val="28"/>
        </w:rPr>
        <w:t xml:space="preserve"> </w:t>
      </w:r>
      <w:r w:rsidR="005E21DD" w:rsidRPr="004536FE">
        <w:rPr>
          <w:color w:val="000000"/>
          <w:sz w:val="28"/>
          <w:szCs w:val="28"/>
        </w:rPr>
        <w:t>города Бердска</w:t>
      </w:r>
      <w:r w:rsidR="00DA3ADD">
        <w:rPr>
          <w:color w:val="000000"/>
          <w:sz w:val="28"/>
          <w:szCs w:val="28"/>
        </w:rPr>
        <w:tab/>
        <w:t xml:space="preserve">Р.В. </w:t>
      </w:r>
      <w:proofErr w:type="spellStart"/>
      <w:r w:rsidR="00DA3ADD">
        <w:rPr>
          <w:color w:val="000000"/>
          <w:sz w:val="28"/>
          <w:szCs w:val="28"/>
        </w:rPr>
        <w:t>Бурдин</w:t>
      </w:r>
      <w:proofErr w:type="spellEnd"/>
    </w:p>
    <w:p w:rsidR="00447100" w:rsidRDefault="00447100" w:rsidP="00447100">
      <w:pPr>
        <w:ind w:left="5670"/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  <w:lang w:eastAsia="ar-SA"/>
        </w:rPr>
        <w:lastRenderedPageBreak/>
        <w:t>ПРИЛОЖЕНИЕ</w:t>
      </w:r>
    </w:p>
    <w:p w:rsidR="00447100" w:rsidRDefault="00447100" w:rsidP="00447100">
      <w:pPr>
        <w:tabs>
          <w:tab w:val="left" w:pos="5670"/>
        </w:tabs>
        <w:ind w:left="567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 администрации</w:t>
      </w:r>
    </w:p>
    <w:p w:rsidR="00447100" w:rsidRDefault="00447100" w:rsidP="00447100">
      <w:pPr>
        <w:tabs>
          <w:tab w:val="left" w:pos="5670"/>
        </w:tabs>
        <w:ind w:left="567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города Бердска</w:t>
      </w:r>
    </w:p>
    <w:p w:rsidR="00447100" w:rsidRDefault="00D76C95" w:rsidP="00447100">
      <w:pPr>
        <w:tabs>
          <w:tab w:val="left" w:pos="5670"/>
        </w:tabs>
        <w:ind w:left="567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03.05.2023</w:t>
      </w:r>
      <w:r w:rsidR="00447100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1880/65</w:t>
      </w:r>
      <w:bookmarkStart w:id="0" w:name="_GoBack"/>
      <w:bookmarkEnd w:id="0"/>
    </w:p>
    <w:p w:rsidR="00447100" w:rsidRDefault="00447100" w:rsidP="00447100">
      <w:pPr>
        <w:tabs>
          <w:tab w:val="left" w:pos="5670"/>
        </w:tabs>
        <w:ind w:left="5670"/>
        <w:jc w:val="center"/>
        <w:rPr>
          <w:sz w:val="28"/>
          <w:szCs w:val="28"/>
          <w:lang w:eastAsia="ar-SA"/>
        </w:rPr>
      </w:pPr>
    </w:p>
    <w:p w:rsidR="00447100" w:rsidRDefault="00447100" w:rsidP="00447100">
      <w:pPr>
        <w:tabs>
          <w:tab w:val="left" w:pos="5670"/>
          <w:tab w:val="left" w:pos="8364"/>
        </w:tabs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447100" w:rsidRDefault="00447100" w:rsidP="00447100">
      <w:pPr>
        <w:overflowPunct/>
        <w:jc w:val="center"/>
        <w:textAlignment w:val="auto"/>
        <w:rPr>
          <w:sz w:val="28"/>
          <w:szCs w:val="28"/>
        </w:rPr>
      </w:pPr>
      <w:r w:rsidRPr="00447100">
        <w:rPr>
          <w:sz w:val="28"/>
          <w:szCs w:val="28"/>
        </w:rPr>
        <w:t xml:space="preserve">Графическое описание местоположения границ </w:t>
      </w:r>
      <w:r>
        <w:rPr>
          <w:sz w:val="28"/>
          <w:szCs w:val="28"/>
        </w:rPr>
        <w:br/>
      </w:r>
      <w:proofErr w:type="spellStart"/>
      <w:r w:rsidRPr="00456DB7">
        <w:rPr>
          <w:sz w:val="28"/>
          <w:szCs w:val="28"/>
        </w:rPr>
        <w:t>Бердского</w:t>
      </w:r>
      <w:proofErr w:type="spellEnd"/>
      <w:r w:rsidRPr="00456DB7">
        <w:rPr>
          <w:sz w:val="28"/>
          <w:szCs w:val="28"/>
        </w:rPr>
        <w:t xml:space="preserve"> муниципального лесничества </w:t>
      </w:r>
      <w:r>
        <w:rPr>
          <w:sz w:val="28"/>
          <w:szCs w:val="28"/>
        </w:rPr>
        <w:t>Новосибирской области</w:t>
      </w:r>
      <w:r w:rsidRPr="00447100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включающее в себя</w:t>
      </w:r>
      <w:r w:rsidRPr="00447100">
        <w:rPr>
          <w:sz w:val="28"/>
          <w:szCs w:val="28"/>
        </w:rPr>
        <w:t xml:space="preserve"> перечень координат характерных точек </w:t>
      </w:r>
    </w:p>
    <w:p w:rsidR="00DE47CE" w:rsidRDefault="00DE47CE" w:rsidP="00447100">
      <w:pPr>
        <w:overflowPunct/>
        <w:jc w:val="center"/>
        <w:textAlignment w:val="auto"/>
        <w:rPr>
          <w:sz w:val="28"/>
          <w:szCs w:val="28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DE47CE" w:rsidRPr="00A84A03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E47CE" w:rsidRPr="006D22C5" w:rsidRDefault="00DE47CE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DE47CE" w:rsidRPr="006D22C5" w:rsidRDefault="00DE47CE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DE47CE" w:rsidRPr="006D22C5" w:rsidRDefault="00DE47CE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DE47CE" w:rsidRPr="006D22C5" w:rsidRDefault="00DE47CE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DE47CE" w:rsidRPr="006D22C5" w:rsidRDefault="00DE47CE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DE47CE" w:rsidRPr="006D22C5" w:rsidRDefault="00DE47CE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A84A03" w:rsidRPr="00A84A03" w:rsidTr="006D22C5">
        <w:tc>
          <w:tcPr>
            <w:tcW w:w="1135" w:type="dxa"/>
            <w:vMerge/>
            <w:shd w:val="clear" w:color="auto" w:fill="auto"/>
            <w:vAlign w:val="center"/>
          </w:tcPr>
          <w:p w:rsidR="00A84A03" w:rsidRPr="006D22C5" w:rsidRDefault="00A84A03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6D22C5" w:rsidRDefault="00A84A03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6D22C5" w:rsidRDefault="00A84A03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A84A03" w:rsidRPr="006D22C5" w:rsidRDefault="00A84A03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6D22C5" w:rsidRDefault="00A84A03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6D22C5" w:rsidRDefault="00A84A03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A84A03" w:rsidRPr="006D22C5" w:rsidRDefault="00A84A03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6D22C5" w:rsidRDefault="00A84A03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6D22C5" w:rsidRDefault="00A84A03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463200.09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4208617.59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463155.03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4208617.98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462194.76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4208246.26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463197.89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4208629.61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463153.11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4208634.41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462007.75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4208167.73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463211.63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4208632.45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463123.33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4208630.58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461902.91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4208123.71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463199.67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4208687.72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463125.16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4208614.00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461649.48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4208017.29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463185.29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4208686.29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463204.90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4208660.47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461641.32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4208013.51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463175.27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4208684.75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463202.12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4208674.18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461557.66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4207974.70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463168.93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4208684.22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463107.29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4208661.48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461534.72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4207967.49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463161.47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4208673.74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463109.34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4208644.41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461511.73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4207948.35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463136.71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4208667.47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462985.15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4208576.46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461492.43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4207931.94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463081.69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4208657.71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462990.76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4208587.93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461478.57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4207909.06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463053.25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4208651.45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462994.55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4208588.90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461468.37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4207883.43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463028.34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4208650.62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462994.64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4208589.24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461470.16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4207871.47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463028.36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4208620.62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462953.09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4208580.93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461480.13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4207846.63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462986.07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4208625.31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462953.82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4208577.79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461503.87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4207826.30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462985.05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4208651.52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462949.22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4208577.12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461528.51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4207821.57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462980.58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4208651.13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462949.56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4208574.71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461553.31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4207816.82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462968.57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4208630.18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462930.78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4208572.14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461578.88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4207819.39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462954.20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4208629.09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462921.24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4208576.52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461622.06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4207823.75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462948.65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4208616.27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462924.94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4208569.36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461726.56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4207834.14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462933.97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4208614.53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462928.26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4208565.22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461763.21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4207833.92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462923.90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A84A03" w:rsidRDefault="00A84A03" w:rsidP="006D22C5">
            <w:pPr>
              <w:jc w:val="center"/>
            </w:pPr>
            <w:r w:rsidRPr="00A84A03">
              <w:t>4208615.51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462933.70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4208562.88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461776.04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4207833.83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462916.57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4208624.91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462958.92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4208568.73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461820.97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4207840.90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462909.12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4208623.62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462423.19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4208100.76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461998.02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4207890.33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462916.33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4208579.19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462444.13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4208124.69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462012.67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4207894.64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462923.80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4208579.91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462489.49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4208176.55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462110.88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4207923.62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462926.22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4208584.47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462542.84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4208222.12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462135.64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4207930.81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462929.72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4208583.45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462556.59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4208239.41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462186.71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4207956.02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462927.80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4208595.78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462570.48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4208256.84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462199.93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4207962.55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462951.35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4208598.44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462591.62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4208273.24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462255.64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4207996.49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462949.64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4208612.79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462656.94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4208330.68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462259.64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4207998.92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462989.24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4208617.79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462695.53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4208356.15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462295.44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4208012.48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462990.66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4208611.00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462729.48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4208367.89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462325.70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4208020.55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463029.91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4208618.02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462761.77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4208377.10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462350.48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4208025.91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463036.12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4208591.87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462741.62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4208414.51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462369.77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4208038.64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463022.05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4208588.28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462716.82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4208460.60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462385.14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4208056.52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463025.48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4208586.44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462681.08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4208451.83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462703.58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4208501.81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463026.60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4208585.29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462615.53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4208424.02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462758.75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4208527.14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463044.92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4208587.87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462499.52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4208374.79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462752.57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4208548.34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463131.17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4208609.99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462467.41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4208361.24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462752.10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4208550.47</w:t>
            </w:r>
          </w:p>
        </w:tc>
      </w:tr>
      <w:tr w:rsidR="00A84A03" w:rsidRPr="00A84A03" w:rsidTr="006D22C5">
        <w:tc>
          <w:tcPr>
            <w:tcW w:w="1135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463183.01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4208612.01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462448.73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4208353.36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120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462770.57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F55DF8" w:rsidRDefault="00A84A03" w:rsidP="006D22C5">
            <w:pPr>
              <w:jc w:val="center"/>
            </w:pPr>
            <w:r w:rsidRPr="00F55DF8">
              <w:t>4208554.72</w:t>
            </w:r>
          </w:p>
        </w:tc>
      </w:tr>
    </w:tbl>
    <w:p w:rsidR="00DE47CE" w:rsidRDefault="00DE47CE" w:rsidP="00DE47CE">
      <w:pPr>
        <w:overflowPunct/>
        <w:textAlignment w:val="auto"/>
        <w:rPr>
          <w:sz w:val="16"/>
          <w:szCs w:val="16"/>
        </w:rPr>
      </w:pPr>
    </w:p>
    <w:p w:rsidR="00A84A03" w:rsidRDefault="00A84A03" w:rsidP="00DE47CE">
      <w:pPr>
        <w:overflowPunct/>
        <w:textAlignment w:val="auto"/>
        <w:rPr>
          <w:sz w:val="16"/>
          <w:szCs w:val="16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132"/>
        <w:gridCol w:w="1134"/>
        <w:gridCol w:w="1099"/>
        <w:gridCol w:w="1027"/>
        <w:gridCol w:w="1134"/>
        <w:gridCol w:w="1072"/>
        <w:gridCol w:w="1054"/>
      </w:tblGrid>
      <w:tr w:rsidR="00D76630" w:rsidRPr="00A84A03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76630" w:rsidRPr="006D22C5" w:rsidRDefault="00D76630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76630" w:rsidRPr="006D22C5" w:rsidRDefault="00D76630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30" w:rsidRPr="006D22C5" w:rsidRDefault="00D76630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6630" w:rsidRPr="006D22C5" w:rsidRDefault="00D76630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6630" w:rsidRPr="006D22C5" w:rsidRDefault="00D76630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6630" w:rsidRPr="006D22C5" w:rsidRDefault="00D76630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D76630" w:rsidRPr="00A84A03" w:rsidTr="006D22C5">
        <w:tc>
          <w:tcPr>
            <w:tcW w:w="1135" w:type="dxa"/>
            <w:vMerge/>
            <w:shd w:val="clear" w:color="auto" w:fill="auto"/>
            <w:vAlign w:val="center"/>
          </w:tcPr>
          <w:p w:rsidR="00D76630" w:rsidRPr="006D22C5" w:rsidRDefault="00D76630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76630" w:rsidRPr="006D22C5" w:rsidRDefault="00D76630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76630" w:rsidRPr="006D22C5" w:rsidRDefault="00D76630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34" w:type="dxa"/>
            <w:vMerge/>
            <w:shd w:val="clear" w:color="auto" w:fill="auto"/>
          </w:tcPr>
          <w:p w:rsidR="00D76630" w:rsidRPr="006D22C5" w:rsidRDefault="00D76630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76630" w:rsidRPr="006D22C5" w:rsidRDefault="00D76630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76630" w:rsidRPr="006D22C5" w:rsidRDefault="00D76630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34" w:type="dxa"/>
            <w:vMerge/>
            <w:shd w:val="clear" w:color="auto" w:fill="auto"/>
          </w:tcPr>
          <w:p w:rsidR="00D76630" w:rsidRPr="006D22C5" w:rsidRDefault="00D76630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76630" w:rsidRPr="006D22C5" w:rsidRDefault="00D76630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76630" w:rsidRPr="006D22C5" w:rsidRDefault="00D76630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462772.55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4208547.54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174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462057.96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4209023.65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227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461351.33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4208411.99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462774.38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4208540.53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175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462019.08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4209018.53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228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461351.93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4208411.93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462777.26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4208541.27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176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461947.48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4209009.10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229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461353.16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4208411.74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462778.00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4208538.37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177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461883.53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4209000.67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461354.38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4208411.47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462775.21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4208537.64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178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461869.13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4208998.14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231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461355.57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4208411.13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462777.34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4208529.76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179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461797.73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4208912.81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232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461356.74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4208410.71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462792.35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4208529.48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180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461673.37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4208764.69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233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461357.89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4208410.22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462790.53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4208541.12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181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461597.49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4208674.34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234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461359.00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4208409.66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462814.27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4208545.19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182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461588.48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4208663.61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235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461360.07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4208409.03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462811.90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4208557.28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183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461422.23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4208465.14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236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461361.10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4208408.34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462808.21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4208577.30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184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461380.57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4208418.07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237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461361.57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4208407.98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462800.79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4208575.83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185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461365.74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4208403.67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238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461381.21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4208427.05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462792.12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4208635.72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186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461366.14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4208403.09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239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461418.25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4208467.50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462729.28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4208622.35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187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461323.14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4208359.57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461478.81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4208540.03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462732.76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4208595.68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188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461322.39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4208360.58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241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461493.32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4208558.20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462695.95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4208590.36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189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461321.24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4208361.94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242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461509.26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4208577.86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462670.07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4208587.10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190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461320.50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4208362.94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243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461580.56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4208661.07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462659.42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4208585.50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191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461319.83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4208363.98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244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461581.67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4208662.41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462659.04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4208587.57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192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461319.21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4208365.07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245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461599.33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4208683.84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462619.11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4208580.65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193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461318.67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4208366.19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246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461612.17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4208699.14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462615.79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4208604.93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194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461318.20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4208367.34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247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461633.28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4208725.45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462667.80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4208614.70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195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461317.80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4208368.52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248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461712.17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4208820.03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462668.00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4208624.83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196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461317.48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4208369.72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249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461721.11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4208830.08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462652.49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4208625.41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197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461317.23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4208370.94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461729.62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4208840.20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462648.46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4208643.69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198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461317.05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4208372.17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251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461833.98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4208963.97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462637.23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4208644.78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199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461316.96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4208373.41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252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461858.33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4208992.62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462618.01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4208649.48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461316.94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4208374.65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253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461861.73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4208996.84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462607.21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4208656.41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201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461317.00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4208375.89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254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461740.82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4208975.58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462613.56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4208616.15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202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461317.13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4208377.13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255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461724.12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4208972.65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462582.78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4208611.38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203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461317.34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4208378.36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256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461691.27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4208967.86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462579.42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4208636.26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204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461317.63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4208379.57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257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461500.88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4208940.03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462574.91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4208653.06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205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461317.99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4208380.76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258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461502.50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4208932.72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462573.18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4208674.44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206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461318.43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4208381.92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259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461503.47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4208925.01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462586.40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4208676.73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207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461318.93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4208383.06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461464.89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4208918.70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462578.78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4208689.19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208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461319.51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4208384.16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261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461462.95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4208934.49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462560.58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4208717.77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209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461320.16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4208385.22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262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461428.35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4208929.44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462555.71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4208731.13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210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461320.87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4208386.25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263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461428.19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4208892.53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462553.59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4208731.05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211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461321.64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4208387.22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264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461358.90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4208679.81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462563.56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4208692.21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212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461322.47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4208388.15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265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461324.20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4208573.31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462535.66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4208687.85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213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461323.35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4208389.02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266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461341.50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4208562.72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462505.33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4208687.08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214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461324.29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4208389.84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267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461321.28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4208530.81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462502.72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4208686.86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215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461325.28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4208390.59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268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461294.31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4208488.23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462482.95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4208728.37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216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461325.82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4208390.96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269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461273.15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4208454.81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462467.75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4208759.33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217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461325.89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4208391.62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270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461210.70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4208356.21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462455.71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4208783.25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218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461326.10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4208392.84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271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461195.46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4208332.15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462467.92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4208785.39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219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461326.39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4208394.05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272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461164.12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4208290.12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462449.71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4208809.41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220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461326.75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4208395.24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273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461150.35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4208283.76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462388.85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4208802.67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221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461327.19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4208396.41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274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461090.07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4208199.36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462375.60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4208886.96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222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461327.69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4208397.54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275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461094.04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4208189.56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462385.36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4208887.80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223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461328.27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4208398.64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276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461116.90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4208175.65</w:t>
            </w:r>
          </w:p>
        </w:tc>
      </w:tr>
      <w:tr w:rsidR="007B5F05" w:rsidRPr="00A84A03" w:rsidTr="006D22C5">
        <w:tc>
          <w:tcPr>
            <w:tcW w:w="1135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171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462251.44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4209054.71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224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461328.92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4208399.71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277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461128.94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5F05" w:rsidRPr="00F55DF8" w:rsidRDefault="007B5F05" w:rsidP="006D22C5">
            <w:pPr>
              <w:jc w:val="center"/>
            </w:pPr>
            <w:r w:rsidRPr="00F55DF8">
              <w:t>4208168.73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172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462196.31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4209045.52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225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461329.33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4208400.30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278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461137.91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4208163.59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173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462091.88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4209028.13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226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461330.81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4208398.13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279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461165.37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4208156.08</w:t>
            </w:r>
          </w:p>
        </w:tc>
      </w:tr>
    </w:tbl>
    <w:p w:rsidR="00A84A03" w:rsidRDefault="00A84A03" w:rsidP="00A84A03">
      <w:pPr>
        <w:overflowPunct/>
        <w:textAlignment w:val="auto"/>
        <w:rPr>
          <w:sz w:val="16"/>
          <w:szCs w:val="16"/>
        </w:rPr>
      </w:pPr>
    </w:p>
    <w:p w:rsidR="00A84A03" w:rsidRDefault="00A84A03" w:rsidP="00A84A03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A84A03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84A03" w:rsidRPr="006D22C5" w:rsidRDefault="00A84A03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A84A03" w:rsidRPr="006D22C5" w:rsidRDefault="00A84A03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A84A03" w:rsidRPr="006D22C5" w:rsidRDefault="00A84A03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A84A03" w:rsidRPr="006D22C5" w:rsidRDefault="00A84A03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A84A03" w:rsidRPr="006D22C5" w:rsidRDefault="00A84A03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A84A03" w:rsidRPr="006D22C5" w:rsidRDefault="00A84A03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A84A03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A84A03" w:rsidRPr="006D22C5" w:rsidRDefault="00A84A03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84A03" w:rsidRPr="006D22C5" w:rsidRDefault="00A84A03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84A03" w:rsidRPr="006D22C5" w:rsidRDefault="00A84A03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A84A03" w:rsidRPr="006D22C5" w:rsidRDefault="00A84A03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6D22C5" w:rsidRDefault="00A84A03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84A03" w:rsidRPr="006D22C5" w:rsidRDefault="00A84A03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A84A03" w:rsidRPr="006D22C5" w:rsidRDefault="00A84A03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6D22C5" w:rsidRDefault="00A84A03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84A03" w:rsidRPr="006D22C5" w:rsidRDefault="00A84A03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461180.63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4208147.22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461987.88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4209121.44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461947.21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4209143.86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461197.35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4208137.52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461987.86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4209121.85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461945.87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4209142.95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461206.50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4208132.87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461989.33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4209123.82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461944.58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4209141.97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461217.49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4208132.81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461999.13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4209135.72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461943.36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4209140.91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461228.54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4208142.84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462031.26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4209172.51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461942.21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4209139.78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461240.42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4208136.35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462022.07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4209180.91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461941.13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4209138.57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461241.20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4208106.96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462030.71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4209190.63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461940.13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4209137.30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461242.96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4208090.43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462039.36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4209203.73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461939.21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4209135.97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461255.74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4208076.58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462050.29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4209218.35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461938.37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4209134.59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461277.65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4208059.92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462062.47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4209238.16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461937.62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4209133.16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461307.82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4208043.21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462071.25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4209251.72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461936.96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4209131.68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461330.64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4208024.72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462065.58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4209264.01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461936.39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4209130.17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461360.86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4208019.03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462051.97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4209280.95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461935.92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4209128.62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461371.78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4208001.51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462051.44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4209280.38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461935.55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4209127.05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461384.61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4208003.27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462064.42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4209252.21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461935.27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4209125.45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461399.30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4208010.53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462057.40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4209241.36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461935.10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4209123.84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461417.67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4208019.60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462045.32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4209221.72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461935.02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4209122.23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461413.21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4208048.08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462034.45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4209207.18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461935.05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4209120.61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461404.20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4208083.03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462025.94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4209194.30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461935.17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4209119.00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299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461391.67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4208114.21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462013.65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4209180.48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461935.40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4209117.40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461367.94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4208173.22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462022.88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4209172.04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461935.72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4209115.81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461360.19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4208189.07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461994.55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4209139.60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461936.15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4209114.25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461306.27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4208299.48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461986.39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4209129.69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461936.67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4209112.72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461298.65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4208315.09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461985.94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4209130.90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461937.28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4209111.23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461307.10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4208325.17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461985.28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4209132.37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461937.98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4209109.77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461334.46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4208270.73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461984.53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4209133.81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461938.78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4209108.36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461366.26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4208207.19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461983.69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4209135.19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461939.66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4209107.00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461389.87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4208159.32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461982.77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4209136.52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461940.62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4209105.70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461399.45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4208128.80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461981.77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4209137.79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461941.66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4209104.47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461413.35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4208092.35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461980.69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4209138.99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461942.78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4209103.30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461430.61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4208047.07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461979.54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4209140.13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461943.97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4209102.20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461447.09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4208042.37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461979.00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4209140.60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461944.06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4209102.12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461458.92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4208025.77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461978.68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4209140.91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461944.83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4209101.41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461458.89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4208016.59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461977.46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4209141.97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461946.08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4209100.39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461448.76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4208006.56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461976.17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4209142.95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461947.39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4209099.45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461457.80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4207978.96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461974.83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4209143.86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461948.76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4209098.59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461587.64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4208031.38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461973.43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4209144.67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461950.18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4209097.82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461630.06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4208049.36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461971.99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4209145.40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461951.65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4209097.14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461663.42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4208064.93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461970.50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4209146.03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461953.16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4209096.55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461690.85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4208075.14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461968.98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4209146.58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461954.70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4209096.05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461857.67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4208145.86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461967.42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4209147.02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461956.26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4209095.65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462226.93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4208300.80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461965.84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4209147.37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461957.85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4209095.35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462329.26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4208343.31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461964.25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4209147.62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461959.48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4209095.15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462461.03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4208398.23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461962.64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4209147.77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461962.14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4209066.24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462473.32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4208403.46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461961.02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4209147.82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461968.06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4209067.33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461984.92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4209108.98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461959.40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4209147.77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461965.54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4209094.78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461985.62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4209110.44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461957.79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4209147.62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461966.08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4209095.39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461986.23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4209111.94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461956.20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4209147.37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461967.50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4209095.65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461986.75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4209113.47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461954.62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4209147.02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461969.06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4209096.05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461987.18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4209115.03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461953.06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4209146.58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461970.60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4209096.55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461987.50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4209116.61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461951.54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4209146.03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461972.11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4209097.14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461987.73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4209118.22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461950.05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4209145.40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461973.58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4209097.82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461987.85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4209119.83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385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461948.61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4209144.67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461975.00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4209098.59</w:t>
            </w:r>
          </w:p>
        </w:tc>
      </w:tr>
    </w:tbl>
    <w:p w:rsidR="00A84A03" w:rsidRDefault="00A84A03" w:rsidP="00A84A03">
      <w:pPr>
        <w:overflowPunct/>
        <w:textAlignment w:val="auto"/>
        <w:rPr>
          <w:sz w:val="16"/>
          <w:szCs w:val="16"/>
        </w:rPr>
      </w:pPr>
    </w:p>
    <w:p w:rsidR="00ED0435" w:rsidRDefault="00ED0435" w:rsidP="00ED0435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ED0435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ED0435" w:rsidRPr="006D22C5" w:rsidRDefault="00ED043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ED0435" w:rsidRPr="006D22C5" w:rsidRDefault="00ED043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ED0435" w:rsidRPr="006D22C5" w:rsidRDefault="00ED043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ED0435" w:rsidRPr="006D22C5" w:rsidRDefault="00ED043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ED0435" w:rsidRPr="006D22C5" w:rsidRDefault="00ED043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ED0435" w:rsidRPr="006D22C5" w:rsidRDefault="00ED043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ED0435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ED0435" w:rsidRPr="006D22C5" w:rsidRDefault="00ED0435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D0435" w:rsidRPr="006D22C5" w:rsidRDefault="00ED043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0435" w:rsidRPr="006D22C5" w:rsidRDefault="00ED043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ED0435" w:rsidRPr="006D22C5" w:rsidRDefault="00ED0435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D0435" w:rsidRPr="006D22C5" w:rsidRDefault="00ED043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D0435" w:rsidRPr="006D22C5" w:rsidRDefault="00ED043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ED0435" w:rsidRPr="006D22C5" w:rsidRDefault="00ED0435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ED0435" w:rsidRPr="006D22C5" w:rsidRDefault="00ED043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D0435" w:rsidRPr="006D22C5" w:rsidRDefault="00ED043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461976.37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4209099.45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461358.53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4208368.58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461691.22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4209694.89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461977.68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4209100.39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461358.70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4208369.81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461678.30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4209695.37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461978.93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4209101.41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461358.80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4208371.05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461670.03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4209701.14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461980.12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4209102.51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461358.82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4208372.30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461649.47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4209691.81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461981.24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4209103.68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461358.76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4208373.54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461602.99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4209647.64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461982.28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4209104.92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461358.74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4208373.67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461570.74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4209675.35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461983.24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4209106.22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461358.83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4208373.74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461549.13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4209661.86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461984.12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4209107.58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461359.73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4208374.57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461542.51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4209650.64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462226.81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4209081.48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461360.59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4208375.47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461527.25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4209649.13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462186.25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4209130.54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461361.60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4208376.20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461520.77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4209645.17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462179.50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4209128.62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461362.57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4208376.99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461474.59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4209623.04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462161.41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4209149.52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461363.48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4208377.83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461456.93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4209642.06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462161.85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4209159.51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461364.34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4208378.73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461430.13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4209627.03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462162.81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4209161.21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461365.14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4208379.68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461412.84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4209602.50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462149.26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4209178.57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461365.88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4208380.68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461390.97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4209607.49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462132.71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4209176.26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461366.56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4208381.73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461372.99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4209606.79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462117.21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4209200.59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461367.17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4208382.81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461358.70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4209611.11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462129.18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4209202.73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461367.71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4208383.93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461324.86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4209611.25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462092.74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4209248.56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461368.18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4208385.08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461320.00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4209626.38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461982.46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4209376.88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461368.60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4208386.32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461300.04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4209663.83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461978.72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4209395.87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461340.06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4208352.03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461293.28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4209674.76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461976.34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4209395.36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461340.68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4208352.07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461293.47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4209682.31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461974.49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4209410.66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461341.92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4208352.23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461266.35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4209679.73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461974.03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4209415.22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461343.14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4208352.46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461271.76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4209683.29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461973.20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4209422.46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461344.35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4208352.76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461277.16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4209686.41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461954.14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4209420.88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461345.53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4208353.14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461283.91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4209690.41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461951.45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4209428.38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461346.69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4208353.60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461289.32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4209693.98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461947.74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4209458.47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461347.82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4208354.12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461295.17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4209696.65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461970.01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4209462.96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461348.91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4208354.72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461303.73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4209700.20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462053.40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4209468.67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461349.96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4208355.38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461309.13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4209703.32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462025.68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4209471.02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461350.97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4208356.10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461316.33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4209705.99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461879.15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4209483.54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461351.94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4208356.89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461323.97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4209709.08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461794.23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4209598.14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461352.85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4208357.73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461329.81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4209710.39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461743.41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4209481.99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461353.71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4208358.63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461338.37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4209713.94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461738.70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4209468.87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461354.51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4208359.58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461343.77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4209715.71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461697.97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4209312.09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461539.20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4209480.43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461349.18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4209718.83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461680.71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4209244.48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461684.81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4209576.76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461356.81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4209721.03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461673.13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4209239.29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461764.49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4209574.47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461362.15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4209723.96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461687.12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4209218.69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461764.82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4209575.88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461368.97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4209727.71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461707.49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4209187.60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461765.05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4209576.86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461374.83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4209731.28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461724.29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4209154.18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461765.51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4209578.87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461380.69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4209735.74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461729.86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4209136.62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461765.76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4209579.90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461386.11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4209742.47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461727.04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4209095.00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461771.74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4209606.82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461392.88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4209748.72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461722.50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4209008.59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461794.08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4209598.13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461398.28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4209752.28</w:t>
            </w:r>
          </w:p>
        </w:tc>
      </w:tr>
      <w:tr w:rsidR="006926D5" w:rsidRPr="00A84A03" w:rsidTr="006D22C5">
        <w:tc>
          <w:tcPr>
            <w:tcW w:w="1135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461772.94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4209015.69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461794.15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4209598.25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589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461405.03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926D5" w:rsidRPr="00F55DF8" w:rsidRDefault="006926D5" w:rsidP="006D22C5">
            <w:pPr>
              <w:jc w:val="center"/>
            </w:pPr>
            <w:r w:rsidRPr="00F55DF8">
              <w:t>4209755.39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461913.77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4209036.49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461784.67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4209611.03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461410.88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4209757.16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461355.25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4208360.58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461774.11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4209615.65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461418.08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4209760.26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461355.93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4208361.63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461775.76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4209623.07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461424.83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4209765.62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461356.54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4208362.71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461742.61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4209667.80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461430.24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4209768.73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461357.08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4208363.83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461736.64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4209675.86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461436.53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4209769.61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461357.55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4208364.98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461724.95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4209691.59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461442.83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4209769.12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461357.95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4208366.16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461716.78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4209688.61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461449.10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4209766.83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461358.28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4208367.36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461702.15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4209689.50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461454.48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4209764.10</w:t>
            </w:r>
          </w:p>
        </w:tc>
      </w:tr>
    </w:tbl>
    <w:p w:rsidR="00ED0435" w:rsidRDefault="00ED0435" w:rsidP="00ED0435">
      <w:pPr>
        <w:overflowPunct/>
        <w:textAlignment w:val="auto"/>
        <w:rPr>
          <w:sz w:val="16"/>
          <w:szCs w:val="16"/>
        </w:rPr>
      </w:pPr>
    </w:p>
    <w:p w:rsidR="001C22C7" w:rsidRDefault="001C22C7" w:rsidP="001C22C7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1C22C7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1C22C7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1C22C7" w:rsidRPr="006D22C5" w:rsidRDefault="001C22C7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1C22C7" w:rsidRPr="006D22C5" w:rsidRDefault="001C22C7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461460.30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4209761.80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461520.69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4209957.11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460895.29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4209238.77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599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461466.14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4209760.43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461505.53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4209976.25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460888.25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4209241.08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461478.70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4209757.20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461499.73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4209983.55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460870.06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4209243.30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461488.14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4209756.70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461475.10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4210015.45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460830.33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4209260.11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461494.87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4209756.66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461421.72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4209998.40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460814.25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4209271.86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461500.71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4209757.97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461352.88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4209951.66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460784.35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4209253.07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461506.57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4209761.08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461301.77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4209940.52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460794.44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4209220.75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461513.77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4209764.64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461229.27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4209901.94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460803.33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4209192.37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461519.17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4209767.31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461214.94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4209896.80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460837.76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4209184.76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461524.57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4209769.07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461191.83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4209892.17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460880.27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4209175.45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461530.86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4209769.95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461133.78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4209867.04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460882.24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4209175.01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461539.40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4209768.98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461027.35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4209835.45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460887.87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4209173.67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461544.77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4209766.69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460987.64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4209819.77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460928.38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4209164.73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461550.16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4209765.33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460916.92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4209789.16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460952.15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4209159.47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461556.45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4209764.39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460871.92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4209764.96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460969.05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4209155.73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461562.73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4209764.80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460863.54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4209750.48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460971.78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4209155.11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461569.03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4209767.45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460857.85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4209736.64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460975.50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4209154.32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461574.43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4209770.13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460867.69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4209686.12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460997.69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4209149.47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461580.29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4209772.79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460868.44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4209682.30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461012.31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4209146.31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461588.84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4209776.79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460871.02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4209669.06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461023.09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4209143.76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461595.14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4209779.00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460883.67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4209670.05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461055.92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4209128.87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461600.98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4209780.76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460885.82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4209666.54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461148.11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4209086.72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461607.28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4209783.42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460910.07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4209625.12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461208.61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4209096.80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461612.22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4209784.74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460910.12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4209555.01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461292.74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4209111.17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461618.52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4209787.41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460910.40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4209547.72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461355.92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4209301.72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461623.92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4209790.08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460912.16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4209533.91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461280.93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4209330.75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461629.79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4209794.54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460914.93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4209512.85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461300.65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4209348.23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461634.75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4209799.02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460948.54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4209506.12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461232.64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4209425.57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461641.36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4209804.44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460968.87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4209496.70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461263.44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4209455.66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461636.25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4209811.36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460971.65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4209512.87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461280.15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4209445.62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461634.97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4209813.06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461000.02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4209509.47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461304.77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4209426.11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461567.30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4209898.38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460994.78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4209476.42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461341.92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4209398.44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461563.34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4209903.36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460968.54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4209474.50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461378.41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4209367.67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461550.27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4209894.93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460944.74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4209475.10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461388.48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4209374.14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461541.70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4209884.19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460891.51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4209480.95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461360.34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4209398.34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461530.84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4209867.14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460889.29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4209471.48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461318.72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4209430.53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461512.32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4209842.51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460928.08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4209465.29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461285.56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4209451.89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461506.87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4209831.29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460958.62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4209465.11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461270.81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4209463.25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461498.32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4209825.94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460993.99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4209467.33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461296.57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4209486.63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461477.18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4209820.21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460994.17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4209464.56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461426.66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4209404.35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461463.24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4209815.35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460999.50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4209397.14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461490.73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4209448.09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461439.84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4209803.78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461000.18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4209379.07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461491.75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4209453.77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461424.50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4209789.93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461005.55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4209376.41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461495.17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4209462.68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461418.15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4209777.37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461061.01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4209364.72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461529.10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4209478.05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461407.35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4209771.13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461064.50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4209360.10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461408.54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4210042.94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461392.04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4209763.12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461073.82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4209339.88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461413.93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4210045.17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461374.92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4209751.99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461028.87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4209300.35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461420.68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4210047.82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461369.02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4209738.96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461022.69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4209306.82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461433.28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4210053.60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461360.01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4209733.17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460980.77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4209275.24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461440.91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4210057.70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461331.22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4209724.33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460958.89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4209255.02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461433.64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4210066.85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461291.55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4209793.88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460949.21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4209244.07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461392.92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4210118.21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461385.35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4209879.27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460930.34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4209237.64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461384.16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4210129.24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650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461448.48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4209933.79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460898.13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4209235.86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461366.13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4210151.88</w:t>
            </w:r>
          </w:p>
        </w:tc>
      </w:tr>
    </w:tbl>
    <w:p w:rsidR="001C22C7" w:rsidRDefault="001C22C7" w:rsidP="001C22C7">
      <w:pPr>
        <w:overflowPunct/>
        <w:textAlignment w:val="auto"/>
        <w:rPr>
          <w:sz w:val="16"/>
          <w:szCs w:val="16"/>
        </w:rPr>
      </w:pPr>
    </w:p>
    <w:p w:rsidR="001C22C7" w:rsidRDefault="001C22C7" w:rsidP="001C22C7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1C22C7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1C22C7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1C22C7" w:rsidRPr="006D22C5" w:rsidRDefault="001C22C7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1C22C7" w:rsidRPr="006D22C5" w:rsidRDefault="001C22C7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461348.95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4210116.53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461128.74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4209949.68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460528.54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4208473.53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461347.53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4210110.24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461135.93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4209950.98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460517.96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4208446.50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461310.73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4210073.06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461143.57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4209954.09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460627.54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4208380.95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461275.01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4210061.69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461149.42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4209956.76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460738.84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4208320.03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461221.49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4210048.37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461155.27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4209958.97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462090.53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4205588.38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461195.77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4210036.16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461161.58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4209961.63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462089.85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4205615.31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461167.37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4210029.22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461167.89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4209966.09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462083.92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4205634.11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461142.17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4210014.51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461173.30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4209970.11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462073.82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4205649.85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461135.19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4210022.83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461179.61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4209975.02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462031.20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4205851.25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461078.69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4209995.41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461186.36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4209980.38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462115.19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4206213.50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460989.44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4209954.45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461192.23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4209985.75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462167.95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4206292.37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460839.90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4210116.91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461199.43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4209990.65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462404.34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4206645.74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460762.94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4210113.91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461206.65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4209994.66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462443.09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4206838.26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460770.44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4210153.87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461212.05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4209997.78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462423.73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4206873.24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460711.30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4210217.31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461217.89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4209999.54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462399.71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4206886.47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460562.10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4210090.21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461223.74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4210001.76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462367.23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4206904.99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460694.26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4209927.61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461229.59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4210003.98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462347.75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4206924.17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460711.32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4209926.01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461237.23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4210004.37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462334.76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4206934.75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460784.33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4209826.84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461248.01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4210004.75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462312.67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4206937.39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460839.77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4209858.47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461253.86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4210006.53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462302.29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4206918.18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460886.16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4209889.75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461259.26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4210008.75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462300.35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4206884.43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460936.11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4209926.00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461265.55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4210010.50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462308.79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4206837.44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460919.18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4209885.76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461282.63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4210013.10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462312.71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4206776.54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460918.51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4209884.12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461287.58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4210013.98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462310.78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4206714.98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460909.07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4209861.20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461297.92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4210014.81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462301.69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4206667.32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460920.39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4209864.52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461307.35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4210015.20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462265.99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4206616.34</w:t>
            </w:r>
          </w:p>
        </w:tc>
      </w:tr>
      <w:tr w:rsidR="001C22C7" w:rsidRPr="00A84A03" w:rsidTr="006D22C5">
        <w:tc>
          <w:tcPr>
            <w:tcW w:w="1135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783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460926.71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4209868.99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461315.44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4210016.95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889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462245.22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F55DF8" w:rsidRDefault="001C22C7" w:rsidP="006D22C5">
            <w:pPr>
              <w:jc w:val="center"/>
            </w:pPr>
            <w:r w:rsidRPr="00F55DF8">
              <w:t>4206582.57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460937.51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4209873.88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461321.29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4210019.16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462216.01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4206541.51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460944.26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4209878.33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461327.58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4210021.38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462191.34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4206501.79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460950.57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4209882.79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461334.79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4210024.94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462168.62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4206468.68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460956.42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4209887.26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461340.19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4210028.06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462138.75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4206426.97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460961.83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4209891.28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461345.15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4210031.18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462108.89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4206379.94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460967.24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4209895.30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461351.45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4210034.29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462084.22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4206354.79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460972.66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4209900.22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461358.67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4210040.99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462032.92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4206330.93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460982.55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4209902.85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461364.52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4210045.02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461962.11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4206303.42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460991.10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4209906.40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461371.73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4210049.03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461912.26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4206295.56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460996.49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4209907.72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461378.46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4210048.53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461868.77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4206293.11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461004.14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4209910.83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461386.08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4210045.78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461856.78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4206296.97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461010.00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4209914.38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461391.93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4210043.94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461851.68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4206273.78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461015.40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4209917.05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461402.69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4210042.98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461858.39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4206269.77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461023.05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4209918.80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460744.82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4208326.49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461852.35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4206260.13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461038.34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4209922.77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460756.29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4208341.49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461836.92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4206238.68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799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461040.58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4209923.20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460754.44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4208356.80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461831.98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4206130.38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461047.78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4209925.40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460722.06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4208366.34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461941.54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4206126.60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461051.82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4209925.85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460692.09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4208378.47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461941.33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4206034.93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461071.18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4209934.72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460668.79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4208389.21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461950.16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4206034.58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461079.27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4209938.27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460642.87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4208393.19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461949.81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4206025.88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461085.13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4209939.59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460617.21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4208416.71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461940.57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4206024.94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461091.41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4209941.79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460593.71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4208433.26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461940.24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4206010.04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461099.07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4209944.90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460573.61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4208458.24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461958.46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4206006.96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461104.91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4209946.66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460562.80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4208469.04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461959.20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4205967.47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461110.77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4209948.43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460554.16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4208477.44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461951.42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4205848.94</w:t>
            </w:r>
          </w:p>
        </w:tc>
      </w:tr>
      <w:tr w:rsidR="00D711FD" w:rsidRPr="00A84A03" w:rsidTr="006D22C5">
        <w:tc>
          <w:tcPr>
            <w:tcW w:w="1135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461122.45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4209949.27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862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460543.15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4208482.41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915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461948.87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711FD" w:rsidRPr="00F55DF8" w:rsidRDefault="00D711FD" w:rsidP="006D22C5">
            <w:pPr>
              <w:jc w:val="center"/>
            </w:pPr>
            <w:r w:rsidRPr="00F55DF8">
              <w:t>4205848.83</w:t>
            </w:r>
          </w:p>
        </w:tc>
      </w:tr>
    </w:tbl>
    <w:p w:rsidR="001C22C7" w:rsidRDefault="001C22C7" w:rsidP="001C22C7">
      <w:pPr>
        <w:overflowPunct/>
        <w:textAlignment w:val="auto"/>
        <w:rPr>
          <w:sz w:val="16"/>
          <w:szCs w:val="16"/>
        </w:rPr>
      </w:pPr>
    </w:p>
    <w:p w:rsidR="000C4E89" w:rsidRDefault="000C4E89" w:rsidP="001C22C7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1C22C7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1C22C7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1C22C7" w:rsidRPr="006D22C5" w:rsidRDefault="001C22C7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1C22C7" w:rsidRPr="006D22C5" w:rsidRDefault="001C22C7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1C22C7" w:rsidRPr="006D22C5" w:rsidRDefault="001C22C7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C22C7" w:rsidRPr="006D22C5" w:rsidRDefault="001C22C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461944.09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4205802.59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460542.62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4208185.23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460635.77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4209899.10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461978.30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4205793.49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460533.00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4208190.83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460642.02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4209890.96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461980.41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4205790.71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460527.12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4208188.05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460652.78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4209886.38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461973.38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4205743.59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460523.92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4208182.78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460666.25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4209886.31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461971.62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4205741.57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460527.69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4208173.53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460711.47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4210498.20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461967.65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4205740.50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460529.14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4208158.19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460739.58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4210612.33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461953.24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4205724.99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460534.52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4208147.03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460901.72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4210737.82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461934.96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4205747.59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460547.29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4208155.01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460873.94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4210772.55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461930.57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4205720.57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460554.56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4208004.36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460729.55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4210632.70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461925.99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4205690.87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460563.93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4208034.54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460549.09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4210467.60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461932.26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4205692.43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460555.31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4208040.90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460575.87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4210431.74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461935.86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4205687.88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460548.19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4208046.02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460400.18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4210292.21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461932.63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4205673.83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460471.80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4208102.03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460420.27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4210257.58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461927.14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4205660.24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460452.00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4208060.37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460445.69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4210278.98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461919.83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4205645.77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460485.99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4208061.06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460454.33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4210264.32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461916.14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4205631.28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460552.10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4208000.97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460456.93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4210266.65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461915.17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4205614.95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461157.84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4210415.06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460456.78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4210266.88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461910.58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4205601.82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461027.75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4210575.37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460428.22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4210203.68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461902.81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4205589.15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460874.32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4210440.17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460404.50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4210241.71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461892.23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4205586.00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461016.32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4210287.02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460392.36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4210231.03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461865.24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4205543.18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460682.48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4209900.61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460303.22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4210378.14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461873.16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4205530.14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460660.58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4209923.25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460287.62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4210403.89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461890.15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4205506.22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460641.34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4209940.46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460273.25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4210403.07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461910.08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4205476.84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460633.75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4209952.21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460260.20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4210400.90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461912.93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4205467.33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460623.46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4209961.72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460253.90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4210397.34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461923.47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4205456.23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460607.85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4209987.02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460247.14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4210391.09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461933.94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4205455.13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460581.96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4210022.27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460245.31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4210384.80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461940.24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4205454.81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460556.48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4210049.88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460324.04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4210261.73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461955.67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4205454.08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460536.82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4210076.11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460334.59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4210257.79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461977.39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4205453.05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460517.37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4210108.70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460343.09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4210249.18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461982.42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4205455.67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460502.12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4210094.19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460358.30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4210236.04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461992.83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4205461.11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460496.07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4210103.72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460382.95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4210222.39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462009.18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4205471.00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460469.04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4210086.42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460384.20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4210216.63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462022.81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4205480.00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460478.40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4210069.71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460387.35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4210202.11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462026.49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4205492.68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460485.09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4210058.42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460397.61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4210183.77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462027.43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4205502.66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460492.14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4210043.16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461660.98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4205454.63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462032.90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4205510.77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460502.51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4210034.91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461674.72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4205516.52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462046.51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4205515.25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460516.86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4210028.53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461676.75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4205526.14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462058.30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4205520.62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460529.39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4210020.34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461676.17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4205527.92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462068.31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4205530.53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460545.48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4210002.24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461673.04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4205530.33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462069.47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4205533.82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460554.40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4209986.88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461669.46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4205533.09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462076.57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4205554.08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460562.44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4209976.95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461668.82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4205533.81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462085.72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4205575.80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460571.40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4209969.68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461643.11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4205536.36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460863.44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4209750.51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460582.15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4209965.13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461637.13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4205538.71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460909.00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4209861.01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460594.72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4209963.24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461632.74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4205543.92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460908.92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4209861.08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460603.69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4209958.69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461630.94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4205545.91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460842.90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4209810.54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460607.23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4209946.08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461626.84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4205549.76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460832.44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4209781.35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460605.39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4209935.29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461624.40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4205552.06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460836.87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4209765.11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460608.05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4209928.07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461615.72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4205553.29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460848.93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4209753.35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460614.30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4209919.93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461610.93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4205554.13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460559.60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4208159.23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460624.16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4209916.26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461599.67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4205555.07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460557.19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4208162.70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460633.14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4209915.32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461599.70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4205531.41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968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460551.60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4208174.46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460636.70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4209907.20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461599.62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4205516.68</w:t>
            </w:r>
          </w:p>
        </w:tc>
      </w:tr>
    </w:tbl>
    <w:p w:rsidR="001C22C7" w:rsidRDefault="001C22C7" w:rsidP="001C22C7">
      <w:pPr>
        <w:overflowPunct/>
        <w:textAlignment w:val="auto"/>
        <w:rPr>
          <w:sz w:val="16"/>
          <w:szCs w:val="16"/>
        </w:rPr>
      </w:pPr>
    </w:p>
    <w:p w:rsidR="000C4E89" w:rsidRDefault="000C4E89" w:rsidP="000C4E89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0C4E89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0C4E89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0C4E89" w:rsidRPr="006D22C5" w:rsidRDefault="000C4E89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0C4E89" w:rsidRPr="006D22C5" w:rsidRDefault="000C4E89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461600.89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4205514.73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459916.56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4206778.73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459713.50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4206696.03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461601.72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4205512.85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459906.47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4206804.44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459682.50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4206736.83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461603.55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4205508.62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459896.43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4206842.80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459654.36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4206773.79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461604.24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4205507.05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459895.65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4206859.35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459617.04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4206824.85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461604.53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4205506.45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459888.59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4206848.64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459599.84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4206847.79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461605.90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4205504.18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459857.36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4206816.24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459594.60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4206855.23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461609.44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4205498.34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459826.44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4206786.91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459553.69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4206909.37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461610.15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4205496.67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459783.80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4206834.08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459540.35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4206928.36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461611.10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4205494.51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459767.05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4206851.28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459520.61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4206952.92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461613.00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4205490.18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459788.31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4206871.16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459490.69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4206978.83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461613.43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4205488.60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459759.42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4206909.93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459474.09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4206992.76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461648.48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4205477.69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459714.27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4206876.62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459446.43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4207017.49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461648.38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4205470.11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459677.11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4206928.74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459414.18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4207045.91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461655.76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4205470.17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459699.66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4206945.71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459328.66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4207122.13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461658.58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4205470.05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459696.80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4206956.91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459242.16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4207198.83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461655.09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4205450.68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459699.89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4206964.96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459153.80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4207278.42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461656.32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4205450.77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459716.58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4206972.98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459152.81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4207278.62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459500.59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4208313.94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459751.26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4206984.53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459091.30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4207332.92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459495.80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4208324.46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459773.67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4207002.48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459185.45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4207220.82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459482.15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4208336.67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459780.91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4206994.07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459142.30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4207181.60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459472.56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4208357.73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459786.14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4206996.55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459076.42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4207120.70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459474.23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4208370.66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459757.42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4207022.03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459043.37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4207156.74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459487.18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4208381.89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459766.85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4207009.36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459013.94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4207189.19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459495.29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4208393.16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459740.39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4207000.58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458976.26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4207230.22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1099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459496.17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4208408.51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459663.43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4206974.07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458965.24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4207221.40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459484.92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4208416.66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459648.88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4207011.01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458962.72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4207222.78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459474.49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4208429.65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459643.51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4207011.40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458981.31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4207202.26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459467.37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4208463.64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459639.43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4207024.34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458993.23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4207187.89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459465.88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4208491.12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459639.59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4207008.89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458985.66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4207180.12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459451.43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4208507.36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459631.53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4207006.67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458974.46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4207169.47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459440.18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4208516.33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459609.76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4207006.51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458972.56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4207152.69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459433.78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4208529.29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459593.37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4206999.32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458981.00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4207137.90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459427.39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4208540.64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459587.70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4206991.96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458979.23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4207121.15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459417.72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4208545.55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459552.33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4206967.35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459000.15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4207102.76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459404.82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4208545.64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459561.79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4206954.03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459031.74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4207072.78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459389.46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4208537.65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459768.42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4206681.34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459081.01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4207032.64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459353.06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4208513.61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459868.67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4206623.71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459119.17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4207006.04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459338.53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4208511.28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459874.66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4206635.70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459138.23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4206990.75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459330.48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4208515.37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459891.87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4206664.70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459170.40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4206966.02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459326.41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4208506.51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460068.70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4206413.77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459190.41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4206948.70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459329.56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4208488.70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460080.99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4206426.86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459264.82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4206891.33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459337.52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4208463.61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460089.22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4206444.96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459335.79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4206839.06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459369.61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4208424.62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460079.33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4206464.06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459357.01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4206823.24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459404.93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4208384.82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460015.20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4206503.92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459387.00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4206803.10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459437.05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4208353.91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459969.99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4206521.44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459433.91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4206771.65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459453.06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4208327.15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459957.77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4206521.97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459470.47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4206744.27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459468.33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4208314.13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459932.33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4206535.20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459483.97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4206733.01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459488.49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4208311.58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459901.02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4206553.13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459502.57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4206715.62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459906.96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4206676.96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459846.12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4206583.83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459514.94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4206704.07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459931.90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4206695.08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459769.83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4206640.20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459615.85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4206621.96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459939.30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4206700.46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459741.22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4206661.95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459658.02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4206600.13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459941.26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4206701.88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459734.05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4206668.04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459674.22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4206619.79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459938.80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4206744.93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1180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459728.32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4206676.15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459688.63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4206628.46</w:t>
            </w:r>
          </w:p>
        </w:tc>
      </w:tr>
    </w:tbl>
    <w:p w:rsidR="000C4E89" w:rsidRDefault="000C4E89" w:rsidP="000C4E89">
      <w:pPr>
        <w:overflowPunct/>
        <w:textAlignment w:val="auto"/>
        <w:rPr>
          <w:sz w:val="16"/>
          <w:szCs w:val="16"/>
        </w:rPr>
      </w:pPr>
    </w:p>
    <w:p w:rsidR="000C4E89" w:rsidRDefault="000C4E89" w:rsidP="000C4E89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0C4E89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0C4E89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0C4E89" w:rsidRPr="006D22C5" w:rsidRDefault="000C4E89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0C4E89" w:rsidRPr="006D22C5" w:rsidRDefault="000C4E89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459728.18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4206605.89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460713.85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4204740.15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460283.66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4206283.54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459723.51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4206597.80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460727.10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4204748.22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460281.87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4206281.93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459728.17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4206595.72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460748.01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4204763.53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460277.94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4206279.29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459754.50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4206598.76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460779.78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4204781.47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460271.58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4206275.63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459773.56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4206583.46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460805.24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4204801.30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460266.88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4206268.94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459792.68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4206577.76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460848.81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4204825.53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460265.86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4206263.34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459795.74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4206552.20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460875.13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4204837.18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460267.26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4206251.31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459807.20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4206541.00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460897.82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4204847.92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460272.11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4206246.23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459820.44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4206531.95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460919.62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4204862.31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460271.57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4206236.30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459833.97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4206520.64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460934.16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4204870.38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460269.44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4206235.28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459807.64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4206486.98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460952.31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4204881.17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460265.10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4206235.11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459884.64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4206416.01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460966.84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4204890.17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460259.77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4206236.76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459909.67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4206396.38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460991.33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4204895.46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460248.57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4206238.49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459929.63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4206393.53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461006.41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4204901.55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460238.63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4206238.72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459961.79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4206393.33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461026.72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4204909.77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460231.22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4206238.44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459999.83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4206404.66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461056.67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4204925.91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460224.23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4206233.96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460052.83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4206409.78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461074.84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4204936.69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460223.63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4206230.49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461088.47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4204949.32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461084.07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4205804.17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460222.99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4206226.77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461096.74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4204976.49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461177.83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4205829.53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460159.78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4206252.76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461105.00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4205000.03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461211.38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4205838.58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460174.52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4206306.20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461117.76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4205019.02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461209.23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4205841.53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460171.95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4206309.24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461138.70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4205042.47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461135.37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4205938.17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460165.14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4206307.01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461170.49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4205062.25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461119.02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4205924.66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460158.34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4206303.88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461189.57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4205076.66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461051.76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4205866.76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460147.91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4206302.11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461215.92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4205093.75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460987.64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4205811.57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460140.21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4206299.00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461231.35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4205102.72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460887.26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4205847.55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460130.23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4206294.98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461245.88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4205112.62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460857.92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4205868.41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460122.96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4206291.84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461273.67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4205134.54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460843.48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4205878.68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460112.08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4206288.73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461293.72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4205167.63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460803.80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4205921.56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460103.02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4206288.33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461301.42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4205175.80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460826.83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4206009.45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460076.76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4206290.75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461316.01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4205200.21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460843.82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4206029.16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460068.63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4206294.89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461338.80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4205234.56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460848.24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4206034.28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460058.68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4206299.49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461340.63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4205237.28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460873.70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4206060.44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460046.04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4206305.46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461376.67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4205300.83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460891.61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4206117.05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460039.26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4206307.77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461339.43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4205332.15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460502.17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4206265.59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460043.37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4206317.73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461326.18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4205342.50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460484.26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4206272.41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460045.67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4206324.98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461311.81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4205324.40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460461.61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4206271.19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460048.43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4206334.94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461276.50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4205371.26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460447.57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4206270.83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460050.73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4206344.00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461240.24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4205410.71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460438.54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4206276.79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460051.68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4206353.07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461236.65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4205414.78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460429.07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4206284.99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460052.62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4206360.33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461109.73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4205296.49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460422.19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4206292.03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460055.39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4206373.92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461030.47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4205211.04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460340.46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4206319.56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460058.60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4206381.61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460961.94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4205151.75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460341.17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4206323.70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460061.35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4206387.95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460843.76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4205055.15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460297.61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4206331.19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460054.56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4206390.26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460819.51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4205030.49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460295.60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4206326.76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460047.31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4206388.94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460808.63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4205017.95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460293.73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4206319.25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460035.53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4206386.74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460794.08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4204998.36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460293.34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4206313.35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460025.55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4206385.44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460728.54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4204879.15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460290.76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4206310.47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460016.49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4206384.13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460697.18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4204821.59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460285.56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4206308.40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460004.71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4206383.30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460681.69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4204787.87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460282.28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4206303.32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459994.75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4206382.91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460686.01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4204777.06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460282.47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4206298.36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459987.51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4206382.96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460687.25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4204775.37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460285.12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4206293.83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459980.25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4206382.09</w:t>
            </w:r>
          </w:p>
        </w:tc>
      </w:tr>
      <w:tr w:rsidR="000C4E89" w:rsidRPr="00A84A03" w:rsidTr="006D22C5">
        <w:tc>
          <w:tcPr>
            <w:tcW w:w="1135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1286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460695.89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4204758.35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460285.66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4206287.96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1392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459973.45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F55DF8" w:rsidRDefault="000C4E89" w:rsidP="006D22C5">
            <w:pPr>
              <w:jc w:val="center"/>
            </w:pPr>
            <w:r w:rsidRPr="00F55DF8">
              <w:t>4206379.86</w:t>
            </w:r>
          </w:p>
        </w:tc>
      </w:tr>
    </w:tbl>
    <w:p w:rsidR="000C4E89" w:rsidRDefault="000C4E89" w:rsidP="000C4E89">
      <w:pPr>
        <w:overflowPunct/>
        <w:textAlignment w:val="auto"/>
        <w:rPr>
          <w:sz w:val="16"/>
          <w:szCs w:val="16"/>
        </w:rPr>
      </w:pPr>
    </w:p>
    <w:p w:rsidR="000C4E89" w:rsidRDefault="000C4E89" w:rsidP="000C4E89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0C4E89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0C4E89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0C4E89" w:rsidRPr="006D22C5" w:rsidRDefault="000C4E89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0C4E89" w:rsidRPr="006D22C5" w:rsidRDefault="000C4E89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0C4E89" w:rsidRPr="006D22C5" w:rsidRDefault="000C4E89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C4E89" w:rsidRPr="006D22C5" w:rsidRDefault="000C4E89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1393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459965.30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4206379.00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458140.67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4206208.39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459511.87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4205465.65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1394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459947.71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4206374.31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458184.62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4206165.07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459514.67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4205466.25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1395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459931.35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4206371.69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458204.47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4206151.44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459556.93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4205476.00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1396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459915.92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4206372.68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458211.70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4206146.48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459594.20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4205483.50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1397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459905.02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4206374.48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458256.25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4206117.24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459658.65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4205496.36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1398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459898.69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4206375.51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458270.22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4206107.49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459662.83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4205497.20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1399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459876.95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4206389.30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458295.94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4206087.86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459711.42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4205506.82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459851.93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4206409.02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458336.38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4206062.45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459731.89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4205510.88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459660.95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4206539.40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458396.59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4206021.60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459812.89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4205534.37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459636.21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4206559.03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458420.13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4206007.35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459977.80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4205575.80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459554.46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4206623.93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458435.89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4205995.05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460014.15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4205582.41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459548.13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4206630.56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458447.74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4205985.81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460066.85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4205590.74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459531.45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4206648.05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458480.26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4205948.76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460104.65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4205595.22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459495.68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4206673.81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458507.35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4205914.48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460146.65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4205600.21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459462.18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4206702.15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458528.99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4205878.87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460174.19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4205605.48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459417.82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4206740.59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458542.06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4205856.50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460275.37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4205624.85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459403.51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4206754.28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458558.75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4205831.84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460378.73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4205647.80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459389.24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4206767.93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458593.99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4205791.60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460401.37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4205650.39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459362.92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4206790.38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458622.91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4205764.58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460473.92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4205668.99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459359.05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4206793.68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458633.01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4205754.64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460532.86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4205684.08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459325.65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4206815.46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458658.64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4205729.34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460681.54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4205715.86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459279.56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4206851.69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458682.12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4205700.54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460798.80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4205740.96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459239.97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4206883.60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458690.23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4205686.39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460852.29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4205752.40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459210.70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4206902.92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458704.18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4205658.11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460937.19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4205770.58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459184.98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4206920.96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458738.83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4205588.75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461055.91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4205797.73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459152.38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4206941.13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458712.12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4205710.37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459880.21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4211689.61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459115.03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4206969.32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458694.78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4205790.99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459884.51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4211695.44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459029.97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4207030.54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458660.96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4205948.58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459809.27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4211710.28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458967.69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4207072.07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458648.23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4206018.41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459749.66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4211715.17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458916.29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4207106.33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458642.78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4206048.31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459748.16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4211694.35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458859.80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4207139.43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458616.91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4206159.23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459768.31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4211696.00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458843.13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4207153.92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458622.30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4206160.43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459788.25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4211693.40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458801.89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4207205.29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458654.97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4206031.87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459867.21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4211688.54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458765.83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4207165.56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458670.02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4205946.25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460556.29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4205152.10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458727.46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4207141.02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458693.15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4205834.21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460583.82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4205222.26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458697.88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4207125.22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458720.76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4205713.95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460593.50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4205227.09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458645.08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4207085.60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458736.60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4205641.37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460583.71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4205237.58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458626.64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4207064.15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458743.02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4205611.92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460529.24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4205303.66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458593.78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4207023.59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458761.29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4205525.36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460514.70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4205334.24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458540.11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4206969.59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458769.41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4205508.87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460548.06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4205353.33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458462.09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4206901.83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458774.50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4205498.57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460512.83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4205417.25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458440.10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4206888.53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458788.22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4205479.01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460591.43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4205478.79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458387.37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4206850.23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458809.88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4205446.44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460664.65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4205535.13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458281.89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4206767.48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458831.56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4205418.51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460663.55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4205539.01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458233.53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4206728.28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458853.25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4205393.88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460678.33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4205545.54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458193.96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4206696.04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458891.72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4205355.83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460699.61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4205524.47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457999.56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4206514.65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458911.62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4205336.61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460717.83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4205508.65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458024.67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4206448.66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459045.23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4205367.64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460780.04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4205570.57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458035.91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4206413.49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459099.81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4205378.94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460801.85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4205546.66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458052.78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4206355.20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459143.39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4205387.97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460811.91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4205554.97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458069.09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4206305.47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459297.44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4205419.34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460841.35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4205522.50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458082.60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4206272.76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459370.61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4205437.55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460871.00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4205548.19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458103.18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4206247.68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1498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459433.78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4205448.99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460926.01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4205594.98</w:t>
            </w:r>
          </w:p>
        </w:tc>
      </w:tr>
    </w:tbl>
    <w:p w:rsidR="000C4E89" w:rsidRDefault="000C4E89" w:rsidP="000C4E89">
      <w:pPr>
        <w:overflowPunct/>
        <w:textAlignment w:val="auto"/>
        <w:rPr>
          <w:sz w:val="16"/>
          <w:szCs w:val="16"/>
        </w:rPr>
      </w:pPr>
    </w:p>
    <w:p w:rsidR="00075027" w:rsidRDefault="00075027" w:rsidP="00075027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075027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075027" w:rsidRPr="006D22C5" w:rsidRDefault="0007502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075027" w:rsidRPr="006D22C5" w:rsidRDefault="0007502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075027" w:rsidRPr="006D22C5" w:rsidRDefault="0007502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075027" w:rsidRPr="006D22C5" w:rsidRDefault="0007502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075027" w:rsidRPr="006D22C5" w:rsidRDefault="0007502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075027" w:rsidRPr="006D22C5" w:rsidRDefault="00075027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075027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075027" w:rsidRPr="006D22C5" w:rsidRDefault="00075027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6D22C5" w:rsidRDefault="0007502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6D22C5" w:rsidRDefault="0007502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075027" w:rsidRPr="006D22C5" w:rsidRDefault="00075027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6D22C5" w:rsidRDefault="0007502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6D22C5" w:rsidRDefault="0007502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075027" w:rsidRPr="006D22C5" w:rsidRDefault="00075027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6D22C5" w:rsidRDefault="0007502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6D22C5" w:rsidRDefault="00075027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460945.51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4205614.52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459178.71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4204868.62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459897.14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4205095.42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460981.36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4205645.59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459220.70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4204797.05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460026.75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4205179.33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460983.42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4205677.95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459224.26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4204792.99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460196.86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4205294.46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461028.23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4205685.84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459239.73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4204801.71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460217.23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4205306.28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461052.61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4205719.42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459224.61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4204860.26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460242.40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4205258.63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461068.13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4205727.43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459373.95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4204900.32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460246.20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4205251.82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461156.11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4205812.81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459413.70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4204910.98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460282.50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4205184.68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460934.87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4205757.44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459415.68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4204904.26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460292.48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4205190.05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460852.64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4205739.27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459424.16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4204908.49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460299.72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4205189.10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460650.56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4205694.63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459459.55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4204832.55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460299.16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4205164.16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460632.97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4205690.75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459473.85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4204801.93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460292.30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4205147.86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460382.16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4205635.71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459491.36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4204757.71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460295.85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4205132.41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460367.34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4205632.45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459521.38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4204760.76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460303.10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4205133.73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460224.55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4205601.10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459550.17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4204763.69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460311.28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4205140.94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460172.96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4205593.20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459639.34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4204804.08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460322.68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4205155.85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460150.20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4205589.71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459671.22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4204820.85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460335.44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4205174.82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460114.73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4205586.40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459709.43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4204840.96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460349.63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4205211.95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460086.80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4205583.79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459765.85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4204869.73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460367.90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4205244.50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460048.29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4205577.30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459790.39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4204874.14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460375.60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4205243.10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459995.92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4205566.61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459812.20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4204876.73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460380.51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4205229.45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459936.38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4205552.41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459845.81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4204881.98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460382.71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4205216.28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459872.31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4205539.14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459859.47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4204889.18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460368.58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4205192.77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459815.49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4205524.93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459872.23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4204901.85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460317.04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4205110.51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459706.02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4205492.78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459882.39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4204908.02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460308.34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4205089.68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459689.56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4205487.92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459892.23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4204905.36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460313.26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4205076.50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459659.62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4205482.47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459903.08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4204894.38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460317.82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4205081.46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459605.04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4205472.52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459916.70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4204895.20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460323.73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4205085.52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459511.43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4205453.52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460003.22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4204940.16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460328.25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4205082.77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459436.00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4205437.16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460034.17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4204969.10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460326.18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4205072.07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459267.39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4205400.87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460038.85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4205001.82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460341.07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4205083.02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459229.68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4205394.72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460050.67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4205006.30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460344.96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4205074.50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459151.93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4205376.17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460059.73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4205001.69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460349.98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4205084.45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459088.79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4205364.02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460067.01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4205006.20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460355.44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4205090.32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459056.53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4205356.21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460084.34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4205021.57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460361.29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4205081.66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458962.90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4205332.20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460100.50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4205045.88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460361.21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4205063.96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458926.09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4205324.23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460133.34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4205003.97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460357.07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4205046.58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458928.32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4205314.67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460161.43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4205001.99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460370.25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4205019.18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458947.77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4205300.44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460187.73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4204994.55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460376.00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4205020.87</w:t>
            </w:r>
          </w:p>
        </w:tc>
      </w:tr>
      <w:tr w:rsidR="00075027" w:rsidRPr="00A84A03" w:rsidTr="006D22C5">
        <w:tc>
          <w:tcPr>
            <w:tcW w:w="1135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1590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458982.12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4205264.76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460211.29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4204983.49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1696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460424.15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5027" w:rsidRPr="00F55DF8" w:rsidRDefault="00075027" w:rsidP="006D22C5">
            <w:pPr>
              <w:jc w:val="center"/>
            </w:pPr>
            <w:r w:rsidRPr="00F55DF8">
              <w:t>4205032.85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1591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458992.51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4205251.35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460261.41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4204958.84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460474.26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4205103.69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1592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458995.22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4205247.85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460268.81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4205031.73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460484.80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4205093.49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1593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459017.35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4205220.88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460296.54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4205052.77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460533.36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4205131.67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1594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459020.62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4205215.77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460269.67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4205149.51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460543.04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4205138.23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1595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459034.03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4205194.84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460264.98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4205167.37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460054.27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4211840.36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1596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459040.66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4205176.87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460246.59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4205151.74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460060.32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4211852.48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1597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459056.04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4205139.66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460222.10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4205129.99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460068.19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4211868.38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1598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459069.00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4205105.93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460201.93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4205112.73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460078.62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4211884.38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1599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459070.40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4205102.30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460149.81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4205066.64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460084.83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4211893.71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459093.73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4205039.37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460087.75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4205062.15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460097.55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4211918.91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459118.88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4204978.26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460065.56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4205061.79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460104.86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4211942.34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459139.96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4204940.05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459910.63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4204963.06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460121.23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4211975.66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459158.32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4204905.52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459882.04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4204994.62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460133.08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4212004.49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459176.08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4204872.38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1657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459891.12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4205067.30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460151.25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4212037.80</w:t>
            </w:r>
          </w:p>
        </w:tc>
      </w:tr>
    </w:tbl>
    <w:p w:rsidR="000C4E89" w:rsidRPr="00A84A03" w:rsidRDefault="000C4E89" w:rsidP="00DE47CE">
      <w:pPr>
        <w:overflowPunct/>
        <w:textAlignment w:val="auto"/>
        <w:rPr>
          <w:sz w:val="16"/>
          <w:szCs w:val="16"/>
        </w:rPr>
      </w:pPr>
    </w:p>
    <w:p w:rsidR="00070192" w:rsidRDefault="00070192" w:rsidP="00070192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070192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070192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6D22C5" w:rsidRDefault="00070192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6D22C5" w:rsidRDefault="00070192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070192" w:rsidRPr="006D22C5" w:rsidRDefault="00070192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6D22C5" w:rsidRDefault="00070192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6D22C5" w:rsidRDefault="00070192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070192" w:rsidRPr="006D22C5" w:rsidRDefault="00070192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6D22C5" w:rsidRDefault="00070192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6D22C5" w:rsidRDefault="00070192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460173.92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4212069.27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459930.33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4211712.25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458038.69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4207344.75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460191.13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4212089.03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459925.85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4211703.58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458033.39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4207335.12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460203.33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4212099.10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459919.33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4211696.53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458025.93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4207332.53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460207.42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4212102.48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459925.45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4211691.94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458022.02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4207337.38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460243.60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4212132.06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459933.16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4211697.62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458022.47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4207342.21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460272.54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4212151.75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459955.68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4211716.35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458026.01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4207348.33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460300.51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4212159.71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459973.94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4211727.57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458029.55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4207357.52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460319.47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4212166.82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459981.98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4211732.12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458023.44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4207362.83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460326.05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4212167.18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460000.23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4211750.96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458013.80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4207362.88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460325.26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4212180.14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460005.58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4211759.39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457994.95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4207359.04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460324.00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4212193.92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460016.28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4211775.39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457968.66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4207358.77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460312.39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4212198.03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458738.73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4207166.52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457965.15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4207354.84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460292.11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4212196.34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458786.45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4207208.00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457973.41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4207344.27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460274.97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4212192.38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458774.85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4207220.64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457982.16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4207337.62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460251.96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4212187.56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458769.30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4207214.25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457992.21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4207334.05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460237.09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4212188.54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458744.59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4207231.19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458000.94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4207328.29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460227.65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4212192.67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458731.00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4207220.89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458007.47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4207318.60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460220.95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4212202.81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458716.56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4207203.40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458017.95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4207312.39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460213.05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4212202.37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458701.36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4207190.72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458005.32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4207297.87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460201.13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4212201.18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458679.77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4207175.66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457995.37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4207286.45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460200.82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4212205.49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458670.91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4207158.14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457992.88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4207288.84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460195.26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4212207.31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458662.08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4207144.62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457973.88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4207304.24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460190.44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4212208.84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458657.23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4207131.87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457949.24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4207324.21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460184.19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4212191.87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458649.90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4207113.32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457931.35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4207340.56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460187.52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4212189.29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458689.96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4207137.26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457914.02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4207319.14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460198.32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4212187.42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460046.76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4212131.24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457916.40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4207333.46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460199.66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4212182.89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460047.57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4212142.74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457912.57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4207352.97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460194.22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4212173.91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460048.90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4212148.93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457909.55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4207362.20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460186.98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4212170.78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460047.91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4212152.49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457924.87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4207362.54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460178.44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4212172.19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460046.18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4212147.83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457931.91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4207366.45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460176.41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4212171.67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459838.55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4212181.96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457934.56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4207372.58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460173.48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4212162.90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459766.37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4212194.71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457983.04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4207439.00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460164.06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4212156.90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459756.96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4212178.79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458033.79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4207524.71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460158.40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4212152.97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458312.72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4206807.66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458101.71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4207632.70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460118.46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4212157.72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458395.51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4206879.79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458181.58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4207765.63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460102.22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4212159.98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458399.79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4206883.51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458238.04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4207854.36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460095.48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4212159.94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458419.59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4206901.23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458257.88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4207881.91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460084.17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4212170.06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458427.05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4206907.91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458260.12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4207893.74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460081.86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4212182.17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458429.53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4206909.33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458256.83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4207898.08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460067.96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4212184.84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458456.76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4206924.94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458253.41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4207889.61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460059.53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4212150.59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458521.83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4206983.28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458232.28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4207855.74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460049.39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4212152.06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458556.29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4207021.42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458213.81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4207825.94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460050.39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4212148.50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458616.38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4207093.28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458205.37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4207830.17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460059.17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4212146.47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458518.55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4207143.89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458196.29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4207835.33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460057.94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4212140.25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458503.21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4207153.18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458217.54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4207868.88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460049.04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4212142.31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458433.36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4207195.55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458241.12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4207906.39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460048.23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4212130.80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458388.12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4207222.97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458252.26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4207924.39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460062.59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4212128.45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458109.81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4207387.73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458242.78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4207940.96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460013.34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4211923.49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458084.77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4207364.22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458250.03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4207944.46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459986.94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4211806.19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458080.34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4207354.59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458238.11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4207970.67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460004.05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4211789.27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458068.09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4207358.16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458225.85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4207995.30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459981.08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4211749.43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458059.33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4207357.78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458167.82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4207955.75</w:t>
            </w:r>
          </w:p>
        </w:tc>
      </w:tr>
      <w:tr w:rsidR="00070192" w:rsidRPr="00A84A03" w:rsidTr="006D22C5">
        <w:tc>
          <w:tcPr>
            <w:tcW w:w="1135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1763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459930.19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4211715.87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458050.12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4207355.64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1869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458174.94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F55DF8" w:rsidRDefault="00070192" w:rsidP="006D22C5">
            <w:pPr>
              <w:jc w:val="center"/>
            </w:pPr>
            <w:r w:rsidRPr="00F55DF8">
              <w:t>4207944.43</w:t>
            </w:r>
          </w:p>
        </w:tc>
      </w:tr>
    </w:tbl>
    <w:p w:rsidR="00070192" w:rsidRPr="00A84A03" w:rsidRDefault="00070192" w:rsidP="00070192">
      <w:pPr>
        <w:overflowPunct/>
        <w:textAlignment w:val="auto"/>
        <w:rPr>
          <w:sz w:val="16"/>
          <w:szCs w:val="16"/>
        </w:rPr>
      </w:pPr>
    </w:p>
    <w:p w:rsidR="00070192" w:rsidRDefault="00070192" w:rsidP="00070192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070192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070192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070192" w:rsidRPr="006D22C5" w:rsidRDefault="00070192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70192" w:rsidRPr="006D22C5" w:rsidRDefault="00070192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0192" w:rsidRPr="006D22C5" w:rsidRDefault="00070192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070192" w:rsidRPr="006D22C5" w:rsidRDefault="00070192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6D22C5" w:rsidRDefault="00070192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70192" w:rsidRPr="006D22C5" w:rsidRDefault="00070192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070192" w:rsidRPr="006D22C5" w:rsidRDefault="00070192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6D22C5" w:rsidRDefault="00070192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0192" w:rsidRPr="006D22C5" w:rsidRDefault="00070192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458126.29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4207867.28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457927.04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4206959.65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460221.89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4213159.31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457961.74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4207606.57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457940.20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4206961.33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460214.85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4213165.79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457941.72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4207619.12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457950.70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4206959.08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460212.21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4213179.68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457920.87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4207588.79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457969.09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4206945.41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460208.62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4213192.27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457891.91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4207606.78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457976.90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4206939.61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460199.57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4213203.84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457838.80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4207516.04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457956.64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4206916.03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460174.40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4213206.23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457829.36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4207502.09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457932.03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4206896.86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460159.95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4213196.85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457809.52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4207526.06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457907.37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4206868.05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460155.35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4213177.46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457799.04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4207533.14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457895.05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4206853.21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460155.24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4213153.53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457788.42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4207507.76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457894.13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4206842.67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460160.99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4213128.20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457775.62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4207488.09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457894.93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4206826.87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460175.26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4213092.00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457756.70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4207466.70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457887.91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4206825.14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460194.94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4213059.36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457742.17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4207447.91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457888.98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4206790.14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460223.67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4213031.20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457736.37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4207428.63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457891.93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4206777.43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460241.20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4213022.51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457720.98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4207412.94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457886.06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4206768.82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460248.27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4213031.61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457706.86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4207388.88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457892.79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4206739.12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460253.43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4213035.45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457691.85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4207364.40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457900.60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4206720.64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460254.07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4213039.90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457655.69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4207308.43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457914.21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4206693.62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460258.11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4213042.42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457648.18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4207293.12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457936.27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4206665.11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460262.99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4213045.79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457651.21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4207286.96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457961.50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4206625.47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460264.91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4213050.21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457662.15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4207282.07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457974.53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4206600.81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460268.09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4213054.61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457662.98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4207272.41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457993.53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4206553.48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460276.55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4213055.62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457655.52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4207268.94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458000.51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4206532.20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460280.81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4213060.10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457640.64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4207273.42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458042.74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4206573.19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460286.12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4213063.53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457628.26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4207273.64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458099.04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4206628.15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460292.46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4213061.09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457625.95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4207267.99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458187.01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4206706.62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458128.00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4210927.26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457639.23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4207251.92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458218.66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4206733.64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458141.80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4210934.34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457643.99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4207237.85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458225.55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4206739.01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458128.96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4211036.19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457651.87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4207236.93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458276.68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4206778.93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458130.12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4211041.51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1899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457658.47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4207237.29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460300.12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4213059.18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458077.16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4211102.43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457673.34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4207238.12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460304.63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4213063.66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458008.02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4211155.37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457684.71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4207233.22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460308.64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4213073.20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457991.12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4211164.37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457690.80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4207223.52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460306.83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4213082.75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457971.75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4211161.25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457723.57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4207205.76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460302.90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4213089.13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457959.61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4211151.63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457761.60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4207185.35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460299.48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4213095.26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457953.11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4211141.16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457772.46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4207168.61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460295.52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4213098.19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457956.28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4211127.40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457787.77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4207162.38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460286.79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4213096.13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457963.43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4211103.93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457815.67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4207132.36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460279.65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4213098.82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457970.60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4211084.48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457851.94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4207111.08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460275.96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4213102.28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457978.58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4211061.82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457899.33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4207078.83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460273.61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4213106.28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457987.39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4211048.02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457893.83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4207073.96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460274.41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4213110.24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457999.42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4211033.40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457893.34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4207063.43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460280.24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4213113.40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458022.77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4211022.76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457898.99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4207053.75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460284.77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4213117.61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458048.50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4211004.82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457877.00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4207033.26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460285.32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4213122.39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458058.12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4210994.25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457869.95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4207023.64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460280.31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4213127.72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458056.45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4210992.46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457866.85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4207014.87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460272.39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4213133.33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457996.41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4210959.26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457869.43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4207005.64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460267.12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4213139.99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458038.01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4210881.12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457877.26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4206994.19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460260.28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4213146.66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459208.92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4212663.66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457875.38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4206990.80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460255.81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4213151.73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459241.38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4212697.68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457885.27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4206981.65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460253.72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4213158.37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459221.95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4212714.60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457885.55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4206984.49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460248.97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4213161.84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459195.68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4212686.61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457893.42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4206981.80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460243.68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4213156.94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459195.16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4212672.96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457913.49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4206964.13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1975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460233.05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4213154.52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457948.95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4206484.64</w:t>
            </w:r>
          </w:p>
        </w:tc>
      </w:tr>
    </w:tbl>
    <w:p w:rsidR="00070192" w:rsidRPr="00A84A03" w:rsidRDefault="00070192" w:rsidP="00070192">
      <w:pPr>
        <w:overflowPunct/>
        <w:textAlignment w:val="auto"/>
        <w:rPr>
          <w:sz w:val="16"/>
          <w:szCs w:val="16"/>
        </w:rPr>
      </w:pPr>
    </w:p>
    <w:p w:rsidR="008D2285" w:rsidRDefault="008D2285" w:rsidP="008D2285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8D2285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8D2285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6D22C5" w:rsidRDefault="008D228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6D22C5" w:rsidRDefault="008D228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8D2285" w:rsidRPr="006D22C5" w:rsidRDefault="008D2285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6D22C5" w:rsidRDefault="008D228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6D22C5" w:rsidRDefault="008D228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8D2285" w:rsidRPr="006D22C5" w:rsidRDefault="008D2285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6D22C5" w:rsidRDefault="008D228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6D22C5" w:rsidRDefault="008D228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457989.47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4206528.46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460169.57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4213235.17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460085.17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4213600.71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457986.90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4206536.03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460175.49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4213246.42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460080.74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4213605.37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457984.06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4206568.02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460172.35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4213252.30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460078.07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4213612.14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457964.44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4206619.67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460166.52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4213258.21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460075.60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4213619.31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457910.28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4206691.50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460165.66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4213267.26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460072.54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4213625.50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457875.54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4206654.20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460167.50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4213275.37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460069.66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4213629.00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457833.86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4206692.13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460172.95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4213285.27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460063.70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4213631.93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457827.72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4206682.52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460178.07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4213288.30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460056.38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4213634.30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457813.21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4206662.50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460163.02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4213290.66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460048.11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4213637.63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457793.79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4206678.46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460154.40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4213300.15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460042.15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4213641.73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457779.34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4206690.31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460152.92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4213309.20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460024.60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4213652.35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457766.12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4206657.46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460152.98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4213320.15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460009.58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4213668.80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457749.17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4206635.14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460155.09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4213338.05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459985.37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4213679.01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457732.27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4206612.98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460167.79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4213349.10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459976.97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4213687.09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457749.86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4206599.21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460180.63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4213356.57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459976.16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4213694.29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457734.38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4206578.33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460184.82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4213365.23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459981.26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4213698.91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457716.14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4206592.24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460182.31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4213375.51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459983.91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4213701.55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457700.87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4206572.71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460177.89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4213395.84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459983.50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4213702.65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457712.85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4206564.22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460180.86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4213408.26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459985.40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4213704.56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457701.10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4206544.31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460180.52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4213417.69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459989.66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4213710.90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457728.22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4206553.79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460178.88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4213422.56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459986.79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4213717.91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457754.79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4206543.61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460171.16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4213430.18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459980.92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4213720.90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457775.38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4206536.94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460160.63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4213432.91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459970.79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4213720.97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457794.19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4206535.09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460145.17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4213432.63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459961.91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4213717.62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457819.89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4206541.86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460132.86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4213438.11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459953.03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4213710.49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457843.86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4206562.95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460128.07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4213444.72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459944.97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4213702.09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460059.51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4212393.66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460128.31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4213456.89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459934.78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4213689.45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460034.95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4212402.22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460134.69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4213460.50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459920.38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4213680.68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460032.21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4212390.87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460143.57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4213464.71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459908.59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4213681.58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460008.64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4212396.30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460148.23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4213472.42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459898.89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4213685.02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460012.04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4212412.87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460149.81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4213479.94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459883.33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4213699.92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460031.62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4212494.67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460149.66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4213489.03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459877.91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4213710.53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460082.58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4212526.95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460150.67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4213498.67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459878.36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4213719.83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460162.34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4212729.79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460150.70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4213505.43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459875.87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4213729.15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460129.71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4212834.51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460149.38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4213513.76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459869.16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4213738.48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460123.13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4212855.32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460144.01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4213518.81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459859.49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4213746.15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460116.60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4212874.67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460134.95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4213521.77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459848.97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4213750.45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460107.55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4212899.71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460128.03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4213526.45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459844.01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4213752.77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460102.62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4212918.94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460127.90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4213527.13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459843.82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4213752.62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460162.35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4212924.55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460127.37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4213527.50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459837.28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4213755.65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460189.15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4212926.90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460125.50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4213537.55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459826.62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4213756.51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460201.00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4213002.44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460126.50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4213546.40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459816.48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4213754.03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460204.23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4213020.48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460125.28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4213552.22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459807.59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4213748.16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460201.59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4213033.58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460120.64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4213556.05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459798.26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4213738.92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460184.56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4213055.37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460113.72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4213560.14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459790.21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4213733.88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460160.85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4213096.15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460113.15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4213561.08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459777.95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4213729.73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460150.22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4213137.29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460113.03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4213561.16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459763.60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4213726.46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460140.47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4213173.48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460109.41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4213567.15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459751.33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4213721.04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460141.64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4213187.98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460108.50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4213575.10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459717.04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4213699.66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460141.89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4213191.08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460106.76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4213582.80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459697.15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4213688.37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460150.75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4213206.44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460103.64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4213588.20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459687.01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4213684.20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460152.79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4213209.99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460099.01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4213592.70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459686.49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4213684.47</w:t>
            </w:r>
          </w:p>
        </w:tc>
      </w:tr>
      <w:tr w:rsidR="008D2285" w:rsidRPr="00A84A03" w:rsidTr="006D22C5">
        <w:tc>
          <w:tcPr>
            <w:tcW w:w="1135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2081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460162.79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4213228.44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460093.44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4213596.40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2187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459685.73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F55DF8" w:rsidRDefault="008D2285" w:rsidP="006D22C5">
            <w:pPr>
              <w:jc w:val="center"/>
            </w:pPr>
            <w:r w:rsidRPr="00F55DF8">
              <w:t>4213684.16</w:t>
            </w:r>
          </w:p>
        </w:tc>
      </w:tr>
    </w:tbl>
    <w:p w:rsidR="008D2285" w:rsidRPr="00A84A03" w:rsidRDefault="008D2285" w:rsidP="008D2285">
      <w:pPr>
        <w:overflowPunct/>
        <w:textAlignment w:val="auto"/>
        <w:rPr>
          <w:sz w:val="16"/>
          <w:szCs w:val="16"/>
        </w:rPr>
      </w:pPr>
    </w:p>
    <w:p w:rsidR="008D2285" w:rsidRDefault="008D2285" w:rsidP="008D2285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8D2285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8D2285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8D2285" w:rsidRPr="006D22C5" w:rsidRDefault="008D2285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D2285" w:rsidRPr="006D22C5" w:rsidRDefault="008D228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2285" w:rsidRPr="006D22C5" w:rsidRDefault="008D228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8D2285" w:rsidRPr="006D22C5" w:rsidRDefault="008D2285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6D22C5" w:rsidRDefault="008D228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D2285" w:rsidRPr="006D22C5" w:rsidRDefault="008D228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8D2285" w:rsidRPr="006D22C5" w:rsidRDefault="008D2285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6D22C5" w:rsidRDefault="008D228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D2285" w:rsidRPr="006D22C5" w:rsidRDefault="008D2285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2188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459673.90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4213690.15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459057.90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4213473.97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458978.92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4212935.32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2189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459663.79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4213695.67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459037.98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4213454.22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458972.61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4212934.44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2190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459652.80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4213694.45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459025.32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4213444.37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458970.78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4212928.13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2191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459640.55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4213691.55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459012.70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4213441.73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458979.72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4212911.82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2192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459628.27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4213687.77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458998.29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4213446.34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459003.09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4212899.94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2193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459613.90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4213686.15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458987.61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4213453.57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459012.12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4212900.79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2194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459600.80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4213689.15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458978.20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4213453.11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459031.93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4212897.96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2195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459583.51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4213695.96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458959.57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4213464.46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459043.61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4212887.97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2196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459553.97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4213704.51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458936.57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4213440.33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459057.03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4212866.21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2197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459544.25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4213707.95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458904.61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4213406.80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459060.60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4212855.35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2198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459535.80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4213708.40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458896.17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4213385.55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459058.66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4212825.57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2199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459526.05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4213705.90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458890.58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4213344.94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459055.32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4212815.87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459518.90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4213706.76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458882.30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4213307.06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459054.88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4212812.73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459513.00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4213710.60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458875.87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4213280.01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459033.77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4212794.34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459505.40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4213711.46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458863.93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4213227.71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459022.80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4212777.76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459494.41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4213712.35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458845.56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4213150.15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459016.45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4212759.10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459485.94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4213715.76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458840.99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4213133.92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459002.68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4212734.18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459481.35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4213722.55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458833.66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4213106.88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458997.79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4212728.61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459478.00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4213731.42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458829.06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4213087.04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458991.02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4212720.69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459476.76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4213739.90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458830.70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4213066.18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458986.31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4212710.87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459478.10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4213751.70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458830.77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4213065.35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458980.19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4212693.35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459483.62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4213764.78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458836.10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4213058.16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458975.35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4212686.64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459488.75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4213775.75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458841.52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4213050.83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458965.32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4212682.29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459496.82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4213791.35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458855.94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4213050.76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458952.14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4212678.66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459502.80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4213800.71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458868.59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4213057.00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458946.36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4212674.19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459490.65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4213804.13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458880.33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4213062.34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458939.33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4212665.40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459484.79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4213804.18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458885.72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4213057.80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458939.67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4212656.91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459473.09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4213807.87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458900.13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4213056.81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458937.64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4212643.52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459472.21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4213812.13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458922.72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4213067.50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458938.90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4212625.72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459471.32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4213816.45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458941.71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4213080.93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458937.20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4212611.20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459474.97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4213824.11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458954.36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4213090.79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458936.58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4212605.50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459474.58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4213839.01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458964.31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4213097.95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458935.29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4212602.62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459471.45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4213846.25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458971.51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4213093.39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459009.36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4212582.00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459451.12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4213860.20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458970.54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4213079.85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459074.38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4212564.07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459430.63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4213849.83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458958.77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4213066.38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459108.89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4212588.91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459311.67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4213789.61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458947.87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4213049.29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459145.80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4212606.87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459294.97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4213759.39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458943.31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4213036.68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459168.67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4212630.43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459286.49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4213740.78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458947.77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4213025.81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459194.06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4212644.93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459275.34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4213729.13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458952.21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4213011.34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459203.00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4212653.15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459266.32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4213724.67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458953.03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4212994.17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459212.93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4212642.87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459256.37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4213716.61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458954.82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4212988.74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459222.34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4212660.28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459244.60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4213704.93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458960.20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4212980.58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459238.31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4212667.23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459224.70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4213689.71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458974.61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4212978.69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459266.49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4212696.59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459210.25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4213684.38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458990.88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4212991.23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459295.21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4212728.28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459201.22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4213679.01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458999.24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4212996.93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459310.90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4212744.93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459188.54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4213668.25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459005.35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4213001.08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459348.70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4212783.19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459177.65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4213651.16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459014.35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4212997.41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459400.32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4212757.78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459164.04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4213627.75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459013.38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4212982.07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459404.93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4212758.45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459152.21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4213604.34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459008.83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4212972.16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459453.18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4212763.11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459138.56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4213574.63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459006.09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4212956.15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459454.90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4212744.60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459127.69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4213562.96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459005.13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4212950.51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459477.81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4212729.11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459114.98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4213540.45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458998.75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4212937.00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459648.20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4212737.10</w:t>
            </w:r>
          </w:p>
        </w:tc>
      </w:tr>
      <w:tr w:rsidR="0043353F" w:rsidRPr="00A84A03" w:rsidTr="006D22C5">
        <w:tc>
          <w:tcPr>
            <w:tcW w:w="1135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459087.78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4213506.31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2293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458989.73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4212933.44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2346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459677.95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F55DF8" w:rsidRDefault="0043353F" w:rsidP="006D22C5">
            <w:pPr>
              <w:jc w:val="center"/>
            </w:pPr>
            <w:r w:rsidRPr="00F55DF8">
              <w:t>4212738.28</w:t>
            </w:r>
          </w:p>
        </w:tc>
      </w:tr>
    </w:tbl>
    <w:p w:rsidR="008D2285" w:rsidRPr="00A84A03" w:rsidRDefault="008D2285" w:rsidP="008D2285">
      <w:pPr>
        <w:overflowPunct/>
        <w:textAlignment w:val="auto"/>
        <w:rPr>
          <w:sz w:val="16"/>
          <w:szCs w:val="16"/>
        </w:rPr>
      </w:pPr>
    </w:p>
    <w:p w:rsidR="0043353F" w:rsidRDefault="0043353F" w:rsidP="0043353F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43353F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43353F" w:rsidRPr="006D22C5" w:rsidRDefault="0043353F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43353F" w:rsidRPr="006D22C5" w:rsidRDefault="0043353F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43353F" w:rsidRPr="006D22C5" w:rsidRDefault="0043353F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43353F" w:rsidRPr="006D22C5" w:rsidRDefault="0043353F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43353F" w:rsidRPr="006D22C5" w:rsidRDefault="0043353F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43353F" w:rsidRPr="006D22C5" w:rsidRDefault="0043353F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43353F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43353F" w:rsidRPr="006D22C5" w:rsidRDefault="0043353F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3353F" w:rsidRPr="006D22C5" w:rsidRDefault="0043353F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3353F" w:rsidRPr="006D22C5" w:rsidRDefault="0043353F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43353F" w:rsidRPr="006D22C5" w:rsidRDefault="0043353F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6D22C5" w:rsidRDefault="0043353F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3353F" w:rsidRPr="006D22C5" w:rsidRDefault="0043353F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43353F" w:rsidRPr="006D22C5" w:rsidRDefault="0043353F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6D22C5" w:rsidRDefault="0043353F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353F" w:rsidRPr="006D22C5" w:rsidRDefault="0043353F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459697.77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4212735.00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458687.94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4205270.18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458834.22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4205393.48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459744.27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4212709.41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458657.94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4205262.17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458789.99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4205451.52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459797.98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4212680.11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458614.73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4205243.00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458765.36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4205499.81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459770.08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4212611.53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458603.35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4205237.94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458754.53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4205522.95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459694.43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4212436.10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458555.15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4205222.76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458741.84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4205550.07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459816.61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4212408.59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458529.00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4205218.56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458719.83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4205606.61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459926.90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4212384.46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458495.19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4205213.12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458691.66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4205664.62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460051.21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4212354.98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458425.25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4205209.90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458690.15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4205667.74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458762.07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4204058.81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458388.89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4205201.03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458683.19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4205677.10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458765.80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4204079.26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458338.91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4205191.31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458670.59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4205694.02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458763.63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4204104.74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458287.09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4205177.99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458661.26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4205706.58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458765.51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4204118.83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458262.49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4205170.69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458638.69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4205737.18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458763.79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4204139.32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458247.99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4205166.40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458617.89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4205755.51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458766.12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4204154.77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458210.88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4205157.33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458592.12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4205780.24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458782.16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4204186.51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458193.45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4205153.08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458556.87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4205818.20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458813.26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4204240.47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458136.18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4205138.86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458534.76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4205849.26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458842.11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4204294.42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458068.93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4205125.62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458519.89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4205874.84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458854.12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4204317.12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458102.90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4204968.37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458497.81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4205912.72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458866.08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4204339.71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458105.45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4204956.58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458486.08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4205929.62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458897.04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4204398.25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458109.87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4204936.15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458461.24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4205958.43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458900.85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4204405.02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458118.89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4204893.26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458441.33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4205978.12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458900.36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4204383.87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458134.09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4204820.92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458416.02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4205999.65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458930.22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4204358.47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458149.89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4204745.76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458376.18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4206028.10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459028.48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4204433.38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458172.75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4204629.21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458339.04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4206048.33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459146.71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4204544.67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458180.98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4204587.26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458280.01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4206084.32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459161.11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4204564.99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458189.86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4204543.55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458264.49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4206099.20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459166.48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4204563.68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458199.66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4204500.72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458213.66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4206131.17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459185.49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4204582.66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458208.55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4204457.00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458174.09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4206159.87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459181.43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4204589.33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458213.59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4204436.65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458137.01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4206194.76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459168.16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4204637.43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458229.07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4204374.10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458104.31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4206228.76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459169.32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4204646.60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458248.55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4204263.90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458077.72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4206260.51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459162.93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4204668.67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458253.47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4204241.52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458070.47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4206272.31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459169.43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4204701.37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458274.38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4204146.37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458063.37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4206283.85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459177.76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4204736.81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458301.27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4204029.35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458044.75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4206333.42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459184.30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4204778.63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458308.57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4203997.61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458031.07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4206375.85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459199.15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4204817.18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458319.83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4203948.67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458019.71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4206417.09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459162.47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4204872.92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458377.84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4203928.31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457998.13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4206488.75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459140.83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4204910.80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458402.64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4203923.27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457989.90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4206509.88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459115.62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4204960.72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458428.65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4203917.99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457940.62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4206459.27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459097.27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4204996.57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458474.03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4203905.78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457913.34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4206431.34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459066.16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4205066.82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458483.98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4203903.11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457863.86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4206387.79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459050.87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4205111.38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458526.62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4203893.74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457842.54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4206369.01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459030.85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4205174.54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458578.76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4203878.95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457801.11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4206333.77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459014.55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4205202.71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458584.26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4203889.30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457789.78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4206324.14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459009.15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4205211.07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458624.90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4203930.55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457774.82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4206309.74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459000.11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4205225.08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458664.79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4203967.04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457761.31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4206306.48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458978.14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4205248.17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458671.83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4203980.66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457734.03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4206299.89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458957.62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4205269.00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458691.45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4204000.56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2500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457717.83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4206291.50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458930.11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4205294.12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458726.50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4204022.64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2501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457707.27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4206286.00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458897.00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4205317.59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458748.84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4204043.88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2502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457669.91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4206259.03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458801.92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4205294.13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458799.19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4205307.30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2503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457638.69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4206232.01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458754.28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4205282.52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458892.06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4205328.54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2504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457587.28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4206195.00</w:t>
            </w:r>
          </w:p>
        </w:tc>
      </w:tr>
      <w:tr w:rsidR="008E676E" w:rsidRPr="00A84A03" w:rsidTr="006D22C5">
        <w:tc>
          <w:tcPr>
            <w:tcW w:w="1135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2399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458716.10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4205272.74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2452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458876.27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4205351.83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2505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457554.30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F55DF8" w:rsidRDefault="008E676E" w:rsidP="006D22C5">
            <w:pPr>
              <w:jc w:val="center"/>
            </w:pPr>
            <w:r w:rsidRPr="00F55DF8">
              <w:t>4206165.37</w:t>
            </w:r>
          </w:p>
        </w:tc>
      </w:tr>
    </w:tbl>
    <w:p w:rsidR="0043353F" w:rsidRPr="00A84A03" w:rsidRDefault="0043353F" w:rsidP="0043353F">
      <w:pPr>
        <w:overflowPunct/>
        <w:textAlignment w:val="auto"/>
        <w:rPr>
          <w:sz w:val="16"/>
          <w:szCs w:val="16"/>
        </w:rPr>
      </w:pPr>
    </w:p>
    <w:p w:rsidR="008E676E" w:rsidRDefault="008E676E" w:rsidP="008E676E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8E676E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8E676E" w:rsidRPr="006D22C5" w:rsidRDefault="008E676E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8E676E" w:rsidRPr="006D22C5" w:rsidRDefault="008E676E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8E676E" w:rsidRPr="006D22C5" w:rsidRDefault="008E676E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8E676E" w:rsidRPr="006D22C5" w:rsidRDefault="008E676E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8E676E" w:rsidRPr="006D22C5" w:rsidRDefault="008E676E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E676E" w:rsidRPr="006D22C5" w:rsidRDefault="008E676E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8E676E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8E676E" w:rsidRPr="006D22C5" w:rsidRDefault="008E676E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676E" w:rsidRPr="006D22C5" w:rsidRDefault="008E676E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E676E" w:rsidRPr="006D22C5" w:rsidRDefault="008E676E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8E676E" w:rsidRPr="006D22C5" w:rsidRDefault="008E676E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6D22C5" w:rsidRDefault="008E676E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76E" w:rsidRPr="006D22C5" w:rsidRDefault="008E676E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8E676E" w:rsidRPr="006D22C5" w:rsidRDefault="008E676E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6D22C5" w:rsidRDefault="008E676E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E676E" w:rsidRPr="006D22C5" w:rsidRDefault="008E676E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457532.71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4206137.42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457698.21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4205054.63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457212.19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4206445.46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457496.58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4206089.35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457737.67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4205063.50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457140.17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4206352.80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457445.88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4206017.25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457925.11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4205106.56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457217.37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4206307.85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457425.91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4205985.04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457974.91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4205118.00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457389.08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4205948.26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457397.05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4205941.92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457999.21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4205123.25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457407.75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4205979.42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457389.51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4205930.66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458054.90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4205135.27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457328.23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4206022.35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457385.58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4205922.71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458045.58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4205176.71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457327.03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4206022.99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457371.57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4205894.42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458039.72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4205202.80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457320.90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4206010.07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457353.87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4205852.77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458001.31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4205373.52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457317.13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4206002.99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457342.41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4205830.86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457979.20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4205471.90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457311.31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4205994.80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457320.45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4205788.83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457944.57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4205630.87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457323.50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4205988.87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457299.72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4205753.27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457935.72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4205671.45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457332.30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4205984.59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457267.37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4205697.72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457919.55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4205745.63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457363.04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4205964.92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457187.83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4205573.56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457878.58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4205929.86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457267.74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4206027.56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457158.14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4205535.08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457863.97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4205995.57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457274.08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4206034.88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457146.27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4205519.68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457872.98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4205997.47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457273.09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4206036.74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457131.67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4205502.94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457887.09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4205933.15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457271.65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4206040.68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457122.11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4205497.53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457975.37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4205530.14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457240.22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4206063.70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457096.64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4205486.32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457979.43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4205512.42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457228.87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4206074.29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457094.54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4205483.83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457981.16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4205504.89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457212.75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4206092.83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457089.34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4205477.72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458012.69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4205367.29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457195.79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4206120.59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457080.64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4205462.76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458019.02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4205339.73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457191.18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4206130.80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457064.92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4205434.34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458042.42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4205239.35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457188.85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4206135.99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457059.59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4205424.69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458056.39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4205179.40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457163.18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4206148.28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457034.01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4205390.71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458066.14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4205137.58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457162.31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4206146.84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457008.01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4205359.95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458126.71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4205152.11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457162.22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4206146.78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456973.78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4205322.40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458166.24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4205160.07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457146.33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4206122.06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456952.37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4205303.42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458234.87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4205176.48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457131.75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4206101.13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456930.06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4205292.64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458279.43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4205189.39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457131.33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4206098.27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456926.06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4205291.65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458322.59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4205197.79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457131.32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4206098.17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456881.43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4205280.64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458362.60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4205209.36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457130.77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4206094.44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456825.99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4205270.52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458421.79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4205220.15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457143.73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4206082.26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456793.30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4205268.44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458430.29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4205221.70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457153.06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4206078.53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456752.44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4205269.61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458468.46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4205225.56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457155.59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4206075.94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456681.62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4205280.58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458497.52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4205228.11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457167.60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4206063.58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456686.97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4205258.60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458522.52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4205232.51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457178.13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4206052.36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456711.94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4205156.09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458572.95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4205240.39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457183.65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4206046.93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456733.09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4205049.61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458600.23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4205250.69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457193.70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4206042.92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456735.20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4205038.92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458618.90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4205258.59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457202.87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4206038.02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456742.99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4204999.72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458641.62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4205268.19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457199.98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4206025.43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456751.82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4204955.24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458669.81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4205278.94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457209.92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4206015.63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456773.87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4204845.46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458708.45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4205288.70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457216.31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4206016.92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456902.36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4204875.22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458746.18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4205297.12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457223.88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4206034.39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456909.94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4204877.09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457234.12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4206334.48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457235.72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4206034.76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457019.61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4204904.07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457254.85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4206372.21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457240.94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4206027.71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457063.68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4204911.55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457273.21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4206402.43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457239.57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4206014.55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457196.40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4204942.59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457286.53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4206424.99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457238.27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4206008.21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457296.40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4204965.77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457257.47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4206432.29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457246.23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4206006.65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457360.87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4204980.72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457254.52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4206433.14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457260.31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4206029.23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457362.73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4204981.15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457254.11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4206432.11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457265.44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4206025.69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457530.43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4205016.98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457250.81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4206431.99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457267.51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4206027.77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457548.46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4205021.03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457228.22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4206439.50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457122.62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4205512.10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2558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457628.39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4205038.97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457218.39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4206443.64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457136.77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4205525.66</w:t>
            </w:r>
          </w:p>
        </w:tc>
      </w:tr>
    </w:tbl>
    <w:p w:rsidR="008E676E" w:rsidRPr="00A84A03" w:rsidRDefault="008E676E" w:rsidP="008E676E">
      <w:pPr>
        <w:overflowPunct/>
        <w:textAlignment w:val="auto"/>
        <w:rPr>
          <w:sz w:val="16"/>
          <w:szCs w:val="16"/>
        </w:rPr>
      </w:pPr>
    </w:p>
    <w:p w:rsidR="00B23B5C" w:rsidRDefault="00B23B5C" w:rsidP="00B23B5C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B23B5C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23B5C" w:rsidRPr="006D22C5" w:rsidRDefault="00B23B5C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B23B5C" w:rsidRPr="006D22C5" w:rsidRDefault="00B23B5C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B23B5C" w:rsidRPr="006D22C5" w:rsidRDefault="00B23B5C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B23B5C" w:rsidRPr="006D22C5" w:rsidRDefault="00B23B5C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B23B5C" w:rsidRPr="006D22C5" w:rsidRDefault="00B23B5C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B23B5C" w:rsidRPr="006D22C5" w:rsidRDefault="00B23B5C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B23B5C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B23B5C" w:rsidRPr="006D22C5" w:rsidRDefault="00B23B5C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6D22C5" w:rsidRDefault="00B23B5C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6D22C5" w:rsidRDefault="00B23B5C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B23B5C" w:rsidRPr="006D22C5" w:rsidRDefault="00B23B5C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6D22C5" w:rsidRDefault="00B23B5C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6D22C5" w:rsidRDefault="00B23B5C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B23B5C" w:rsidRPr="006D22C5" w:rsidRDefault="00B23B5C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6D22C5" w:rsidRDefault="00B23B5C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6D22C5" w:rsidRDefault="00B23B5C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457156.87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4205555.55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456799.25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4205279.77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456858.13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4204448.94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457182.45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4205589.98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456832.41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4205281.86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456859.96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4204440.05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457213.07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4205636.64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456850.16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4205284.41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456867.48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4204403.75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457251.93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4205696.45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456859.67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4205285.79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456876.27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4204361.39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457277.10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4205740.43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456886.15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4205292.15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456877.86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4204353.67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457292.83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4205765.69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456889.20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4205292.88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456888.15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4204303.99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457281.84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4205770.26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456924.66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4205302.22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456898.62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4204253.44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457217.10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4205759.27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456946.95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4205311.64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456914.51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4204176.82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457214.93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4205758.91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456967.91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4205329.71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456921.63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4204142.43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457162.39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4205737.74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456999.41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4205365.92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456942.23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4204138.05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457142.99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4205727.85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457015.69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4205389.79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457046.65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4204133.78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457122.59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4205717.91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457031.84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4205413.47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457090.24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4204133.52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457097.85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4205701.99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457057.88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4205448.81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457118.77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4204130.18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457047.14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4205690.42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457070.69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4205470.57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457197.32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4204121.04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457023.51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4205685.10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457085.30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4205492.30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457200.03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4204120.86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456976.12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4205681.44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457103.98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4205505.38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457367.07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4204109.77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456920.04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4205669.90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458310.11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4203950.46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457413.58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4204106.81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456861.79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4205660.76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458300.11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4203995.21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457447.95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4204113.59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456836.75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4205655.22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458231.48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4204302.65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457578.99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4204139.39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456819.06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4205654.49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458194.48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4204478.92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457659.79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4204113.03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456818.36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4205655.27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458173.29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4204579.86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457714.75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4204095.11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456816.91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4205655.03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458154.99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4204667.03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457824.89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4204059.17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456810.77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4205663.76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458148.84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4204695.69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457886.48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4204039.07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456801.89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4205673.71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458114.03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4204857.78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457946.45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4204019.51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456789.24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4205687.43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458103.06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4204908.91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457978.16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4204016.14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456773.84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4205695.70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458101.60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4204915.72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458015.89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4204011.46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456754.77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4205695.82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458091.93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4204961.30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458057.75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4204006.08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456740.27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4205702.27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458079.19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4205021.28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458060.36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4204005.74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456730.63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4205710.16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458057.58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4205123.02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458114.81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4203995.39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456712.22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4205708.87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457888.05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4205083.96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458153.84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4203990.61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456633.40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4205703.49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457633.91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4205025.95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458177.40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4203979.55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456630.36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4205693.84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457616.26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4205021.92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458222.73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4203966.54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456637.57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4205681.98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457538.90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4205004.97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455924.40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4204831.15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456635.72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4205672.89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457507.19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4204998.02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455930.93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4204841.31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2699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456625.69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4205664.75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457389.05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4204975.98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455923.65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4204872.01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456629.97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4205643.36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457364.95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4204970.34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455894.49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4205000.61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456633.11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4205622.12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457360.82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4204969.37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455876.27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4205080.97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456634.77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4205608.93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457180.90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4204927.20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455851.55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4205189.99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456642.96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4205554.30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457022.88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4204890.95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455821.80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4205321.22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456651.49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4205498.10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457007.63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4204887.45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455811.66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4205335.22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456654.26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4205478.88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456995.47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4204884.67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455807.54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4205334.41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456642.73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4205474.33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456798.41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4204839.53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455814.07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4205305.56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456644.63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4205461.49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456778.12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4204834.90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455766.06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4205300.35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456647.42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4205442.64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456776.09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4204834.42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455729.32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4205285.83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456650.60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4205427.18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456796.84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4204737.24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455720.28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4205282.78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456665.04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4205357.31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456800.87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4204718.37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455695.11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4205283.67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456675.28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4205307.69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456807.77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4204686.08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455701.09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4205276.45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456676.76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4205300.54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456810.72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4204672.24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455692.73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4205270.00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456678.71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4205292.50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456811.88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4204666.84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455681.59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4205270.99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456683.70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4205291.62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456818.72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4204634.76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455673.28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4205278.48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456711.65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4205286.67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456824.37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4204608.34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455671.57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4205282.13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456765.21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4205282.58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456835.15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4204557.83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455672.15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4205267.19</w:t>
            </w:r>
          </w:p>
        </w:tc>
      </w:tr>
      <w:tr w:rsidR="00B23B5C" w:rsidRPr="00A84A03" w:rsidTr="006D22C5">
        <w:tc>
          <w:tcPr>
            <w:tcW w:w="1135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456769.75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4205282.23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2770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456848.98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4204493.04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2823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455614.31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23B5C" w:rsidRPr="00F55DF8" w:rsidRDefault="00B23B5C" w:rsidP="006D22C5">
            <w:pPr>
              <w:jc w:val="center"/>
            </w:pPr>
            <w:r w:rsidRPr="00F55DF8">
              <w:t>4205268.88</w:t>
            </w:r>
          </w:p>
        </w:tc>
      </w:tr>
    </w:tbl>
    <w:p w:rsidR="00B23B5C" w:rsidRPr="00A84A03" w:rsidRDefault="00B23B5C" w:rsidP="00B23B5C">
      <w:pPr>
        <w:overflowPunct/>
        <w:textAlignment w:val="auto"/>
        <w:rPr>
          <w:sz w:val="16"/>
          <w:szCs w:val="16"/>
        </w:rPr>
      </w:pPr>
    </w:p>
    <w:p w:rsidR="003C55DD" w:rsidRDefault="003C55DD" w:rsidP="003C55DD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3C55DD" w:rsidRPr="006D22C5" w:rsidTr="006D22C5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3C55DD" w:rsidRPr="006D22C5" w:rsidRDefault="003C55DD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3C55DD" w:rsidRPr="006D22C5" w:rsidRDefault="003C55DD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3C55DD" w:rsidRPr="006D22C5" w:rsidRDefault="003C55DD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3C55DD" w:rsidRPr="006D22C5" w:rsidRDefault="003C55DD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C55DD" w:rsidRPr="006D22C5" w:rsidRDefault="003C55DD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3C55DD" w:rsidRPr="006D22C5" w:rsidRDefault="003C55DD" w:rsidP="006D22C5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3C55DD" w:rsidRPr="006D22C5" w:rsidTr="006D22C5">
        <w:tc>
          <w:tcPr>
            <w:tcW w:w="1135" w:type="dxa"/>
            <w:vMerge/>
            <w:shd w:val="clear" w:color="auto" w:fill="auto"/>
            <w:vAlign w:val="center"/>
          </w:tcPr>
          <w:p w:rsidR="003C55DD" w:rsidRPr="006D22C5" w:rsidRDefault="003C55DD" w:rsidP="006D22C5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C55DD" w:rsidRPr="006D22C5" w:rsidRDefault="003C55DD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3C55DD" w:rsidRPr="006D22C5" w:rsidRDefault="003C55DD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3C55DD" w:rsidRPr="006D22C5" w:rsidRDefault="003C55DD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3C55DD" w:rsidRPr="006D22C5" w:rsidRDefault="003C55DD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55DD" w:rsidRPr="006D22C5" w:rsidRDefault="003C55DD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3C55DD" w:rsidRPr="006D22C5" w:rsidRDefault="003C55DD" w:rsidP="006D22C5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3C55DD" w:rsidRPr="006D22C5" w:rsidRDefault="003C55DD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55DD" w:rsidRPr="006D22C5" w:rsidRDefault="003C55DD" w:rsidP="006D22C5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455611.30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4205297.86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455377.65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4205295.12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454824.38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4205201.43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455608.32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4205316.03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455396.21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4205300.59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454765.41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4205162.88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455605.78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4205315.12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455170.63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4205409.04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454725.55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4205130.93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455588.14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4205308.71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455180.99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4205421.50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454688.55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4205093.63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455561.25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4205307.94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455161.28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4205511.42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454669.91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4205072.82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455543.66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4205310.84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455155.31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4205529.29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454637.18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4205014.92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455532.52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4205309.97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455138.90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4205534.48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454613.77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4204967.41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455546.88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4205238.69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455085.95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4205549.04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454593.16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4204926.53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455556.11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4205192.81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455082.37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4205502.35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454567.01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4204884.04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455559.73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4205173.42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455082.37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4205501.43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454539.02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4204850.50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455568.79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4205124.93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455083.68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4205446.91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454502.96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4204823.88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455588.75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4205024.50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455096.71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4205446.72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454461.04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4204779.72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455599.56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4204953.84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455123.25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4205433.19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454434.52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4204756.06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455612.34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4204911.98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455344.83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4204631.19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454415.55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4204730.41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455634.58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4204909.98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455335.32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4204681.83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454417.77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4204708.31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455639.17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4204898.81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455305.66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4204677.29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454452.52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4204696.47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455651.15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4204882.02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455275.88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4204670.57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454549.86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4204679.61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455677.12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4204885.58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455237.36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4204616.19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454572.00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4204676.93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455796.07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4204910.95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455275.02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4204619.23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454590.04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4204674.73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455812.59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4204914.48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455558.00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4204359.68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454670.42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4204664.94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455819.99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4204909.78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455507.10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4204587.54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454728.71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4204651.67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455830.07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4204882.79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455386.49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4204566.91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454796.05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4204638.69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455846.52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4204830.69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455357.73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4204562.44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454834.87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4204629.65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455854.86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4204830.64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455348.82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4204609.90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454893.07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4204616.26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455865.92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4204816.62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455295.29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4204601.90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454941.91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4204604.70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455573.89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4205020.88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455257.07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4204596.18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454985.59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4204595.63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455523.65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4205261.81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455210.57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4204589.63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455023.83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4204588.44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455513.33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4205281.36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455167.39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4204530.63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455089.82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4204560.14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455475.59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4205279.06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455382.22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4204452.53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455123.46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4204561.10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455458.97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4205278.83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455400.76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4204441.44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455145.44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4204550.52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455411.46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4205281.96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455402.54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4204422.85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455154.70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4204545.80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455409.43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4205291.45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455332.46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4204697.07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455188.53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4204589.76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455332.97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4205254.53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455309.74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4204818.14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455264.36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4204688.07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455297.16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4205243.73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455294.19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4204903.28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456914.18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4204142.66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455347.26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4205088.65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455277.01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4204997.41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456906.70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4204178.72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455322.68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4205232.30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455271.71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4205026.43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456890.59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4204256.31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455341.24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4205238.69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455341.16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4205044.89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456880.52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4204301.51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455428.46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4205255.81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455357.11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4205049.12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456870.65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4204352.45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455473.11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4205080.93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455354.29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4205061.31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456867.66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4204369.59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455500.01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4205084.48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455336.95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4205059.35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456860.47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4204403.41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455515.38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4204995.22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455310.47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4205150.29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456852.76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4204437.63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455413.86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4205308.84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455265.86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4205292.32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456832.74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4204532.19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455427.80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4205317.11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455250.92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4205324.95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456828.74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4204554.06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455354.60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4205324.98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455217.44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4205357.69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456817.49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4204607.00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455337.01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4205329.74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455164.23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4205391.70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456808.48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4204643.35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455321.24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4205326.11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455156.20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4205396.74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456804.27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4204670.49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455309.16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4205319.69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455100.62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4205431.60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456801.63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4204685.94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455301.69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4205309.52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455064.57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4205410.91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456797.60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4204700.49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455298.85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4205294.68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454944.66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4205307.04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456795.26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4204716.26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455300.63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4205278.87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454900.40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4205266.64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456791.10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4204736.30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455309.89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4205272.30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454886.99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4205254.96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456771.19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4204827.41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455320.09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4205276.89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454861.99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4205233.19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456769.12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4204840.45</w:t>
            </w:r>
          </w:p>
        </w:tc>
      </w:tr>
      <w:tr w:rsidR="00636D56" w:rsidRPr="00A84A03" w:rsidTr="006D22C5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2876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455357.23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4205288.75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454827.05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4205203.18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456743.59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4204959.88</w:t>
            </w:r>
          </w:p>
        </w:tc>
      </w:tr>
    </w:tbl>
    <w:p w:rsidR="003C55DD" w:rsidRPr="00A84A03" w:rsidRDefault="003C55DD" w:rsidP="003C55DD">
      <w:pPr>
        <w:overflowPunct/>
        <w:textAlignment w:val="auto"/>
        <w:rPr>
          <w:sz w:val="16"/>
          <w:szCs w:val="16"/>
        </w:rPr>
      </w:pPr>
    </w:p>
    <w:p w:rsidR="00636D56" w:rsidRDefault="00636D56" w:rsidP="00636D56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636D56" w:rsidRPr="006D22C5" w:rsidTr="00636D56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636D56" w:rsidRPr="006D22C5" w:rsidTr="00636D56">
        <w:tc>
          <w:tcPr>
            <w:tcW w:w="1135" w:type="dxa"/>
            <w:vMerge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636D56" w:rsidRPr="006D22C5" w:rsidRDefault="00636D56" w:rsidP="00636D56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636D56" w:rsidRPr="006D22C5" w:rsidRDefault="00636D56" w:rsidP="00636D56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456736.02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4204998.20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455516.34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4204589.51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453996.80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4204259.75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456725.71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4205047.35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455529.11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4204533.84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453976.32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4204281.04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456681.85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4205251.23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455535.37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4204506.59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453990.36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4204308.84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456669.79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4205307.34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455566.59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4204370.63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454047.13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4204415.29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456634.75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4205446.83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455569.12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4204359.61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454027.90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4204405.06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456588.34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4205438.67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455596.12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4204299.76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453987.27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4204398.33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456562.00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4205433.60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455633.38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4204217.12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453964.05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4204390.34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456511.56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4205425.30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455618.55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4204216.28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453936.17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4204381.21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456497.11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4205426.03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455588.92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4204279.50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453900.17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4204372.14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456460.13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4205427.48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455565.29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4204329.92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453892.00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4204360.56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456416.47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4205430.10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455398.74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4204404.30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453849.21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4204331.95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456393.38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4205430.93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455390.37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4204395.99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453825.42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4204332.11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456393.02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4205432.65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455380.23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4204399.30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453771.43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4204318.09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456380.33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4205432.44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455380.08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4204395.56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453768.58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4204355.10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456368.71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4205479.01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455358.15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4204395.96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453757.47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4204362.49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456344.81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4205470.86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455345.30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4204400.24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453722.17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4204383.35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2999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456315.16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4205461.63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455318.45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4204406.68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453705.57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4204382.42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456230.20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4205436.11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455278.73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4204407.20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453679.90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4204388.59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456211.67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4205430.48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455260.72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4204407.85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453679.21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4204389.89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456185.38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4205424.26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455260.06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4204452.42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453631.01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4204373.12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456158.52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4205418.04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455242.47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4204459.28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453615.21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4204407.78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456127.63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4205411.06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455177.65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4204488.73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453601.68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4204431.77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456098.72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4205405.32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455154.51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4204503.97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453593.28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4204441.75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456095.62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4205402.22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455137.16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4204511.06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453564.54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4204444.08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456078.85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4205381.90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455131.30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4204498.31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453536.88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4204430.85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456062.10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4205367.14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455111.62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4204506.56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453535.20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4204412.00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456056.01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4205360.51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455100.07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4204517.08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453523.48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4204427.88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456026.27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4205354.01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455103.58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4204524.05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453525.90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4204449.94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456009.85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4205350.05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455102.49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4204541.47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453504.97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4204438.44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455971.67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4205341.65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455071.16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4204538.18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453501.40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4204416.39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455954.78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4205382.66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455036.42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4204548.84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453505.92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4204391.97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455935.15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4205379.97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454985.48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4204571.25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453525.46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4204351.17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455908.00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4205376.59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454919.44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4204586.74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453542.70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4204313.88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455915.18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4205362.44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454840.62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4204605.14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453568.07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4204283.50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455916.44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4205352.41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454832.54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4204607.02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453593.55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4204272.90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455869.59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4205333.56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454702.79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4204636.86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453593.52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4204267.09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455858.83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4205357.94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454690.80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4204639.87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453593.47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4204255.46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455854.40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4205356.32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454650.64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4204649.96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453601.48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4204232.19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455839.56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4205355.48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454595.00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4204656.10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453637.39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4204220.34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455821.98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4205363.02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454533.21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4204663.45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453680.26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4204211.95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455842.90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4205274.48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454452.42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4204673.24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453717.40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4204216.37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455874.52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4205140.65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454388.68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4204684.08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453753.33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4204213.82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455947.86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4204830.14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454317.98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4204697.30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453788.10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4204206.65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455950.30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4204819.84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454283.11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4204678.92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453832.09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4204186.63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455932.64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4204809.73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454260.96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4204654.66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453886.56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4204179.32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455868.59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4204791.54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454232.98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4204607.64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453917.85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4204171.00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455869.39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4204762.75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454234.08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4204607.17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453950.23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4204151.05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455849.91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4204758.22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454218.24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4204564.90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453995.43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4204142.63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455875.39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4204649.39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454210.61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4204544.55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454041.75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4204126.09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455711.15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4204614.17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454177.86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4204483.16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454126.40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4204122.09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455705.66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4204629.99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454115.84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4204358.05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454186.63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4204105.44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455617.83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4204611.22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454052.75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4204252.69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454233.16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4204135.39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455558.38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4204598.50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3088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454006.37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4204257.62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454332.90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4204133.62</w:t>
            </w:r>
          </w:p>
        </w:tc>
      </w:tr>
    </w:tbl>
    <w:p w:rsidR="00636D56" w:rsidRPr="00A84A03" w:rsidRDefault="00636D56" w:rsidP="00636D56">
      <w:pPr>
        <w:overflowPunct/>
        <w:textAlignment w:val="auto"/>
        <w:rPr>
          <w:sz w:val="16"/>
          <w:szCs w:val="16"/>
        </w:rPr>
      </w:pPr>
    </w:p>
    <w:p w:rsidR="00636D56" w:rsidRDefault="00636D56" w:rsidP="00636D56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636D56" w:rsidRPr="006D22C5" w:rsidTr="00636D56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636D56" w:rsidRPr="006D22C5" w:rsidTr="00636D56">
        <w:tc>
          <w:tcPr>
            <w:tcW w:w="1135" w:type="dxa"/>
            <w:vMerge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636D56" w:rsidRPr="006D22C5" w:rsidRDefault="00636D56" w:rsidP="00636D56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636D56" w:rsidRPr="006D22C5" w:rsidRDefault="00636D56" w:rsidP="00636D56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454407.11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4204129.68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456734.35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4204144.50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454530.16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4205287.56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454513.80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4204125.55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456770.51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4204143.36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454473.07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4205257.64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454615.84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4204122.60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456785.45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4204144.22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454398.76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4205225.33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454793.33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4204129.66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456814.08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4204145.88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454381.85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4205214.86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454927.86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4204128.86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454005.55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4207485.72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454318.02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4205162.43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454965.00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4204133.28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453999.83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4207504.35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454295.37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4205140.30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455029.95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4204131.71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453992.94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4207520.66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454270.19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4205131.66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455071.71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4204136.11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453982.57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4207535.83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454258.51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4205133.94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455188.87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4204140.06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453968.71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4207548.69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454243.34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4205127.69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455295.59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4204145.21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453953.69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4207559.24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454235.15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4205110.31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455358.28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4204155.29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453936.30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4207562.83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454229.25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4205089.43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455371.78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4204173.19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453939.70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4207545.38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454216.40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4205070.92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455377.02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4204172.63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453948.90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4207529.06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454196.56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4205039.66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455417.18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4204168.28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453974.32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4207503.33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454199.67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4205013.79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455426.38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4204168.23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453984.72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4207497.47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454220.18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4205003.25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455483.92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4204167.87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453989.28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4207477.68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454208.71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4204980.40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455510.80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4204167.71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454760.09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4205184.19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454211.33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4204971.02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455516.07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4204167.68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454813.81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4205220.42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454232.10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4204944.16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455561.78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4204167.40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454837.67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4205238.80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454236.64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4204924.39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455567.35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4204167.36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454882.10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4205276.92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454228.48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4204915.13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455593.31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4204167.21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454921.24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4205312.44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454211.19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4204938.48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455667.45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4204163.97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455014.39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4205392.51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454198.56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4204968.77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455723.97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4204158.06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454983.22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4205452.45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454181.21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4204979.34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455757.34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4204157.86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454968.49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4205453.32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454161.49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4204978.28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455789.17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4204161.11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454946.50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4205461.58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454142.87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4204962.13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455791.66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4204161.37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454934.94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4205469.79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454129.96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4204932.01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455831.51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4204158.34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454938.51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4205489.52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454100.84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4204899.64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455853.80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4204156.49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454969.87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4205500.96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454127.30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4204852.99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455891.74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4204153.32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455012.80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4205507.67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454145.88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4204857.53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455926.96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4204150.34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455027.60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4205512.44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454177.18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4204856.18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455952.97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4204151.16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454999.44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4205554.04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454194.58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4204854.92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455976.10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4204151.89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454916.64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4205528.00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454209.54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4204823.37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456011.97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4204150.01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454891.70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4205519.83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454240.97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4204823.52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456055.79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4204147.69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454835.59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4205502.66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454484.23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4204824.01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456093.80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4204146.00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454841.10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4205492.44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454523.12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4204858.71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456152.19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4204143.39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454833.22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4205489.45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454560.22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4204903.23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456180.87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4204144.50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454836.01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4205484.36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454565.97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4204915.64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456193.90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4204145.00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454801.32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4205471.76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454599.93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4204983.77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456221.73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4204146.68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454770.36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4205474.30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454656.02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4205077.55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456273.61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4204139.87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454739.15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4205490.39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454662.84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4205091.14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456299.56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4204136.93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454734.43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4205493.09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454703.26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4205137.49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456315.41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4204136.27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454722.18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4205496.66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454708.66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4205144.22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456336.64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4204135.40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454708.81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4205499.31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454741.93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4205170.44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456352.38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4204134.75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454681.81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4205466.81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454039.69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4207424.13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456388.55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4204135.07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454642.61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4205436.44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454040.35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4207437.85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456414.50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4204135.31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454631.67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4205413.80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454036.54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4207459.13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456482.18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4204136.76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454621.86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4205391.79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454041.75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4207462.91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456582.30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4204138.94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454605.17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4205375.86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454030.45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4207477.96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456595.12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4204139.47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454604.41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4205365.74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454014.57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4207503.53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456621.25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4204140.55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454601.67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4205339.96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454000.09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4207523.81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456661.08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4204136.59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454584.04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4205326.00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453982.92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4207536.25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456685.88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4204137.66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454557.64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4205322.66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453969.34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4207548.80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3194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456699.10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4204138.23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3247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454551.86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4205315.22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453952.83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4207560.08</w:t>
            </w:r>
          </w:p>
        </w:tc>
      </w:tr>
    </w:tbl>
    <w:p w:rsidR="00636D56" w:rsidRDefault="00636D56" w:rsidP="00636D56">
      <w:pPr>
        <w:overflowPunct/>
        <w:textAlignment w:val="auto"/>
        <w:rPr>
          <w:sz w:val="16"/>
          <w:szCs w:val="16"/>
        </w:rPr>
      </w:pPr>
    </w:p>
    <w:p w:rsidR="00636D56" w:rsidRDefault="00636D56" w:rsidP="00636D56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636D56" w:rsidRPr="006D22C5" w:rsidTr="00636D56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636D56" w:rsidRPr="006D22C5" w:rsidTr="00636D56">
        <w:tc>
          <w:tcPr>
            <w:tcW w:w="1135" w:type="dxa"/>
            <w:vMerge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636D56" w:rsidRPr="006D22C5" w:rsidRDefault="00636D56" w:rsidP="00636D56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636D56" w:rsidRPr="006D22C5" w:rsidRDefault="00636D56" w:rsidP="00636D56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453859.44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4207633.85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453791.28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4206845.31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453804.59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4206473.51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453857.65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4207634.53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453787.24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4206840.43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453801.18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4206488.69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453836.80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4207672.51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453786.99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4206840.62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453798.85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4206498.79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453835.40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4207675.06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453784.71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4206837.86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453799.15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4206504.04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453826.87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4207690.65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453778.64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4206830.50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453795.65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4206504.87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453800.39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4207742.57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453795.39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4206810.19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453788.47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4206514.86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453792.62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4207757.77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453828.32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4206770.25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453788.09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4206535.25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453752.71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4207774.91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453853.27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4206739.97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453776.21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4206552.02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453759.59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4207762.48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453859.54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4206719.49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453773.00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4206566.53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453777.26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4207730.62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453841.38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4206706.66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453783.65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4206570.76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453789.89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4207707.82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453824.61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4206694.83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453778.12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4206586.47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453799.35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4207690.75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453848.31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4206675.24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453774.80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4206590.00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453815.86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4207664.52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453913.86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4206622.44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453769.75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4206602.22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453817.40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4207662.06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453892.52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4206217.92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453765.11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4206613.50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453842.61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4207621.97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453902.97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4206229.97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453759.76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4206609.80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453917.49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4207504.85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453904.67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4206234.34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453770.45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4206578.18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453932.46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4207479.19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453895.87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4206236.47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453770.10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4206557.14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453947.46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4207466.32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453893.31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4206238.27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453763.03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4206529.27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453964.83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4207455.74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453889.63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4206241.19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453758.75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4206502.41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453961.31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4207449.05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453895.99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4206250.41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453755.21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4206479.78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453984.15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4207428.52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453893.14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4206252.46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453759.49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4206479.80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453989.10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4207439.34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453888.08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4206256.07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453758.11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4206389.09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454013.38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4207419.44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453870.03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4206267.36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453821.24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4206263.60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454018.16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4207411.38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453864.22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4206270.43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453848.66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4206253.54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453849.61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4208087.67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453852.76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4206282.82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453854.78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4206240.16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453859.29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4208107.24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453851.97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4206285.68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453854.55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4206220.25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453858.67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4208111.38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453842.32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4206299.24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453873.27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4206220.42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453852.56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4208140.68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453840.89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4206304.74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454423.90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4205305.56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453849.86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4208156.65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453840.81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4206308.18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454452.96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4205322.81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453844.55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4208170.81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453840.58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4206309.87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454476.23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4205336.61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453833.75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4208178.42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453837.47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4206311.44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454505.33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4205363.17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453811.02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4208188.08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453835.24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4206314.37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454543.82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4205410.57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453790.38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4208187.57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453828.12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4206328.99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454583.42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4205449.85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453786.11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4208176.06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453826.18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4206332.96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454600.98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4205486.92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453781.50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4208162.93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453822.71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4206331.92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454634.79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4205525.05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453797.60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4208131.91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453819.36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4206334.29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454655.79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4205551.66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453781.17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4208119.15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453812.67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4206345.91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454674.48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4205584.08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453781.54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4208110.89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453812.44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4206348.36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454677.87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4205603.90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453768.84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4208104.68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453813.74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4206350.36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454670.52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4205623.73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453763.03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4208102.53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453810.10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4206369.94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454685.11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4205640.03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453742.75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4208085.96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453802.30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4206388.58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454669.68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4205634.56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453758.23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4208058.88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453795.05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4206405.90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454655.01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4205623.82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453759.33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4208056.49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453794.73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4206409.15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454648.43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4205614.23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453771.46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4208041.48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453801.25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4206411.81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454617.70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4205587.48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453772.08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4208040.72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453796.47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4206426.68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454614.61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4205580.37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453849.61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4208087.67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453801.49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4206428.92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454583.99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4205611.40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454002.56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4206551.10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453810.27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4206432.85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454551.90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4205586.65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453992.37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4206571.18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453806.38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4206445.03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454552.81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4205591.28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453972.36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4206599.48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453802.60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4206456.92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454532.47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4205609.59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453962.23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4206613.84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453802.23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4206456.77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454527.19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4205603.67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453956.58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4206621.81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453794.48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4206454.35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454515.28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4205616.09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453941.63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4206642.97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453789.75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4206468.43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454521.39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4205621.84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3353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453935.13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4206652.15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453798.24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4206471.89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454507.79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4205637.05</w:t>
            </w:r>
          </w:p>
        </w:tc>
      </w:tr>
    </w:tbl>
    <w:p w:rsidR="00636D56" w:rsidRDefault="00636D56" w:rsidP="00636D56">
      <w:pPr>
        <w:overflowPunct/>
        <w:textAlignment w:val="auto"/>
        <w:rPr>
          <w:sz w:val="16"/>
          <w:szCs w:val="16"/>
        </w:rPr>
      </w:pPr>
    </w:p>
    <w:p w:rsidR="00636D56" w:rsidRDefault="00636D56" w:rsidP="00636D56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636D56" w:rsidRPr="006D22C5" w:rsidTr="00636D56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636D56" w:rsidRPr="006D22C5" w:rsidTr="00636D56">
        <w:tc>
          <w:tcPr>
            <w:tcW w:w="1135" w:type="dxa"/>
            <w:vMerge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636D56" w:rsidRPr="006D22C5" w:rsidRDefault="00636D56" w:rsidP="00636D56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636D56" w:rsidRPr="006D22C5" w:rsidRDefault="00636D56" w:rsidP="00636D56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454506.48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4205645.02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454021.07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4206133.72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452550.66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4206587.02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454517.87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4205662.06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453976.18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4206132.11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452514.61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4206610.38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454515.44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4205678.66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453958.35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4206131.08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452507.94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4206614.37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454514.13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4205689.42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453950.20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4206142.76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452480.71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4206650.17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454519.38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4205701.26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453946.65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4206147.77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452466.82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4206675.07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454532.97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4205714.47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453864.99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4206152.59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452457.42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4206692.17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454533.94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4205719.18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453849.32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4206153.36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452439.97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4206710.87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454535.94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4205729.01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453843.11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4206153.67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452406.00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4206724.73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454549.93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4205745.20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453837.57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4206153.94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452395.65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4206717.50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454558.31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4205763.57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453810.52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4206155.29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452526.95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4206453.90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454542.52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4205772.12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453802.06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4206155.71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452543.10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4206451.10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454528.84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4205804.80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453789.14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4206156.13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452553.51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4206444.07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454509.39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4205823.62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453726.81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4206159.27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452566.17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4206420.74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454516.76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4205838.87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453624.31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4206163.94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452577.58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4206378.84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454508.99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4205851.64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453534.59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4206167.42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452591.33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4206343.89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454471.39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4205867.19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453519.36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4206168.69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452606.33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4206324.05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454478.07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4205889.20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453477.09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4206170.58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452612.05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4206304.27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454479.92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4205904.96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453384.14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4206171.94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452606.19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4206291.53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454468.38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4205923.65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453384.40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4206169.78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452594.56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4206283.45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454443.38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4205935.15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453344.31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4206173.41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452579.39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4206263.79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454438.36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4205943.14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453332.58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4206176.74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452570.03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4206245.27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454422.66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4205943.27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453297.14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4206163.61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452565.22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4206206.94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454422.91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4205963.02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453277.00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4206157.83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452550.19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4206224.38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454414.36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4205963.64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453263.75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4206153.58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452517.35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4206209.43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454413.69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4205980.86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453245.13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4206143.40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452521.90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4206190.23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454407.91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4205980.74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453227.64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4206133.78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452556.81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4206161.96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454411.21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4206004.57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453212.68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4206125.61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452599.16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4206118.02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454410.04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4206031.86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453194.00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4206115.32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452639.50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4206067.17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454404.99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4206038.93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453176.71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4206105.92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452709.52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4205976.46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454401.83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4206044.00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453171.85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4206102.62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452756.13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4205950.17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454378.85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4206056.57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453146.71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4206086.25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452783.80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4205942.13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454369.56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4206058.74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453113.09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4206063.54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452791.89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4205948.89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454362.05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4206056.08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453083.08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4206044.49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452793.91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4205955.44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454352.38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4206048.67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453061.66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4206082.02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452779.07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4205975.37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454339.25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4206044.58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453024.14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4206122.82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452781.12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4205981.36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454333.82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4206044.99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453010.27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4206135.67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452795.04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4205984.76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454298.60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4206056.70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452974.46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4206168.43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452815.91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4205984.64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454279.20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4206069.46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452950.18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4206186.01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452836.81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4205988.00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454263.07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4206077.76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452913.13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4206200.18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452855.37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4205989.04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3499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454239.38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4206093.68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452887.67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4206213.12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452866.98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4205994.79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454238.91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4206095.12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452876.15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4206229.46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452877.42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4205992.40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454237.92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4206100.64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452857.63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4206238.87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452889.47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4205982.58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454240.36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4206109.88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452830.95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4206235.54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452883.09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4205962.15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454245.92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4206119.14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452823.84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4206204.22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452865.59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4205941.34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454247.39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4206121.48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452723.37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4206302.43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452849.27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4205921.69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454243.96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4206126.86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452695.74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4206345.59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452837.62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4205910.14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454206.44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4206137.66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452690.09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4206379.33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452809.73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4205897.52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454158.35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4206137.03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452684.52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4206433.97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452781.84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4205883.75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454162.14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4206126.78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452683.49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4206464.19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452757.39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4205861.82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454163.61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4206122.69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452675.48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4206486.33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452729.46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4205843.39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454109.72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4206124.36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452660.45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4206498.03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452701.57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4205830.78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454071.66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4206124.61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452637.38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4206526.06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452653.86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4205792.72</w:t>
            </w:r>
          </w:p>
        </w:tc>
      </w:tr>
      <w:tr w:rsidR="00636D56" w:rsidRPr="00A84A03" w:rsidTr="00636D56">
        <w:tc>
          <w:tcPr>
            <w:tcW w:w="1135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454020.74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4206125.43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3565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452607.33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4206549.49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3618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452583.99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F55DF8" w:rsidRDefault="00636D56" w:rsidP="00636D56">
            <w:pPr>
              <w:jc w:val="center"/>
            </w:pPr>
            <w:r w:rsidRPr="00F55DF8">
              <w:t>4205731.57</w:t>
            </w:r>
          </w:p>
        </w:tc>
      </w:tr>
    </w:tbl>
    <w:p w:rsidR="00636D56" w:rsidRDefault="00636D56" w:rsidP="00636D56">
      <w:pPr>
        <w:overflowPunct/>
        <w:textAlignment w:val="auto"/>
        <w:rPr>
          <w:sz w:val="16"/>
          <w:szCs w:val="16"/>
        </w:rPr>
      </w:pPr>
    </w:p>
    <w:p w:rsidR="00636D56" w:rsidRDefault="00636D56" w:rsidP="00636D56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636D56" w:rsidRPr="006D22C5" w:rsidTr="00636D56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636D56" w:rsidRPr="006D22C5" w:rsidTr="00636D56">
        <w:tc>
          <w:tcPr>
            <w:tcW w:w="1135" w:type="dxa"/>
            <w:vMerge/>
            <w:shd w:val="clear" w:color="auto" w:fill="auto"/>
            <w:vAlign w:val="center"/>
          </w:tcPr>
          <w:p w:rsidR="00636D56" w:rsidRPr="006D22C5" w:rsidRDefault="00636D56" w:rsidP="00636D56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636D56" w:rsidRPr="006D22C5" w:rsidRDefault="00636D56" w:rsidP="00636D56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636D56" w:rsidRPr="006D22C5" w:rsidRDefault="00636D56" w:rsidP="00636D56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36D56" w:rsidRPr="006D22C5" w:rsidRDefault="00636D56" w:rsidP="00636D56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452567.72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4205723.53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452123.17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4205646.04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451929.30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4205865.68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452545.71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4205730.62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452111.64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4205662.39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451939.65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4205844.70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452531.82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4205734.21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452102.34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4205656.62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451954.64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4205826.02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452444.59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4205681.28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452090.86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4205683.42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451965.01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4205812.01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452409.70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4205655.92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452069.01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4205705.56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451977.68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4205792.17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452384.08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4205635.16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452071.27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4205710.27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451981.38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4205784.61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452368.50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4205640.48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452080.62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4205725.32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451986.58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4205787.17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452371.65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4205637.16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452079.54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4205742.76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452009.52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4205746.33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452359.74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4205629.27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452069.19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4205764.89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452038.72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4205694.21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452357.12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4205628.64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452055.36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4205784.73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452052.52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4205667.38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452351.53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4205616.77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452039.16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4205792.97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452068.57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4205625.46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452341.05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4205607.54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452022.96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4205803.53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452082.31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4205584.71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452317.86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4205610.00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452007.96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4205818.72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452086.83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4205555.63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452306.29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4205615.87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452003.41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4205838.51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452104.11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4205529.95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452280.75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4205610.23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452009.28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4205855.91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452126.04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4205507.75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452266.86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4205614.96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452009.63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4205859.48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452157.31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4205497.10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452261.09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4205624.29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452011.70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4205880.29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452196.69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4205486.41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452268.08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4205630.07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452007.15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4205897.75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452218.62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4205460.70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452282.02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4205633.46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451984.75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4205916.68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452248.03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4205416.32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452298.29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4205642.66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451951.56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4205916.67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452250.39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4205413.73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452306.47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4205656.56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451941.07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4205902.80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452261.97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4205401.12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452301.90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4205670.52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451923.64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4205900.58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452260.19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4205398.37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452289.14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4205671.77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451909.81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4205916.92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452258.47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4205395.74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452280.96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4205655.54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451906.37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4205923.93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452249.83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4205382.54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452269.33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4205648.65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451894.82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4205937.93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452271.20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4205378.17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452257.75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4205655.69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451879.78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4205948.49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452297.41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4205372.14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452253.14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4205662.69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451870.58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4205964.81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452322.60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4205367.70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452255.51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4205673.14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451869.52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4205985.74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452327.16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4205366.22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452263.69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4205685.87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451866.16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4206013.64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452324.94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4205359.07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452273.04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4205700.92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451865.34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4206018.46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452322.52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4205350.45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452270.77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4205712.54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451862.77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4206033.42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452322.45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4205334.57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452261.48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4205711.43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451855.88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4206050.88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452316.68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4205325.89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452249.86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4205705.70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451853.44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4206060.36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452305.51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4205335.02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452239.41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4205704.60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451835.89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4206078.29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452299.94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4205339.38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452232.39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4205689.54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451822.63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4206091.97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452287.51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4205354.29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452227.67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4205670.98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451812.35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4206093.45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452275.97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4205357.16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452225.28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4205655.89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451808.48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4206084.28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452255.89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4205365.72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452232.16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4205637.24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451814.57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4206077.36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452248.82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4205365.65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452242.50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4205616.27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451825.66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4206073.19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452251.05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4205349.53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452255.16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4205594.12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451829.40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4206066.28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452257.30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4205334.60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452251.60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4205577.87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451827.72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4206052.60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452267.80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4205330.13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452243.52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4205582.57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451825.54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4206034.64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452274.87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4205323.43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452234.30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4205596.56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451833.64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4206007.30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452283.90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4205305.71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452226.20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4205602.42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451841.73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4205997.52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452280.66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4205292.71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452219.22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4205598.98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451848.28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4205984.17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452266.45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4205273.44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452214.52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4205585.07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451849.24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4205974.04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452280.05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4205265.86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452219.08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4205567.61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451846.10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4205966.20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452276.74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4205260.74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452225.96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4205545.49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451845.04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4205945.85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452279.21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4205260.47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452218.93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4205531.59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451849.59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4205935.89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452271.02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4205250.03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452203.86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4205531.68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451865.77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4205925.33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452251.34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4205215.48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452165.62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4205541.21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451878.45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4205907.82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452240.11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4205194.67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452129.84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4205578.60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451893.48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4205894.95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452232.22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4205176.82</w:t>
            </w:r>
          </w:p>
        </w:tc>
      </w:tr>
      <w:tr w:rsidR="00725693" w:rsidRPr="00A84A03" w:rsidTr="00636D56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3671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452123.02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4205612.35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3724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451908.51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636D56">
            <w:pPr>
              <w:jc w:val="center"/>
            </w:pPr>
            <w:r w:rsidRPr="00F55DF8">
              <w:t>4205885.56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452219.61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4205155.21</w:t>
            </w:r>
          </w:p>
        </w:tc>
      </w:tr>
    </w:tbl>
    <w:p w:rsidR="00636D56" w:rsidRDefault="00636D56" w:rsidP="00636D56">
      <w:pPr>
        <w:overflowPunct/>
        <w:textAlignment w:val="auto"/>
        <w:rPr>
          <w:sz w:val="16"/>
          <w:szCs w:val="16"/>
        </w:rPr>
      </w:pPr>
    </w:p>
    <w:p w:rsidR="00725693" w:rsidRDefault="00725693" w:rsidP="00725693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725693" w:rsidRPr="006D22C5" w:rsidTr="00443ED4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725693" w:rsidRPr="006D22C5" w:rsidTr="00443ED4">
        <w:tc>
          <w:tcPr>
            <w:tcW w:w="1135" w:type="dxa"/>
            <w:vMerge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725693" w:rsidRPr="006D22C5" w:rsidRDefault="00725693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725693" w:rsidRPr="006D22C5" w:rsidRDefault="00725693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452229.98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4205143.40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452979.50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4205007.42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453637.84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4204848.99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452256.58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4205129.30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452976.13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4205012.03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453645.94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4204844.29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452269.29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4205117.59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452966.36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4205023.80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453656.40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4204848.89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452323.64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4205080.08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452974.25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4205031.33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453659.98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4204873.26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452366.41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4205047.28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452966.21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4205039.91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453657.78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4204901.17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452418.49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4205022.57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452917.64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4205084.65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453649.74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4204916.32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452469.37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4204988.56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452914.04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4205081.37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453638.21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4204931.51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452480.93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4204981.52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452912.01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4205083.25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453625.53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4204949.00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452487.86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4204982.00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452943.00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4205112.66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453612.88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4204974.65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452496.02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4204982.59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452992.57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4205092.46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453601.32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4204982.85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452508.83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4204994.12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453017.33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4205050.33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453585.10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4204986.44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452517.02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4205010.34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453013.99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4205045.50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453561.90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4204986.57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452527.50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4205019.58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453031.04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4205059.52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453543.35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4204986.69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452538.00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4205035.79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453038.07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4205078.07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453527.13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4204992.60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452548.51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4205050.83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453028.89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4205097.88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453514.42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4205001.98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452560.22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4205073.99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453065.92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4205080.22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453508.69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4205018.27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452575.34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4205085.52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453084.46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4205076.62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453545.80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4205015.72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452592.71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4205079.61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453102.97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4205066.06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453564.34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4205015.62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452619.40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4205082.93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453123.76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4205048.49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453584.07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4205014.33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452644.92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4205082.78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453124.87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4205035.71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453611.86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4205007.20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452664.62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4205080.34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453144.52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4205021.63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453619.95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4205001.33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3799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452678.38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4205045.38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453171.13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4205005.23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453632.74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4205004.74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452710.86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4205044.04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453191.11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4204985.96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453648.99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4205010.45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452739.83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4205039.21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453197.06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4204983.54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453673.09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4204949.89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452771.10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4205028.56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453196.56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4204981.36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453689.59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4204940.87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452790.75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4205012.17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453212.27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4204977.95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453702.73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4204943.13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452830.08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4204991.03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453225.80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4204970.06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453722.90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4204935.64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452854.40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4204982.74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453235.36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4204971.12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453710.63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4204924.35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452876.40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4204973.31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453239.47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4204985.05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453704.59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4204913.29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452890.19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4204945.33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453262.67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4204984.91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453711.03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4204905.78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452894.71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4204918.58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453276.57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4204981.34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453749.55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4204915.39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452909.45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4204905.61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453292.77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4204974.27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453792.32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4204899.19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452955.94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4204864.76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453310.12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4204962.54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453818.98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4204893.21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453020.68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4204880.55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453323.98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4204952.00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453847.13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4204898.05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453007.12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4204890.56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453338.99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4204935.63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453881.68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4204910.27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453031.99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4204926.11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453359.78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4204914.59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453913.02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4204917.05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453035.51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4204930.58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453380.59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4204900.52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453939.76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4204931.99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453052.64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4204918.31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453404.92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4204892.25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453971.11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4204937.61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453049.09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4204913.97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453424.59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4204883.99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453993.27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4204939.07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453076.69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4204894.23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453446.56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4204866.42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454003.59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4204939.73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453099.18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4204901.66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453461.55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4204848.91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454026.82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4204946.57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453086.83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4204905.85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453473.08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4204831.41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454053.56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4204961.52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453085.78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4204904.91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453500.85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4204819.61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454074.51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4204977.66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453065.15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4204919.19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453518.25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4204819.51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454102.52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4205018.16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453045.80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4204934.17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453533.35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4204821.74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454107.22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4205034.40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453036.66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4204947.53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453538.03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4204831.02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454126.98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4205042.41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453041.30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4204956.91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453535.76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4204843.80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454144.46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4205059.74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453030.62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4204967.72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453528.62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4204864.29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454167.81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4205096.78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453045.17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4204980.68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453567.06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4204842.47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454180.76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4205139.70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453027.66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4204989.96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453575.24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4204855.19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454181.97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4205153.62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453030.56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4205001.52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453588.01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4204857.44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454174.16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4205219.91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452995.11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4205023.99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453605.38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4204851.52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454167.33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4205250.16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452986.73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4205014.23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3883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453621.60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4204847.94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454153.49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4205268.85</w:t>
            </w:r>
          </w:p>
        </w:tc>
      </w:tr>
    </w:tbl>
    <w:p w:rsidR="00725693" w:rsidRDefault="00725693" w:rsidP="00725693">
      <w:pPr>
        <w:overflowPunct/>
        <w:textAlignment w:val="auto"/>
        <w:rPr>
          <w:sz w:val="16"/>
          <w:szCs w:val="16"/>
        </w:rPr>
      </w:pPr>
    </w:p>
    <w:p w:rsidR="00725693" w:rsidRDefault="00725693" w:rsidP="00725693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725693" w:rsidRPr="006D22C5" w:rsidTr="00443ED4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725693" w:rsidRPr="006D22C5" w:rsidTr="00443ED4">
        <w:tc>
          <w:tcPr>
            <w:tcW w:w="1135" w:type="dxa"/>
            <w:vMerge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725693" w:rsidRPr="006D22C5" w:rsidRDefault="00725693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725693" w:rsidRPr="006D22C5" w:rsidRDefault="00725693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454137.28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4205273.60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452758.45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4208989.95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452114.40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4209065.18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454111.75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4205270.26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452708.11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4209017.78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452119.90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4209074.32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454082.79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4205279.73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452514.80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4209095.53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452133.52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4209087.33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454063.12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4205289.15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452488.35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4209080.46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452163.85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4209089.26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454030.67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4205295.16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452484.92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4209080.47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452337.47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4208988.28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453993.57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4205298.87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452481.47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4209080.49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452478.70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4208974.95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453964.58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4205299.05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452481.41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4209074.86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452479.99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4208985.31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453941.40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4205303.83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452483.53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4209064.28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452684.01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4208977.88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453908.96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4205309.85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452480.73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4209052.54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452753.99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4208763.76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453927.58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4205324.83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452479.29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4209033.74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452912.89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4208682.62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453942.63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4205318.93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452475.67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4209006.70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452988.90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4208642.11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453972.78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4205316.42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452473.70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4208994.97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453022.55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4208634.49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454000.64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4205320.90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452472.52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4208992.61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453436.16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4208551.25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454034.24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4205318.38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452471.14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4208991.90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453471.04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4208539.42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454051.63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4205313.63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452469.59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4208992.23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453509.03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4208527.21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454070.45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4205302.71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452467.82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4208994.28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453532.00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4208518.58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454084.02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4205294.83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452465.53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4209000.12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453553.11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4208511.04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454104.88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4205291.23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452462.22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4209006.03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453560.92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4208553.27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454129.24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4205292.24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452456.21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4209010.17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453578.21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4208612.32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454147.84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4205302.59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452447.44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4209012.88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453612.84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4208598.39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454158.34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4205317.62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452428.42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4209016.32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453731.10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4208590.07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454160.75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4205335.04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452396.78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4209017.45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453812.94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4208586.40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454170.45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4205363.76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452379.06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4209017.28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453864.70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4208585.27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454173.52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4205340.77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452364.32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4209015.16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453931.40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4208542.43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454180.37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4205315.17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452328.17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4209116.02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453981.56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4208542.04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454189.51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4205281.42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452321.00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4209134.84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453998.50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4208527.19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454197.40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4205230.24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452277.37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4209152.90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453205.99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4206357.33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454204.23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4205201.15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452232.99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4209171.16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453223.30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4206379.85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454221.58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4205191.73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452217.11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4209177.70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453225.88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4206383.30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454247.11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4205193.91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452138.35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4209178.59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453165.31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4206444.82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454270.33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4205200.74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452118.21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4209186.23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453103.45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4206497.12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454297.13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4205227.30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452114.71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4209210.86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453072.48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4206528.23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454309.98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4205249.31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452133.40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4209433.47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453026.68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4206574.24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454319.32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4205264.35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452037.69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4209598.41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453023.18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4206577.76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454360.00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4205281.54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451869.21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4209913.35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452952.84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4206628.31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454396.01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4205295.27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451731.25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4210149.44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452661.79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4206933.59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454009.71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4208516.95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451739.60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4210145.54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452595.21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4206986.81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454019.46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4208535.63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451746.79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4210164.38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452601.83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4206992.79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454023.98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4208551.13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451720.22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4210186.72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452606.50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4206997.04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453940.72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4208588.01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451703.99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4210196.09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452618.29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4207007.71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453689.27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4208655.90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451653.20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4210283.02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452590.13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4207036.32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453542.06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4208690.17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451501.12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4210453.77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452514.79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4207112.85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453526.11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4208698.28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451443.64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4210454.82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452494.77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4207133.19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453508.71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4208698.39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451448.11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4210437.63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452465.02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4207108.89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453488.67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4208702.61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451485.11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4210286.11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452620.13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4206937.19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453402.45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4208736.92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451487.81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4210283.50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452671.93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4206889.02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453369.73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4208742.23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451488.25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4210282.25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452683.69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4206878.11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453286.32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4208763.66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451642.80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4210133.63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452742.07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4206823.88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453212.24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4208796.64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451723.69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4209847.90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452754.78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4206812.10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453133.81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4208836.35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451887.32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4209520.62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452803.75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4206761.90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453054.86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4208878.93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452014.05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4209324.18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452829.35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4206735.67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452971.46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4208900.35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452053.64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4209222.00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452862.55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4206697.24</w:t>
            </w:r>
          </w:p>
        </w:tc>
      </w:tr>
      <w:tr w:rsidR="00725693" w:rsidRPr="00A84A03" w:rsidTr="00443ED4">
        <w:tc>
          <w:tcPr>
            <w:tcW w:w="1135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3989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452885.77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4208931.08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452084.52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4209142.32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4095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452914.24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F55DF8" w:rsidRDefault="00725693" w:rsidP="00443ED4">
            <w:pPr>
              <w:jc w:val="center"/>
            </w:pPr>
            <w:r w:rsidRPr="00F55DF8">
              <w:t>4206637.46</w:t>
            </w:r>
          </w:p>
        </w:tc>
      </w:tr>
    </w:tbl>
    <w:p w:rsidR="00725693" w:rsidRDefault="00725693" w:rsidP="00725693">
      <w:pPr>
        <w:overflowPunct/>
        <w:textAlignment w:val="auto"/>
        <w:rPr>
          <w:sz w:val="16"/>
          <w:szCs w:val="16"/>
        </w:rPr>
      </w:pPr>
    </w:p>
    <w:p w:rsidR="00725693" w:rsidRDefault="00725693" w:rsidP="00725693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725693" w:rsidRPr="006D22C5" w:rsidTr="00443ED4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725693" w:rsidRPr="006D22C5" w:rsidTr="00443ED4">
        <w:tc>
          <w:tcPr>
            <w:tcW w:w="1135" w:type="dxa"/>
            <w:vMerge/>
            <w:shd w:val="clear" w:color="auto" w:fill="auto"/>
            <w:vAlign w:val="center"/>
          </w:tcPr>
          <w:p w:rsidR="00725693" w:rsidRPr="006D22C5" w:rsidRDefault="00725693" w:rsidP="00443ED4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725693" w:rsidRPr="006D22C5" w:rsidRDefault="00725693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725693" w:rsidRPr="006D22C5" w:rsidRDefault="00725693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25693" w:rsidRPr="006D22C5" w:rsidRDefault="0072569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4096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452924.72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4206625.35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452839.59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4206093.73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452595.56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4206166.50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4097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452940.38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4206607.23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452845.32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4206076.26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452637.92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4206137.01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4098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453009.84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4206568.00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452855.69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4206062.26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452637.55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4206136.99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4099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453023.62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4206555.23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452862.62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4206055.24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452663.23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4206092.04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453044.58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4206521.65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452782.78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4206097.55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452695.39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4206046.57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453047.71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4206518.75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452788.63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4206107.97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453018.70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4204935.58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453062.12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4206505.53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452785.22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4206121.94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453024.51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4204940.29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453098.95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4206471.67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452783.02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4206149.85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453001.68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4204965.65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453086.05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4206458.02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452710.34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4206237.43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452983.40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4204984.62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453064.16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4206434.88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452690.75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4206266.61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452958.90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4205011.15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453058.55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4206428.97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452683.85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4206282.92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452959.44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4205011.19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453116.18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4206387.54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452681.60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4206298.04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452935.36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4205034.75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453128.54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4206357.60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452674.74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4206318.99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452923.02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4205024.16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453127.94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4206338.15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452660.89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4206334.19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452917.93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4205020.64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453184.76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4206332.06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452649.35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4206348.19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452921.43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4205016.67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453190.88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4206337.72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452644.84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4206377.27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452936.05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4204997.50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453195.87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4206344.19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452646.12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4206403.99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452948.36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4204983.28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452683.44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4208722.78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452646.19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4206420.27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452941.40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4204984.53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452648.33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4208738.46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452644.01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4206450.48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452933.24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4204977.62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452635.53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4208755.00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452637.13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4206470.28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452937.83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4204965.97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452616.21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4208770.68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452614.78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4206474.95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452943.53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4204964.00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452626.18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4208797.67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452603.50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4206470.48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452953.89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4204929.53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452650.67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4208793.21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452597.63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4206454.25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452968.12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4204915.98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452721.45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4208758.35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452599.89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4206439.13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452979.59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4204903.50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452704.96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4208787.03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452609.14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4206434.43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452315.37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4209309.54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452673.98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4208841.98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452616.11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4206439.03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452322.55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4209331.73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452649.09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4208822.77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452631.20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4206438.95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452319.04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4209349.56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452640.82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4208830.43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452628.76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4206414.56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452300.25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4209366.56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452617.57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4208812.62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452622.91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4206401.81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452261.03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4209406.88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452589.65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4208801.44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452622.85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4206389.03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452230.38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4209425.31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452558.77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4208788.60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452630.87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4206365.74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452211.96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4209440.39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452538.46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4208777.34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452646.96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4206331.94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452199.23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4209454.29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452517.39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4208748.02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452657.28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4206305.16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452184.62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4209458.22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452533.36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4208718.07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452666.44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4206279.53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452171.51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4209453.01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452534.85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4208719.09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452675.62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4206256.23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452165.42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4209444.65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452555.85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4208695.59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452684.75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4206224.80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452172.61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4209423.80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452562.21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4208688.34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452692.77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4206201.52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452195.65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4209394.66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452569.92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4208678.09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452707.80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4206189.81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452243.38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4209363.58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452582.68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4208667.58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452727.48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4206181.55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452267.23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4209342.06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452583.22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4208667.98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452746.00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4206172.14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452284.79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4209318.90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452583.18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4208667.79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452758.64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4206146.50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452295.28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4209307.96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452598.41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4208675.83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452768.99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4206125.53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452306.50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4209303.20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452873.07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4206058.66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452774.67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4206101.09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452225.44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4209204.39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452876.60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4206069.10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452704.11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4206038.10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452232.90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4209229.56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452867.37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4206083.09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452707.25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4206065.47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452240.17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4209250.49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452847.77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4206105.29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452686.53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4206101.62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452241.20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4209273.78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452835.09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4206122.81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452666.90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4206120.33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452227.17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4209291.31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452829.33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4206132.13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452655.44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4206151.77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452208.34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4209296.30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452818.91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4206138.00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452658.97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4206163.38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452195.11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4209284.10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452811.94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4206135.72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452646.31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4206184.39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452186.72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4209237.75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452813.09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4206131.07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452631.24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4206189.11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452181.27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4209210.40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452821.14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4206119.40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452613.82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4206183.41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452199.53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4209192.69</w:t>
            </w:r>
          </w:p>
        </w:tc>
      </w:tr>
      <w:tr w:rsidR="009563F8" w:rsidRPr="00A84A03" w:rsidTr="00443ED4">
        <w:tc>
          <w:tcPr>
            <w:tcW w:w="1135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4148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452829.21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4206105.41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452586.93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4206178.45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452210.09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F55DF8" w:rsidRDefault="009563F8" w:rsidP="00443ED4">
            <w:pPr>
              <w:jc w:val="center"/>
            </w:pPr>
            <w:r w:rsidRPr="00F55DF8">
              <w:t>4209192.27</w:t>
            </w:r>
          </w:p>
        </w:tc>
      </w:tr>
    </w:tbl>
    <w:p w:rsidR="00725693" w:rsidRDefault="00725693" w:rsidP="00725693">
      <w:pPr>
        <w:overflowPunct/>
        <w:textAlignment w:val="auto"/>
        <w:rPr>
          <w:sz w:val="16"/>
          <w:szCs w:val="16"/>
        </w:rPr>
      </w:pPr>
    </w:p>
    <w:p w:rsidR="00C034F3" w:rsidRDefault="00C034F3" w:rsidP="00C034F3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C034F3" w:rsidRPr="006D22C5" w:rsidTr="00443ED4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C034F3" w:rsidRPr="006D22C5" w:rsidTr="00443ED4">
        <w:tc>
          <w:tcPr>
            <w:tcW w:w="1135" w:type="dxa"/>
            <w:vMerge/>
            <w:shd w:val="clear" w:color="auto" w:fill="auto"/>
            <w:vAlign w:val="center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6D22C5" w:rsidRDefault="00C034F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6D22C5" w:rsidRDefault="00C034F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C034F3" w:rsidRPr="006D22C5" w:rsidRDefault="00C034F3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6D22C5" w:rsidRDefault="00C034F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6D22C5" w:rsidRDefault="00C034F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C034F3" w:rsidRPr="006D22C5" w:rsidRDefault="00C034F3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6D22C5" w:rsidRDefault="00C034F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6D22C5" w:rsidRDefault="00C034F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451971.69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4208222.96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452242.57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4208778.11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451589.01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4208382.35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451987.79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4208241.40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452244.83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4208766.49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451557.63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4208367.44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451993.20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4208249.74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452248.44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4208766.43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451535.51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4208347.83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452010.72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4208279.85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452269.08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4208791.75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451514.47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4208313.08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452024.57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4208306.41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452275.28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4208862.04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451494.69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4208296.94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451992.76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4208338.48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452265.77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4208871.03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451465.61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4208277.36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451985.75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4208337.42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452282.49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4208889.42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451452.68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4208239.09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451965.02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4208326.43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452316.76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4208920.94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451461.94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4208235.55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451951.73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4208305.53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452345.14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4208938.90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451477.06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4208244.76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451942.03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4208293.00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452381.81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4208953.19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451488.71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4208255.14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451907.04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4208255.99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452330.16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4208963.10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451490.99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4208245.83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451904.29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4208246.08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452187.53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4209046.09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451474.64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4208220.38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451884.80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4208233.18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452175.60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4209044.30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451462.88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4208185.59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451855.11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4208214.26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452155.54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4209023.03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451454.66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4208162.38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451857.18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4208195.80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452093.88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4208957.23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451439.53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4208148.53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451848.75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4208184.59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452092.50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4208937.06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451433.16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4208146.74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451872.14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4208159.59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452093.08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4208928.80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451433.99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4208141.37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451942.66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4208197.03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452094.69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4208905.68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451456.34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4208122.51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451960.20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4208212.12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452102.67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4208877.74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451462.61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4208125.15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452700.68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4204465.76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452116.47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4208852.10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451481.23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4208138.98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452709.55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4204488.60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452153.53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4208837.92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451481.18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4208125.04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452698.74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4204527.08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452176.70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4208830.81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451476.50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4208116.93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452690.07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4204540.04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452170.81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4208813.42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451485.70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4208100.61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452693.91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4204544.32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452153.35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4208797.25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451486.58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4208100.95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452683.86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4204580.01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452134.74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4208785.75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451501.16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4208127.60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452678.51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4204583.53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452117.23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4208761.45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451515.83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4208143.15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452674.98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4204596.28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452112.52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4208744.05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451516.04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4208143.42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452678.35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4204599.96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452097.47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4208749.95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451533.58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4208159.83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452677.00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4204604.78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452095.20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4208761.59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451519.64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4208170.13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452673.78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4204600.70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452087.84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4208756.84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451505.74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4208173.70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452660.73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4204659.22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452040.76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4208748.98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451503.50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4208191.14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452661.52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4204659.45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451987.12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4208711.11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451506.99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4208193.44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452660.19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4204664.15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451958.03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4208689.21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451519.74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4208191.05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452659.54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4204663.47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451941.70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4208669.55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451534.77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4208181.65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452653.97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4204686.31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451936.14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4208670.60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451548.69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4208181.58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452609.07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4204845.94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451903.48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4208686.15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451552.90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4208184.70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452588.81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4204861.01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451898.77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4208665.17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451563.09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4208177.24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452577.01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4204858.26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451906.74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4208632.58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451595.03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4208168.50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452580.09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4204847.29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451908.95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4208605.84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451615.91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4208169.54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452593.81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4204803.04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451899.59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4208588.47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451640.21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4208157.77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452613.30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4204750.64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451876.43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4208595.58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451642.94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4208154.79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452623.59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4204720.35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451856.67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4208585.24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451668.72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4208147.80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452619.83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4204711.90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451840.37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4208574.88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451687.81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4208147.55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452628.05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4204683.36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451819.43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4208557.58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451703.98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4208153.90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452638.08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4204648.91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451791.52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4208541.49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451721.25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4208155.07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452652.66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4204592.65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451767.08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4208523.03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451737.38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4208159.04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452669.19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4204532.81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451751.91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4208499.88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451728.93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4208173.26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452693.42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4204487.47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451732.08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4208475.61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451746.29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4208183.19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452190.69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4208693.72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451710.00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4208465.29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451746.17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4208183.29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452227.56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4208739.64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451685.60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4208454.98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451756.58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4208189.18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452223.93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4208758.48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451658.84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4208435.38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451762.63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4208207.10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452218.19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4208773.61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451636.73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4208420.41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451701.89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4208263.14</w:t>
            </w:r>
          </w:p>
        </w:tc>
      </w:tr>
      <w:tr w:rsidR="00C034F3" w:rsidRPr="00A84A03" w:rsidTr="00443ED4">
        <w:tc>
          <w:tcPr>
            <w:tcW w:w="1135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452231.01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4208786.32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4360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451607.64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4208397.35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4413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451680.14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F55DF8" w:rsidRDefault="00C034F3" w:rsidP="00443ED4">
            <w:pPr>
              <w:jc w:val="center"/>
            </w:pPr>
            <w:r w:rsidRPr="00F55DF8">
              <w:t>4208275.80</w:t>
            </w:r>
          </w:p>
        </w:tc>
      </w:tr>
    </w:tbl>
    <w:p w:rsidR="00C034F3" w:rsidRDefault="00C034F3" w:rsidP="00C034F3">
      <w:pPr>
        <w:overflowPunct/>
        <w:textAlignment w:val="auto"/>
        <w:rPr>
          <w:sz w:val="16"/>
          <w:szCs w:val="16"/>
        </w:rPr>
      </w:pPr>
    </w:p>
    <w:p w:rsidR="009563F8" w:rsidRDefault="009563F8" w:rsidP="009563F8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9563F8" w:rsidRPr="006D22C5" w:rsidTr="00443ED4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9563F8" w:rsidRPr="006D22C5" w:rsidRDefault="009563F8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9563F8" w:rsidRPr="006D22C5" w:rsidRDefault="009563F8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9563F8" w:rsidRPr="006D22C5" w:rsidRDefault="009563F8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9563F8" w:rsidRPr="006D22C5" w:rsidRDefault="009563F8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9563F8" w:rsidRPr="006D22C5" w:rsidRDefault="009563F8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9563F8" w:rsidRPr="006D22C5" w:rsidRDefault="009563F8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9563F8" w:rsidRPr="006D22C5" w:rsidTr="00443ED4">
        <w:tc>
          <w:tcPr>
            <w:tcW w:w="1135" w:type="dxa"/>
            <w:vMerge/>
            <w:shd w:val="clear" w:color="auto" w:fill="auto"/>
            <w:vAlign w:val="center"/>
          </w:tcPr>
          <w:p w:rsidR="009563F8" w:rsidRPr="006D22C5" w:rsidRDefault="009563F8" w:rsidP="00443ED4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563F8" w:rsidRPr="006D22C5" w:rsidRDefault="009563F8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563F8" w:rsidRPr="006D22C5" w:rsidRDefault="009563F8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9563F8" w:rsidRPr="006D22C5" w:rsidRDefault="009563F8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6D22C5" w:rsidRDefault="009563F8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563F8" w:rsidRPr="006D22C5" w:rsidRDefault="009563F8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9563F8" w:rsidRPr="006D22C5" w:rsidRDefault="009563F8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6D22C5" w:rsidRDefault="009563F8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563F8" w:rsidRPr="006D22C5" w:rsidRDefault="009563F8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451659.00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4208282.25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452693.81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4204263.52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452523.45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4204366.55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451635.43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4208292.24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452709.07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4204281.20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452704.38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4204343.13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451628.03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4208289.16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452713.30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4204309.09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452686.98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4204367.88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451608.23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4208271.84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452706.76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4204335.63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452670.87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4204394.70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451606.04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4208300.90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452692.16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4204335.06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452632.75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4204430.95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451611.95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4208322.96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452691.10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4204333.12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452626.42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4204436.20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451618.98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4208340.34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452682.93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4204328.06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452619.63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4204429.29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451633.01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4208365.82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452685.20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4204318.64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452601.28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4204442.25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451648.18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4208388.97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452689.96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4204293.94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452607.11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4204452.17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451692.29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4208395.67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452687.77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4204277.14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452593.95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4204463.04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451728.30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4208409.39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452673.26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4204268.99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452560.22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4204482.24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451760.86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4208426.63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452656.58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4204263.39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452544.26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4204496.81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451781.76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4208431.16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4479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452640.97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4204244.93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452537.09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4204500.33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451785.33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4208454.37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452651.62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4204239.85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452537.99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4204501.71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451797.02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4208474.05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452653.92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4204239.36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452520.91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4204506.34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451833.13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4208508.69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452675.44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4204247.22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452505.58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4204521.20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451854.03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4208513.22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451768.82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4207905.69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452491.71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4204535.24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4431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451862.11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4208506.19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451813.35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4207944.64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452481.35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4204550.40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451871.29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4208481.75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451813.37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4207945.37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452467.53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4204572.57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451876.32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4208481.30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451818.40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4207948.91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452455.96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4204578.44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451914.17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4208518.50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451827.71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4207976.03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452445.27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4204579.64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451912.07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4208524.49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451826.85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4207980.76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452458.48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4204623.75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451921.43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4208545.34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451812.59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4207994.81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452469.15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4204674.81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451937.69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4208551.06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451798.81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4208004.06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452475.05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4204698.01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451952.88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4208575.36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451773.49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4208015.41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452484.37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4204709.58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451971.60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4208610.11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451756.00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4208026.95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452498.29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4204710.65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452004.27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4208656.40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451737.25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4208046.70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452500.90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4204708.00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452031.10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4208691.09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451680.46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4207998.06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452512.40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4204712.57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452055.50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4208702.55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451680.71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4207997.16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452518.88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4204719.83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452074.06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4208702.46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451681.11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4207971.51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452528.08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4204727.63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452084.46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4208691.93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451682.72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4207972.82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452522.77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4204738.39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452113.42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4208685.94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451691.83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4207971.30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452536.78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4204760.39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452163.31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4208689.12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451700.34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4207955.99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452538.75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4204769.40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452320.69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4205463.57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451694.96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4207934.30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452533.70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4204774.82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452333.52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4205479.76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451687.02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4207915.70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452526.51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4204782.92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452348.73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4205509.88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451684.63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4207894.88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452527.48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4204784.00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452330.22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4205519.30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451686.88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4207885.37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452524.85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4204787.59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452315.19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4205529.84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451700.74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4207882.89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452519.53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4204793.04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452302.50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4205546.18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451726.13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4207904.58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452519.34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4204794.95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452295.58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4205555.53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451741.07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4207886.56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452516.52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4204798.63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452282.83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4205556.76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451762.56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4207905.34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452518.77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4204800.30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452268.88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4205548.71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452550.24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4204390.79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452518.43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4204803.49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452256.08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4205538.34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452565.43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4204417.42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452515.05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4204805.22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452249.07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4205529.07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452586.37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4204434.72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452508.28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4204804.41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452253.66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4205518.59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452566.75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4204453.43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452506.57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4204806.56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452255.91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4205499.98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452548.25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4204466.33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452502.21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4204803.77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452259.31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4205484.85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452525.18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4204479.05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452503.65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4204795.79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452259.21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4205459.23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452516.19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4204483.95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452494.79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4204788.36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452273.07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4205447.59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452485.63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4204470.19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452491.05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4204790.65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452281.32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4205475.44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452400.02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4204430.25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452490.52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4204788.57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452289.47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4205484.67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452479.07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4204341.02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452495.13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4204776.86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452299.86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4205474.16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452485.07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4204342.38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452507.16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4204775.86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4466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452309.07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4205457.84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452503.68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4204353.89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452500.31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4204764.26</w:t>
            </w:r>
          </w:p>
        </w:tc>
      </w:tr>
    </w:tbl>
    <w:p w:rsidR="009563F8" w:rsidRDefault="009563F8" w:rsidP="009563F8">
      <w:pPr>
        <w:overflowPunct/>
        <w:textAlignment w:val="auto"/>
        <w:rPr>
          <w:sz w:val="16"/>
          <w:szCs w:val="16"/>
        </w:rPr>
      </w:pPr>
    </w:p>
    <w:p w:rsidR="00C034F3" w:rsidRDefault="00C034F3" w:rsidP="00C034F3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C034F3" w:rsidRPr="006D22C5" w:rsidTr="00443ED4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C034F3" w:rsidRPr="006D22C5" w:rsidTr="00443ED4">
        <w:tc>
          <w:tcPr>
            <w:tcW w:w="1135" w:type="dxa"/>
            <w:vMerge/>
            <w:shd w:val="clear" w:color="auto" w:fill="auto"/>
            <w:vAlign w:val="center"/>
          </w:tcPr>
          <w:p w:rsidR="00C034F3" w:rsidRPr="006D22C5" w:rsidRDefault="00C034F3" w:rsidP="00443ED4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034F3" w:rsidRPr="006D22C5" w:rsidRDefault="00C034F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034F3" w:rsidRPr="006D22C5" w:rsidRDefault="00C034F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C034F3" w:rsidRPr="006D22C5" w:rsidRDefault="00C034F3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6D22C5" w:rsidRDefault="00C034F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034F3" w:rsidRPr="006D22C5" w:rsidRDefault="00C034F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C034F3" w:rsidRPr="006D22C5" w:rsidRDefault="00C034F3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6D22C5" w:rsidRDefault="00C034F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034F3" w:rsidRPr="006D22C5" w:rsidRDefault="00C034F3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452508.91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4204750.10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452320.31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4204599.37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452283.61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4204160.00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452507.95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4204749.52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452337.02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4204589.21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452282.51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4204172.79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452511.70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4204745.88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452339.43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4204581.78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452266.33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4204185.66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452497.96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4204738.35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452339.07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4204581.14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452252.45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4204195.05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452493.79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4204740.90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452339.16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4204581.09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452233.97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4204211.42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452483.37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4204745.60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452336.10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4204566.81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452221.29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4204227.77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452460.19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4204748.09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452310.18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4204577.72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452213.28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4204253.39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452468.87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4204759.17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452305.38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4204579.31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452250.35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4204245.03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452456.85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4204767.74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452279.87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4204563.88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452261.90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4204234.50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452444.54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4204760.05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452271.76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4204557.26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452272.33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4204230.95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452430.14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4204771.49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452256.12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4204543.93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452279.33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4204241.38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452415.12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4204783.20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452251.09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4204546.71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452286.35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4204252.95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452404.72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4204796.06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452221.46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4204527.58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4691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452296.82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4204261.02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4586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452405.93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4204806.51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452214.91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4204515.06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4692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452310.75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4204266.74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4587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452418.72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4204812.23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452218.37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4204514.62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452343.22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4204265.38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4588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452437.32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4204822.59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4641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452218.27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4204511.29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452365.24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4204258.27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452455.98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4204843.38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452220.47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4204509.37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4695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452382.63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4204258.17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452456.80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4204845.34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452219.71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4204487.58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452401.18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4204256.89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452458.89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4204850.68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452216.22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4204482.97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452419.75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4204259.11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452439.17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4204874.65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452195.55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4204487.20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452436.02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4204268.29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452418.24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4204900.19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452187.48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4204475.48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4699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452456.90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4204265.86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452395.52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4204889.45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452184.93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4204476.19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452480.09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4204265.71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452388.84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4204874.01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452179.30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4204470.59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4701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452491.82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4204272.78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452381.84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4204844.23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452179.15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4204466.91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452495.07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4204244.70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452381.58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4204843.08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452159.94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4204471.04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452506.43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4204225.16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452372.45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4204844.55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452152.21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4204473.21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452497.50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4204258.27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452357.27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4204817.26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452148.31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4204475.70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452514.10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4204267.40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452345.49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4204775.50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452148.20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4204471.09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452518.62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4204286.81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452347.55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4204766.56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4654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452139.51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4204467.60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452523.50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4204290.90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452348.32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4204766.62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452138.75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4204446.73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452522.14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4204297.84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452349.13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4204764.10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4656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452144.06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4204436.35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452527.81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4204303.77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452352.60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4204745.47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452135.45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4204424.32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452546.44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4204321.09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452352.82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4204744.25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452148.46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4204417.60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452561.30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4204332.86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452358.62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4204732.90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452139.35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4204401.49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452569.73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4204339.54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452359.60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4204732.97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452127.82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4204397.37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452584.84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4204348.73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452378.85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4204719.80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452123.39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4204385.24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452596.50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4204361.46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452374.88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4204712.34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4662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452130.44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4204373.96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452613.98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4204378.78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452372.58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4204707.06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452137.22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4204363.09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4716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452631.45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4204398.43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452371.55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4204706.26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452149.93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4204353.71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4717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452655.72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4204377.36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452367.46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4204706.17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4665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452155.53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4204350.61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452677.68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4204360.96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452363.55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4204707.18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452154.47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4204332.77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452679.93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4204346.55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452360.63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4204703.25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452131.31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4204338.71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4720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452320.43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4204415.89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452367.42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4204701.16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452113.92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4204342.31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452328.71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4204426.75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452362.38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4204688.08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452102.32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4204340.05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452422.81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4204505.11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452358.27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4204684.36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452099.94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4204326.12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452374.88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4204547.23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452350.18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4204681.99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452111.50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4204317.92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452358.07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4204555.29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452346.20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4204676.71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4672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452131.17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4204307.34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452306.60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4204500.11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452355.39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4204655.75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452161.19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4204276.94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452304.83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4204500.35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452363.42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4204633.62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4674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452171.52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4204253.65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452303.11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4204495.63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452348.29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4204625.58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452180.68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4204223.38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452275.66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4204465.24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452340.25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4204625.53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452195.66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4204203.53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452278.46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4204463.97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452335.88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4204612.69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452217.60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4204182.47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452261.82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4204452.22</w:t>
            </w:r>
          </w:p>
        </w:tc>
      </w:tr>
      <w:tr w:rsidR="00FA6964" w:rsidRPr="00A84A03" w:rsidTr="00443ED4">
        <w:tc>
          <w:tcPr>
            <w:tcW w:w="1135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452333.51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4204612.66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4678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452271.99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4204153.10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4731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452273.28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964" w:rsidRPr="00F55DF8" w:rsidRDefault="00FA6964" w:rsidP="00443ED4">
            <w:pPr>
              <w:jc w:val="center"/>
            </w:pPr>
            <w:r w:rsidRPr="00F55DF8">
              <w:t>4204444.76</w:t>
            </w:r>
          </w:p>
        </w:tc>
      </w:tr>
    </w:tbl>
    <w:p w:rsidR="00C034F3" w:rsidRDefault="00C034F3" w:rsidP="00C034F3">
      <w:pPr>
        <w:overflowPunct/>
        <w:textAlignment w:val="auto"/>
        <w:rPr>
          <w:sz w:val="16"/>
          <w:szCs w:val="16"/>
        </w:rPr>
      </w:pPr>
    </w:p>
    <w:p w:rsidR="007B344B" w:rsidRDefault="007B344B" w:rsidP="007B344B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7B344B" w:rsidRPr="006D22C5" w:rsidTr="00443ED4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7B344B" w:rsidRPr="006D22C5" w:rsidRDefault="007B344B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7B344B" w:rsidRPr="006D22C5" w:rsidRDefault="007B344B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7B344B" w:rsidRPr="006D22C5" w:rsidRDefault="007B344B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7B344B" w:rsidRPr="006D22C5" w:rsidRDefault="007B344B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7B344B" w:rsidRPr="006D22C5" w:rsidRDefault="007B344B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7B344B" w:rsidRPr="006D22C5" w:rsidRDefault="007B344B" w:rsidP="00443ED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7B344B" w:rsidRPr="006D22C5" w:rsidTr="00443ED4">
        <w:tc>
          <w:tcPr>
            <w:tcW w:w="1135" w:type="dxa"/>
            <w:vMerge/>
            <w:shd w:val="clear" w:color="auto" w:fill="auto"/>
            <w:vAlign w:val="center"/>
          </w:tcPr>
          <w:p w:rsidR="007B344B" w:rsidRPr="006D22C5" w:rsidRDefault="007B344B" w:rsidP="00443ED4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6D22C5" w:rsidRDefault="007B344B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6D22C5" w:rsidRDefault="007B344B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7B344B" w:rsidRPr="006D22C5" w:rsidRDefault="007B344B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6D22C5" w:rsidRDefault="007B344B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6D22C5" w:rsidRDefault="007B344B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7B344B" w:rsidRPr="006D22C5" w:rsidRDefault="007B344B" w:rsidP="00443ED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6D22C5" w:rsidRDefault="007B344B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6D22C5" w:rsidRDefault="007B344B" w:rsidP="00443ED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4732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452282.29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4204443.38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451841.99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4204504.35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450982.02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4206490.16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452248.03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4204355.07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451837.47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4204512.48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450969.74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4206499.91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452239.20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4204347.36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4787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451817.86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4204497.72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450969.45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4206497.84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4735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452244.97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4204341.46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4788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451814.34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4204495.07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450949.65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4206478.21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452271.86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4204368.63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451816.14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4204482.41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4842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450945.03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4206477.10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4737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452296.24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4204393.48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451815.86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4204477.87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4843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450938.21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4206466.88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452427.64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4203942.98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451808.69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4204475.21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4844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450933.26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4206472.02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4739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452447.39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4203952.17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4792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451798.29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4204480.08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4845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450916.12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4206452.97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452454.38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4203959.09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4793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451797.81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4204482.00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450906.58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4206443.61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452460.27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4203978.81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4794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451765.02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4204449.02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450908.79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4206419.19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4742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452466.41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4203997.00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4795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451763.08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4204445.68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450903.96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4206408.67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4743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452463.13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4204003.29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451828.57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4204343.59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4849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450911.21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4206405.20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452444.29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4204039.33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4797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451887.59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4204251.63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450911.26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4206400.00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4745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452420.06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4204066.21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4798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451985.96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4204098.34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450913.48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4206398.36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4746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452392.26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4204076.83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4799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452057.77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4203986.42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450911.21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4206386.72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452362.15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4204085.16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452070.71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4203966.26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450908.96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4206387.51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4748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452342.41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4204080.62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4801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452105.44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4203912.15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4854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450906.81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4206384.54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4749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452314.52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4204068.01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4802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452118.37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4203891.98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4855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450887.25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4206392.43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452272.73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4204060.13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4803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452155.75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4203833.09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4856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450883.08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4206374.04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4751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452244.85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4204049.84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4804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452186.90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4203785.19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450889.87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4206367.16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452211.22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4204052.37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452202.58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4203787.35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450905.90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4206363.45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4753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452192.73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4204066.42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4806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452221.76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4203809.44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450908.71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4206369.04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4754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452184.66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4204078.10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452281.17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4203869.51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450915.65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4206364.98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452182.45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4204101.35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452325.35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4203893.64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450911.74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4206358.06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4756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452176.76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4204124.62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452378.83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4203922.36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450920.46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4206352.48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4757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452164.06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4204139.79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451133.89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4206378.54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450917.48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4206347.60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452145.55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4204150.38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451152.22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4206386.35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4864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450920.04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4206338.95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4759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452132.91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4204174.85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451153.42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4206396.79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450931.60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4206330.75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452122.54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4204192.34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451139.57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4206414.31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4866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450943.22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4206336.48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4761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452120.58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4204196.74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451103.70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4206431.96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450953.71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4206350.36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4762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452023.08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4204414.45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451050.48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4206460.17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450966.53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4206360.74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4763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452004.07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4204419.69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451030.83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4206477.72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4869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450984.00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4206376.90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4764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451993.53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4204427.64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451012.39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4206503.39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450997.98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4206394.24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451992.24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4204425.53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451004.40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4206531.33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4871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450995.76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4206414.01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451994.17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4204422.98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451003.32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4206549.93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450987.68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4206422.21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451991.32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4204419.78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451009.31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4206591.72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4873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450977.24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4206422.26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4768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451994.33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4204415.88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451012.89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4206614.94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450971.39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4206411.84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4769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451998.50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4204414.78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451008.37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4206642.86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4875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450974.81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4206396.72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451987.00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4204377.79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4823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450995.63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4206647.59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450960.85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4206387.51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4771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451983.77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4204378.12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4824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450987.48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4206640.66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4877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450945.79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4206392.24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4772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451956.59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4204402.38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450986.43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4206617.02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450931.94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4206406.27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4773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451953.24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4204400.19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450996.34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4206611.06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4879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450927.35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4206417.92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4774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451943.73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4204409.11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450990.20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4206602.02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450932.06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4206434.16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4775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451947.01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4204412.89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450984.28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4206602.23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450943.67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4206438.74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451940.17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4204421.99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450982.64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4206594.21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4882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450961.14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4206451.41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4777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451900.98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4204455.32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450977.91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4206574.49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4883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450971.65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4206469.94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4778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451906.39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4204463.32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450977.84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4206557.77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450980.97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4206481.51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4779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451895.81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4204475.94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450991.58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4206551.97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450994.89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4206480.26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4780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451869.83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4204482.06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450991.64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4206539.12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451000.63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4206468.61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4781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451862.99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4204485.71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4834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450991.43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4206514.89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451015.68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4206458.06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451854.46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4204490.27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4835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450987.17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4206517.03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4888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451024.85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4206433.59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451844.97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4204485.50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450989.80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4206512.23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451039.85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4206419.56</w:t>
            </w:r>
          </w:p>
        </w:tc>
      </w:tr>
      <w:tr w:rsidR="007B344B" w:rsidRPr="00A84A03" w:rsidTr="00443ED4">
        <w:tc>
          <w:tcPr>
            <w:tcW w:w="1135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4784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451841.44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4204496.70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4837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450990.68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4206497.27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4890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451057.19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7B344B" w:rsidRPr="00F55DF8" w:rsidRDefault="007B344B" w:rsidP="00443ED4">
            <w:pPr>
              <w:jc w:val="center"/>
            </w:pPr>
            <w:r w:rsidRPr="00F55DF8">
              <w:t>4206403.18</w:t>
            </w:r>
          </w:p>
        </w:tc>
      </w:tr>
    </w:tbl>
    <w:p w:rsidR="00FA6964" w:rsidRDefault="00FA6964" w:rsidP="00FA6964">
      <w:pPr>
        <w:overflowPunct/>
        <w:textAlignment w:val="auto"/>
        <w:rPr>
          <w:sz w:val="16"/>
          <w:szCs w:val="16"/>
        </w:rPr>
      </w:pPr>
    </w:p>
    <w:p w:rsidR="005960AC" w:rsidRDefault="005960AC" w:rsidP="005960AC">
      <w:pPr>
        <w:overflowPunct/>
        <w:textAlignment w:val="auto"/>
        <w:rPr>
          <w:sz w:val="16"/>
          <w:szCs w:val="16"/>
        </w:rPr>
      </w:pPr>
    </w:p>
    <w:tbl>
      <w:tblPr>
        <w:tblW w:w="10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086"/>
        <w:gridCol w:w="1180"/>
        <w:gridCol w:w="1051"/>
        <w:gridCol w:w="1051"/>
        <w:gridCol w:w="1272"/>
        <w:gridCol w:w="1052"/>
        <w:gridCol w:w="1052"/>
      </w:tblGrid>
      <w:tr w:rsidR="005960AC" w:rsidRPr="006D22C5" w:rsidTr="008F0524">
        <w:trPr>
          <w:trHeight w:val="60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5960AC" w:rsidRPr="006D22C5" w:rsidRDefault="005960AC" w:rsidP="008F052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lastRenderedPageBreak/>
              <w:t>Порядковый номер характерной (поворотной) точки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5960AC" w:rsidRPr="006D22C5" w:rsidRDefault="005960AC" w:rsidP="008F052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5960AC" w:rsidRPr="006D22C5" w:rsidRDefault="005960AC" w:rsidP="008F052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5960AC" w:rsidRPr="006D22C5" w:rsidRDefault="005960AC" w:rsidP="008F052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5960AC" w:rsidRPr="006D22C5" w:rsidRDefault="005960AC" w:rsidP="008F052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Порядковый номер характерной (поворотной) точки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5960AC" w:rsidRPr="006D22C5" w:rsidRDefault="005960AC" w:rsidP="008F0524">
            <w:pPr>
              <w:overflowPunct/>
              <w:jc w:val="center"/>
              <w:textAlignment w:val="auto"/>
              <w:rPr>
                <w:spacing w:val="-10"/>
              </w:rPr>
            </w:pPr>
            <w:r w:rsidRPr="006D22C5">
              <w:rPr>
                <w:spacing w:val="-10"/>
              </w:rPr>
              <w:t>Координаты</w:t>
            </w:r>
          </w:p>
        </w:tc>
      </w:tr>
      <w:tr w:rsidR="005960AC" w:rsidRPr="006D22C5" w:rsidTr="008F0524">
        <w:tc>
          <w:tcPr>
            <w:tcW w:w="1135" w:type="dxa"/>
            <w:vMerge/>
            <w:shd w:val="clear" w:color="auto" w:fill="auto"/>
            <w:vAlign w:val="center"/>
          </w:tcPr>
          <w:p w:rsidR="005960AC" w:rsidRPr="006D22C5" w:rsidRDefault="005960AC" w:rsidP="008F0524">
            <w:pPr>
              <w:overflowPunct/>
              <w:jc w:val="center"/>
              <w:textAlignment w:val="auto"/>
              <w:rPr>
                <w:spacing w:val="-1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6D22C5" w:rsidRDefault="005960AC" w:rsidP="008F052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6D22C5" w:rsidRDefault="005960AC" w:rsidP="008F052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180" w:type="dxa"/>
            <w:vMerge/>
            <w:shd w:val="clear" w:color="auto" w:fill="auto"/>
          </w:tcPr>
          <w:p w:rsidR="005960AC" w:rsidRPr="006D22C5" w:rsidRDefault="005960AC" w:rsidP="008F052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6D22C5" w:rsidRDefault="005960AC" w:rsidP="008F052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6D22C5" w:rsidRDefault="005960AC" w:rsidP="008F052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  <w:tc>
          <w:tcPr>
            <w:tcW w:w="1272" w:type="dxa"/>
            <w:vMerge/>
            <w:shd w:val="clear" w:color="auto" w:fill="auto"/>
          </w:tcPr>
          <w:p w:rsidR="005960AC" w:rsidRPr="006D22C5" w:rsidRDefault="005960AC" w:rsidP="008F0524">
            <w:pPr>
              <w:overflowPunct/>
              <w:textAlignment w:val="auto"/>
              <w:rPr>
                <w:spacing w:val="-1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6D22C5" w:rsidRDefault="005960AC" w:rsidP="008F052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Х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6D22C5" w:rsidRDefault="005960AC" w:rsidP="008F0524">
            <w:pPr>
              <w:jc w:val="center"/>
              <w:rPr>
                <w:spacing w:val="-10"/>
              </w:rPr>
            </w:pPr>
            <w:r w:rsidRPr="006D22C5">
              <w:rPr>
                <w:spacing w:val="-10"/>
              </w:rPr>
              <w:t>Y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4891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451072.19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4206387.99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450803.86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4206709.71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450681.09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4206749.21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4892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451090.39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4206377.13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4908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450801.21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4206726.17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450734.89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4206732.98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4893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451101.12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4206390.53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450785.48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4206765.92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450782.19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4206718.08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4894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451125.64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4206383.12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450777.42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4206779.16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4926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450777.57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4206703.48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4895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450900.16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4206547.89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4911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450748.44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4206792.32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4927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450774.06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4206690.08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4896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450900.11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4206564.05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4912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450675.81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4206781.29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450760.53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4206667.05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4897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450914.69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4206604.42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4913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450639.61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4206779.88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450749.13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4206648.73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4898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450891.57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4206620.25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4914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450622.31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4206779.50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450828.21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4206588.36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4899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450876.69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4206617.36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450615.63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4206780.69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4931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450838.81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4206592.77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450830.59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4206645.56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450612.26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4206766.11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4932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450849.29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4206600.84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450817.02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4206645.17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450603.09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4206754.52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450866.67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4206596.08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450803.08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4206641.78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450599.38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4206738.31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450866.59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4206579.82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450795.01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4206652.29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4919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450594.70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4206727.87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450854.96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4206571.75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450806.63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4206659.19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4920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450591.85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4206724.95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4936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450859.07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4206565.92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450813.67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4206665.09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450658.82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4206686.60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4937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450869.81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4206557.10</w:t>
            </w:r>
          </w:p>
        </w:tc>
      </w:tr>
      <w:tr w:rsidR="005960AC" w:rsidRPr="00A84A03" w:rsidTr="008F0524">
        <w:tc>
          <w:tcPr>
            <w:tcW w:w="1135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450811.83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4206682.90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4922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450664.64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4206702.27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4938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450891.60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960AC" w:rsidRPr="00F55DF8" w:rsidRDefault="005960AC" w:rsidP="008F0524">
            <w:pPr>
              <w:jc w:val="center"/>
            </w:pPr>
            <w:r w:rsidRPr="00F55DF8">
              <w:t>4206545.25</w:t>
            </w:r>
          </w:p>
        </w:tc>
      </w:tr>
    </w:tbl>
    <w:p w:rsidR="003B35EF" w:rsidRDefault="003B35EF" w:rsidP="003B35EF">
      <w:pPr>
        <w:overflowPunct/>
        <w:jc w:val="center"/>
        <w:textAlignment w:val="auto"/>
        <w:rPr>
          <w:sz w:val="28"/>
          <w:szCs w:val="28"/>
        </w:rPr>
      </w:pPr>
    </w:p>
    <w:p w:rsidR="003B35EF" w:rsidRPr="003B35EF" w:rsidRDefault="003B35EF" w:rsidP="003B35EF">
      <w:pPr>
        <w:overflowPunct/>
        <w:jc w:val="center"/>
        <w:textAlignment w:val="auto"/>
        <w:rPr>
          <w:sz w:val="28"/>
          <w:szCs w:val="28"/>
        </w:rPr>
      </w:pPr>
      <w:r w:rsidRPr="003B35EF">
        <w:rPr>
          <w:sz w:val="28"/>
          <w:szCs w:val="28"/>
        </w:rPr>
        <w:t>_________</w:t>
      </w:r>
    </w:p>
    <w:sectPr w:rsidR="003B35EF" w:rsidRPr="003B35EF" w:rsidSect="003B35EF">
      <w:headerReference w:type="default" r:id="rId9"/>
      <w:pgSz w:w="11906" w:h="16838" w:code="9"/>
      <w:pgMar w:top="1134" w:right="567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D3" w:rsidRDefault="007D71D3">
      <w:r>
        <w:separator/>
      </w:r>
    </w:p>
  </w:endnote>
  <w:endnote w:type="continuationSeparator" w:id="0">
    <w:p w:rsidR="007D71D3" w:rsidRDefault="007D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D3" w:rsidRDefault="007D71D3">
      <w:r>
        <w:separator/>
      </w:r>
    </w:p>
  </w:footnote>
  <w:footnote w:type="continuationSeparator" w:id="0">
    <w:p w:rsidR="007D71D3" w:rsidRDefault="007D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EF" w:rsidRDefault="003B35EF" w:rsidP="003B35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6C95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5F5B"/>
    <w:multiLevelType w:val="hybridMultilevel"/>
    <w:tmpl w:val="DE502B3A"/>
    <w:lvl w:ilvl="0" w:tplc="A7EEF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A7892"/>
    <w:multiLevelType w:val="hybridMultilevel"/>
    <w:tmpl w:val="BB4040C2"/>
    <w:lvl w:ilvl="0" w:tplc="F3EEA95C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43BF5"/>
    <w:multiLevelType w:val="hybridMultilevel"/>
    <w:tmpl w:val="06F2AB2A"/>
    <w:lvl w:ilvl="0" w:tplc="85628AFA">
      <w:start w:val="1"/>
      <w:numFmt w:val="decimal"/>
      <w:suff w:val="space"/>
      <w:lvlText w:val="%1."/>
      <w:lvlJc w:val="left"/>
      <w:pPr>
        <w:ind w:left="57" w:firstLine="6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425CBF"/>
    <w:multiLevelType w:val="hybridMultilevel"/>
    <w:tmpl w:val="C03C79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9E"/>
    <w:rsid w:val="00000940"/>
    <w:rsid w:val="000023E0"/>
    <w:rsid w:val="00011728"/>
    <w:rsid w:val="0001605F"/>
    <w:rsid w:val="00017111"/>
    <w:rsid w:val="00023C63"/>
    <w:rsid w:val="00025F75"/>
    <w:rsid w:val="00027425"/>
    <w:rsid w:val="00030816"/>
    <w:rsid w:val="00040E6F"/>
    <w:rsid w:val="00042BC3"/>
    <w:rsid w:val="00044B40"/>
    <w:rsid w:val="00052213"/>
    <w:rsid w:val="000560BA"/>
    <w:rsid w:val="00060D98"/>
    <w:rsid w:val="00063A03"/>
    <w:rsid w:val="00064152"/>
    <w:rsid w:val="0006426A"/>
    <w:rsid w:val="00070192"/>
    <w:rsid w:val="00070B42"/>
    <w:rsid w:val="0007329A"/>
    <w:rsid w:val="00075027"/>
    <w:rsid w:val="000775F3"/>
    <w:rsid w:val="000856E9"/>
    <w:rsid w:val="00091218"/>
    <w:rsid w:val="0009557A"/>
    <w:rsid w:val="000A02A5"/>
    <w:rsid w:val="000B173D"/>
    <w:rsid w:val="000B40B3"/>
    <w:rsid w:val="000B4509"/>
    <w:rsid w:val="000B557E"/>
    <w:rsid w:val="000B7419"/>
    <w:rsid w:val="000B7ABA"/>
    <w:rsid w:val="000C32DE"/>
    <w:rsid w:val="000C44FE"/>
    <w:rsid w:val="000C4E89"/>
    <w:rsid w:val="000C6EAA"/>
    <w:rsid w:val="000D0D14"/>
    <w:rsid w:val="000D0FC8"/>
    <w:rsid w:val="000D32F6"/>
    <w:rsid w:val="000D6F53"/>
    <w:rsid w:val="000D70E2"/>
    <w:rsid w:val="000E00A7"/>
    <w:rsid w:val="000E5671"/>
    <w:rsid w:val="000E76C1"/>
    <w:rsid w:val="000E7E1D"/>
    <w:rsid w:val="000F126E"/>
    <w:rsid w:val="000F4DF1"/>
    <w:rsid w:val="0010064F"/>
    <w:rsid w:val="00103B11"/>
    <w:rsid w:val="00104087"/>
    <w:rsid w:val="0010414C"/>
    <w:rsid w:val="00104303"/>
    <w:rsid w:val="0010730F"/>
    <w:rsid w:val="0011034E"/>
    <w:rsid w:val="001105B8"/>
    <w:rsid w:val="001105BA"/>
    <w:rsid w:val="001112C1"/>
    <w:rsid w:val="001212A8"/>
    <w:rsid w:val="001232F2"/>
    <w:rsid w:val="00125D9F"/>
    <w:rsid w:val="00127856"/>
    <w:rsid w:val="001303B3"/>
    <w:rsid w:val="00136940"/>
    <w:rsid w:val="00142B71"/>
    <w:rsid w:val="00144A2D"/>
    <w:rsid w:val="00153365"/>
    <w:rsid w:val="00156863"/>
    <w:rsid w:val="0016082F"/>
    <w:rsid w:val="00161116"/>
    <w:rsid w:val="00161143"/>
    <w:rsid w:val="001613B1"/>
    <w:rsid w:val="00162297"/>
    <w:rsid w:val="00164510"/>
    <w:rsid w:val="001716BC"/>
    <w:rsid w:val="00175454"/>
    <w:rsid w:val="00175546"/>
    <w:rsid w:val="0018280A"/>
    <w:rsid w:val="00183284"/>
    <w:rsid w:val="00183ACF"/>
    <w:rsid w:val="00185EDE"/>
    <w:rsid w:val="001872FD"/>
    <w:rsid w:val="00187C5C"/>
    <w:rsid w:val="00193DEC"/>
    <w:rsid w:val="00195E85"/>
    <w:rsid w:val="001B0091"/>
    <w:rsid w:val="001B2FB8"/>
    <w:rsid w:val="001B3035"/>
    <w:rsid w:val="001B3151"/>
    <w:rsid w:val="001B3575"/>
    <w:rsid w:val="001B6D52"/>
    <w:rsid w:val="001B7E0D"/>
    <w:rsid w:val="001C22C7"/>
    <w:rsid w:val="001C3141"/>
    <w:rsid w:val="001C5D84"/>
    <w:rsid w:val="001D105F"/>
    <w:rsid w:val="001D73EE"/>
    <w:rsid w:val="001D7C92"/>
    <w:rsid w:val="001E59B0"/>
    <w:rsid w:val="001E77B9"/>
    <w:rsid w:val="001F1918"/>
    <w:rsid w:val="001F467C"/>
    <w:rsid w:val="001F55BC"/>
    <w:rsid w:val="002009C7"/>
    <w:rsid w:val="00202D53"/>
    <w:rsid w:val="00204E46"/>
    <w:rsid w:val="002073C8"/>
    <w:rsid w:val="002079A9"/>
    <w:rsid w:val="00220F05"/>
    <w:rsid w:val="002230EB"/>
    <w:rsid w:val="0022423A"/>
    <w:rsid w:val="00224A22"/>
    <w:rsid w:val="00224EB4"/>
    <w:rsid w:val="00232FEF"/>
    <w:rsid w:val="00234800"/>
    <w:rsid w:val="00242A9F"/>
    <w:rsid w:val="0024675E"/>
    <w:rsid w:val="00251F20"/>
    <w:rsid w:val="00257489"/>
    <w:rsid w:val="00262E4C"/>
    <w:rsid w:val="002662DD"/>
    <w:rsid w:val="00266C7B"/>
    <w:rsid w:val="00267292"/>
    <w:rsid w:val="002753E8"/>
    <w:rsid w:val="00275578"/>
    <w:rsid w:val="00275E8F"/>
    <w:rsid w:val="00277D28"/>
    <w:rsid w:val="00277E01"/>
    <w:rsid w:val="002826CB"/>
    <w:rsid w:val="00286F37"/>
    <w:rsid w:val="00295266"/>
    <w:rsid w:val="00297220"/>
    <w:rsid w:val="00297DF8"/>
    <w:rsid w:val="002A01CA"/>
    <w:rsid w:val="002A1A62"/>
    <w:rsid w:val="002B1BE6"/>
    <w:rsid w:val="002B3497"/>
    <w:rsid w:val="002B34BA"/>
    <w:rsid w:val="002B4A67"/>
    <w:rsid w:val="002C01E3"/>
    <w:rsid w:val="002C0565"/>
    <w:rsid w:val="002C1950"/>
    <w:rsid w:val="002C4677"/>
    <w:rsid w:val="002C7065"/>
    <w:rsid w:val="002C758A"/>
    <w:rsid w:val="002D22D9"/>
    <w:rsid w:val="002D2AC3"/>
    <w:rsid w:val="002D2D89"/>
    <w:rsid w:val="002D32C9"/>
    <w:rsid w:val="002D450F"/>
    <w:rsid w:val="002D78BA"/>
    <w:rsid w:val="002E0560"/>
    <w:rsid w:val="002E6774"/>
    <w:rsid w:val="002E6789"/>
    <w:rsid w:val="002E6B5F"/>
    <w:rsid w:val="002F11E3"/>
    <w:rsid w:val="002F1F05"/>
    <w:rsid w:val="002F2365"/>
    <w:rsid w:val="002F2CF2"/>
    <w:rsid w:val="002F69C4"/>
    <w:rsid w:val="0030347D"/>
    <w:rsid w:val="00303AE8"/>
    <w:rsid w:val="00306FE0"/>
    <w:rsid w:val="0030734D"/>
    <w:rsid w:val="00324587"/>
    <w:rsid w:val="0032460B"/>
    <w:rsid w:val="00327086"/>
    <w:rsid w:val="0033234E"/>
    <w:rsid w:val="00343770"/>
    <w:rsid w:val="00347CDF"/>
    <w:rsid w:val="0035335A"/>
    <w:rsid w:val="003552E4"/>
    <w:rsid w:val="00357F71"/>
    <w:rsid w:val="00363C5E"/>
    <w:rsid w:val="00364932"/>
    <w:rsid w:val="00366F44"/>
    <w:rsid w:val="003700FC"/>
    <w:rsid w:val="0037319F"/>
    <w:rsid w:val="0037496A"/>
    <w:rsid w:val="003750BB"/>
    <w:rsid w:val="0037574F"/>
    <w:rsid w:val="00376E24"/>
    <w:rsid w:val="0038273F"/>
    <w:rsid w:val="003864AD"/>
    <w:rsid w:val="00387362"/>
    <w:rsid w:val="0039096F"/>
    <w:rsid w:val="00390FE0"/>
    <w:rsid w:val="00392B2D"/>
    <w:rsid w:val="00394755"/>
    <w:rsid w:val="00395475"/>
    <w:rsid w:val="003979C7"/>
    <w:rsid w:val="003A0333"/>
    <w:rsid w:val="003A3D1F"/>
    <w:rsid w:val="003A3D6C"/>
    <w:rsid w:val="003A46F4"/>
    <w:rsid w:val="003B1286"/>
    <w:rsid w:val="003B35BE"/>
    <w:rsid w:val="003B35EF"/>
    <w:rsid w:val="003B4C8D"/>
    <w:rsid w:val="003B594F"/>
    <w:rsid w:val="003B6473"/>
    <w:rsid w:val="003C12A6"/>
    <w:rsid w:val="003C1608"/>
    <w:rsid w:val="003C1BE5"/>
    <w:rsid w:val="003C2768"/>
    <w:rsid w:val="003C2EF3"/>
    <w:rsid w:val="003C3A7A"/>
    <w:rsid w:val="003C454E"/>
    <w:rsid w:val="003C55DD"/>
    <w:rsid w:val="003C6AF6"/>
    <w:rsid w:val="003C7494"/>
    <w:rsid w:val="003C7FD4"/>
    <w:rsid w:val="003D6C81"/>
    <w:rsid w:val="003D7600"/>
    <w:rsid w:val="003E0487"/>
    <w:rsid w:val="003E5DB1"/>
    <w:rsid w:val="003F2C80"/>
    <w:rsid w:val="003F3202"/>
    <w:rsid w:val="003F75CF"/>
    <w:rsid w:val="003F760C"/>
    <w:rsid w:val="004052ED"/>
    <w:rsid w:val="00410C8D"/>
    <w:rsid w:val="00411370"/>
    <w:rsid w:val="00411408"/>
    <w:rsid w:val="00411FAA"/>
    <w:rsid w:val="004132ED"/>
    <w:rsid w:val="00416485"/>
    <w:rsid w:val="00422995"/>
    <w:rsid w:val="00425E2D"/>
    <w:rsid w:val="00426651"/>
    <w:rsid w:val="0042682A"/>
    <w:rsid w:val="0043353F"/>
    <w:rsid w:val="004340BC"/>
    <w:rsid w:val="004349B1"/>
    <w:rsid w:val="00437E1F"/>
    <w:rsid w:val="00443ED4"/>
    <w:rsid w:val="00447060"/>
    <w:rsid w:val="00447100"/>
    <w:rsid w:val="0045156A"/>
    <w:rsid w:val="004536FE"/>
    <w:rsid w:val="0045375F"/>
    <w:rsid w:val="00454534"/>
    <w:rsid w:val="00456DB7"/>
    <w:rsid w:val="00461CA9"/>
    <w:rsid w:val="0046685D"/>
    <w:rsid w:val="00480E12"/>
    <w:rsid w:val="004810F8"/>
    <w:rsid w:val="00481339"/>
    <w:rsid w:val="00481518"/>
    <w:rsid w:val="004826CB"/>
    <w:rsid w:val="00482D0C"/>
    <w:rsid w:val="00483431"/>
    <w:rsid w:val="00483F58"/>
    <w:rsid w:val="00486127"/>
    <w:rsid w:val="004877DA"/>
    <w:rsid w:val="00487C0A"/>
    <w:rsid w:val="004936A1"/>
    <w:rsid w:val="004A5497"/>
    <w:rsid w:val="004A6F34"/>
    <w:rsid w:val="004A7842"/>
    <w:rsid w:val="004B1A43"/>
    <w:rsid w:val="004B3B30"/>
    <w:rsid w:val="004B3CA7"/>
    <w:rsid w:val="004B6BD3"/>
    <w:rsid w:val="004B7ECE"/>
    <w:rsid w:val="004C02A7"/>
    <w:rsid w:val="004C0BA0"/>
    <w:rsid w:val="004C218F"/>
    <w:rsid w:val="004C26B8"/>
    <w:rsid w:val="004C3589"/>
    <w:rsid w:val="004C6944"/>
    <w:rsid w:val="004D14D2"/>
    <w:rsid w:val="004D5561"/>
    <w:rsid w:val="004D6700"/>
    <w:rsid w:val="004E1DE7"/>
    <w:rsid w:val="004E3008"/>
    <w:rsid w:val="004E4081"/>
    <w:rsid w:val="004E4E4F"/>
    <w:rsid w:val="004E51A2"/>
    <w:rsid w:val="004E546D"/>
    <w:rsid w:val="004F2EF4"/>
    <w:rsid w:val="004F3BE6"/>
    <w:rsid w:val="004F4443"/>
    <w:rsid w:val="005014E4"/>
    <w:rsid w:val="00504142"/>
    <w:rsid w:val="005057E4"/>
    <w:rsid w:val="00510CB7"/>
    <w:rsid w:val="00512998"/>
    <w:rsid w:val="00512BB1"/>
    <w:rsid w:val="005138E7"/>
    <w:rsid w:val="00522A3C"/>
    <w:rsid w:val="005231BD"/>
    <w:rsid w:val="00532284"/>
    <w:rsid w:val="00536F11"/>
    <w:rsid w:val="0053730B"/>
    <w:rsid w:val="00543B1D"/>
    <w:rsid w:val="00544E82"/>
    <w:rsid w:val="00546CCC"/>
    <w:rsid w:val="00550315"/>
    <w:rsid w:val="00551CAB"/>
    <w:rsid w:val="00552A10"/>
    <w:rsid w:val="00552DCD"/>
    <w:rsid w:val="0055382B"/>
    <w:rsid w:val="00557C57"/>
    <w:rsid w:val="0056423B"/>
    <w:rsid w:val="00566FD0"/>
    <w:rsid w:val="00567F8F"/>
    <w:rsid w:val="005746C0"/>
    <w:rsid w:val="00576C72"/>
    <w:rsid w:val="00580449"/>
    <w:rsid w:val="00581000"/>
    <w:rsid w:val="00581F37"/>
    <w:rsid w:val="00585498"/>
    <w:rsid w:val="005919FE"/>
    <w:rsid w:val="00592EC4"/>
    <w:rsid w:val="00595510"/>
    <w:rsid w:val="00595ECA"/>
    <w:rsid w:val="005960AC"/>
    <w:rsid w:val="005A0007"/>
    <w:rsid w:val="005A079F"/>
    <w:rsid w:val="005A0923"/>
    <w:rsid w:val="005A1D7D"/>
    <w:rsid w:val="005A395C"/>
    <w:rsid w:val="005A4473"/>
    <w:rsid w:val="005A5EA2"/>
    <w:rsid w:val="005A6BBF"/>
    <w:rsid w:val="005B1261"/>
    <w:rsid w:val="005B2291"/>
    <w:rsid w:val="005B30E3"/>
    <w:rsid w:val="005B37D1"/>
    <w:rsid w:val="005B4E07"/>
    <w:rsid w:val="005C2CBA"/>
    <w:rsid w:val="005C4904"/>
    <w:rsid w:val="005C5339"/>
    <w:rsid w:val="005C6223"/>
    <w:rsid w:val="005D3352"/>
    <w:rsid w:val="005D3631"/>
    <w:rsid w:val="005D3E98"/>
    <w:rsid w:val="005D6DA6"/>
    <w:rsid w:val="005D7D9F"/>
    <w:rsid w:val="005E21DD"/>
    <w:rsid w:val="005E292D"/>
    <w:rsid w:val="005E5FB3"/>
    <w:rsid w:val="005E61A7"/>
    <w:rsid w:val="005E7377"/>
    <w:rsid w:val="005F4B7D"/>
    <w:rsid w:val="005F528C"/>
    <w:rsid w:val="005F5910"/>
    <w:rsid w:val="006028C9"/>
    <w:rsid w:val="006033BC"/>
    <w:rsid w:val="00605AD4"/>
    <w:rsid w:val="006069B1"/>
    <w:rsid w:val="00606AD2"/>
    <w:rsid w:val="00606B03"/>
    <w:rsid w:val="006144BF"/>
    <w:rsid w:val="00617777"/>
    <w:rsid w:val="006203F3"/>
    <w:rsid w:val="00620409"/>
    <w:rsid w:val="006205B0"/>
    <w:rsid w:val="00621F12"/>
    <w:rsid w:val="006224F2"/>
    <w:rsid w:val="0062612B"/>
    <w:rsid w:val="00630133"/>
    <w:rsid w:val="00634D27"/>
    <w:rsid w:val="00634E65"/>
    <w:rsid w:val="00636D56"/>
    <w:rsid w:val="00640022"/>
    <w:rsid w:val="00644377"/>
    <w:rsid w:val="00645424"/>
    <w:rsid w:val="006456AF"/>
    <w:rsid w:val="00645C60"/>
    <w:rsid w:val="00650D8A"/>
    <w:rsid w:val="00651B5A"/>
    <w:rsid w:val="00651CF4"/>
    <w:rsid w:val="00656B93"/>
    <w:rsid w:val="00657127"/>
    <w:rsid w:val="006575AE"/>
    <w:rsid w:val="006616EC"/>
    <w:rsid w:val="00676F94"/>
    <w:rsid w:val="00680CF9"/>
    <w:rsid w:val="00684277"/>
    <w:rsid w:val="0069076A"/>
    <w:rsid w:val="006926D5"/>
    <w:rsid w:val="006A2186"/>
    <w:rsid w:val="006A2411"/>
    <w:rsid w:val="006A3023"/>
    <w:rsid w:val="006A786A"/>
    <w:rsid w:val="006B01EE"/>
    <w:rsid w:val="006B08D4"/>
    <w:rsid w:val="006B0D93"/>
    <w:rsid w:val="006B0EA1"/>
    <w:rsid w:val="006B2E80"/>
    <w:rsid w:val="006B320C"/>
    <w:rsid w:val="006C2450"/>
    <w:rsid w:val="006C27A0"/>
    <w:rsid w:val="006C68F8"/>
    <w:rsid w:val="006C7995"/>
    <w:rsid w:val="006D04B2"/>
    <w:rsid w:val="006D22C5"/>
    <w:rsid w:val="006D4A42"/>
    <w:rsid w:val="006D4EB0"/>
    <w:rsid w:val="006D79C2"/>
    <w:rsid w:val="006E79C8"/>
    <w:rsid w:val="006F3437"/>
    <w:rsid w:val="00700636"/>
    <w:rsid w:val="00701128"/>
    <w:rsid w:val="00707F87"/>
    <w:rsid w:val="007102B3"/>
    <w:rsid w:val="00711525"/>
    <w:rsid w:val="0071435E"/>
    <w:rsid w:val="0071445D"/>
    <w:rsid w:val="00721310"/>
    <w:rsid w:val="007239C6"/>
    <w:rsid w:val="00723A1A"/>
    <w:rsid w:val="00723BEC"/>
    <w:rsid w:val="00724AE2"/>
    <w:rsid w:val="00725693"/>
    <w:rsid w:val="00726085"/>
    <w:rsid w:val="00730FAD"/>
    <w:rsid w:val="00732227"/>
    <w:rsid w:val="00732783"/>
    <w:rsid w:val="007335CB"/>
    <w:rsid w:val="00733B38"/>
    <w:rsid w:val="007349AA"/>
    <w:rsid w:val="007509D9"/>
    <w:rsid w:val="00751077"/>
    <w:rsid w:val="00751B50"/>
    <w:rsid w:val="00755C48"/>
    <w:rsid w:val="0075632A"/>
    <w:rsid w:val="00763B7A"/>
    <w:rsid w:val="00770559"/>
    <w:rsid w:val="007715ED"/>
    <w:rsid w:val="007719C7"/>
    <w:rsid w:val="00771D12"/>
    <w:rsid w:val="007759D8"/>
    <w:rsid w:val="00784D84"/>
    <w:rsid w:val="00786C80"/>
    <w:rsid w:val="00791776"/>
    <w:rsid w:val="00793680"/>
    <w:rsid w:val="00793F4D"/>
    <w:rsid w:val="00795A6B"/>
    <w:rsid w:val="00795D48"/>
    <w:rsid w:val="00797FF9"/>
    <w:rsid w:val="007A1E79"/>
    <w:rsid w:val="007A4619"/>
    <w:rsid w:val="007B1573"/>
    <w:rsid w:val="007B344B"/>
    <w:rsid w:val="007B5F05"/>
    <w:rsid w:val="007B79C3"/>
    <w:rsid w:val="007C10D3"/>
    <w:rsid w:val="007C6A6F"/>
    <w:rsid w:val="007D1782"/>
    <w:rsid w:val="007D3DD6"/>
    <w:rsid w:val="007D5073"/>
    <w:rsid w:val="007D71D3"/>
    <w:rsid w:val="007E0F21"/>
    <w:rsid w:val="007E11AE"/>
    <w:rsid w:val="007E1BBD"/>
    <w:rsid w:val="007E2455"/>
    <w:rsid w:val="007E3F2D"/>
    <w:rsid w:val="007E5EA7"/>
    <w:rsid w:val="007E60DC"/>
    <w:rsid w:val="007E6D03"/>
    <w:rsid w:val="007E78EA"/>
    <w:rsid w:val="007F0F87"/>
    <w:rsid w:val="007F35C0"/>
    <w:rsid w:val="00802C71"/>
    <w:rsid w:val="00804285"/>
    <w:rsid w:val="00806C67"/>
    <w:rsid w:val="0081375B"/>
    <w:rsid w:val="00817C0F"/>
    <w:rsid w:val="008220EE"/>
    <w:rsid w:val="00822545"/>
    <w:rsid w:val="00830699"/>
    <w:rsid w:val="0083125D"/>
    <w:rsid w:val="008317C0"/>
    <w:rsid w:val="00832C83"/>
    <w:rsid w:val="008369F8"/>
    <w:rsid w:val="00837759"/>
    <w:rsid w:val="00843EAC"/>
    <w:rsid w:val="00844A7A"/>
    <w:rsid w:val="00845173"/>
    <w:rsid w:val="00845A90"/>
    <w:rsid w:val="00846807"/>
    <w:rsid w:val="008554A8"/>
    <w:rsid w:val="00855586"/>
    <w:rsid w:val="0085713E"/>
    <w:rsid w:val="00857F32"/>
    <w:rsid w:val="00865E88"/>
    <w:rsid w:val="008770CA"/>
    <w:rsid w:val="008813CC"/>
    <w:rsid w:val="00882071"/>
    <w:rsid w:val="00883D68"/>
    <w:rsid w:val="00884A6C"/>
    <w:rsid w:val="008908E4"/>
    <w:rsid w:val="0089377D"/>
    <w:rsid w:val="00893817"/>
    <w:rsid w:val="00895067"/>
    <w:rsid w:val="00896A1E"/>
    <w:rsid w:val="008971CA"/>
    <w:rsid w:val="00897863"/>
    <w:rsid w:val="008A4F38"/>
    <w:rsid w:val="008A6C87"/>
    <w:rsid w:val="008A7D9C"/>
    <w:rsid w:val="008B2971"/>
    <w:rsid w:val="008C1302"/>
    <w:rsid w:val="008C3D82"/>
    <w:rsid w:val="008C72AA"/>
    <w:rsid w:val="008D2285"/>
    <w:rsid w:val="008D2ADF"/>
    <w:rsid w:val="008D6AAE"/>
    <w:rsid w:val="008E33CF"/>
    <w:rsid w:val="008E6743"/>
    <w:rsid w:val="008E676E"/>
    <w:rsid w:val="008E750A"/>
    <w:rsid w:val="008F0524"/>
    <w:rsid w:val="008F18C8"/>
    <w:rsid w:val="008F1E6E"/>
    <w:rsid w:val="008F3A93"/>
    <w:rsid w:val="0090043C"/>
    <w:rsid w:val="00905671"/>
    <w:rsid w:val="0090574F"/>
    <w:rsid w:val="009104E0"/>
    <w:rsid w:val="0091176F"/>
    <w:rsid w:val="009127B3"/>
    <w:rsid w:val="00916675"/>
    <w:rsid w:val="00916B1E"/>
    <w:rsid w:val="00917AD7"/>
    <w:rsid w:val="0092493D"/>
    <w:rsid w:val="00927E89"/>
    <w:rsid w:val="009315A6"/>
    <w:rsid w:val="00932413"/>
    <w:rsid w:val="009332CD"/>
    <w:rsid w:val="00935ADE"/>
    <w:rsid w:val="00935CBB"/>
    <w:rsid w:val="00940E0F"/>
    <w:rsid w:val="009413A7"/>
    <w:rsid w:val="009458E4"/>
    <w:rsid w:val="0095038C"/>
    <w:rsid w:val="0095188C"/>
    <w:rsid w:val="00952586"/>
    <w:rsid w:val="00952E9F"/>
    <w:rsid w:val="009563F8"/>
    <w:rsid w:val="00956EE0"/>
    <w:rsid w:val="00964F29"/>
    <w:rsid w:val="00966FFD"/>
    <w:rsid w:val="00973ED9"/>
    <w:rsid w:val="00975437"/>
    <w:rsid w:val="009826A9"/>
    <w:rsid w:val="00982DE0"/>
    <w:rsid w:val="00987212"/>
    <w:rsid w:val="0099017F"/>
    <w:rsid w:val="00996896"/>
    <w:rsid w:val="00997FBA"/>
    <w:rsid w:val="009A05E4"/>
    <w:rsid w:val="009A0F91"/>
    <w:rsid w:val="009A2D9B"/>
    <w:rsid w:val="009A4891"/>
    <w:rsid w:val="009B5E51"/>
    <w:rsid w:val="009B6A1E"/>
    <w:rsid w:val="009B76A0"/>
    <w:rsid w:val="009B7CF1"/>
    <w:rsid w:val="009C4D44"/>
    <w:rsid w:val="009C5732"/>
    <w:rsid w:val="009C6987"/>
    <w:rsid w:val="009C6A5B"/>
    <w:rsid w:val="009D329F"/>
    <w:rsid w:val="009D33EB"/>
    <w:rsid w:val="009D3D54"/>
    <w:rsid w:val="009D5D8F"/>
    <w:rsid w:val="009D6DC3"/>
    <w:rsid w:val="009E0CCB"/>
    <w:rsid w:val="009E0E3B"/>
    <w:rsid w:val="009E1D76"/>
    <w:rsid w:val="009E3228"/>
    <w:rsid w:val="009E4EF5"/>
    <w:rsid w:val="009F20CC"/>
    <w:rsid w:val="009F2475"/>
    <w:rsid w:val="009F53F6"/>
    <w:rsid w:val="009F66CD"/>
    <w:rsid w:val="009F6BFE"/>
    <w:rsid w:val="00A0657F"/>
    <w:rsid w:val="00A11312"/>
    <w:rsid w:val="00A13B70"/>
    <w:rsid w:val="00A14616"/>
    <w:rsid w:val="00A2002F"/>
    <w:rsid w:val="00A2539B"/>
    <w:rsid w:val="00A27AEB"/>
    <w:rsid w:val="00A30F14"/>
    <w:rsid w:val="00A32E4C"/>
    <w:rsid w:val="00A4281E"/>
    <w:rsid w:val="00A442EE"/>
    <w:rsid w:val="00A4471E"/>
    <w:rsid w:val="00A45185"/>
    <w:rsid w:val="00A577FE"/>
    <w:rsid w:val="00A6309A"/>
    <w:rsid w:val="00A632C8"/>
    <w:rsid w:val="00A63D64"/>
    <w:rsid w:val="00A72F29"/>
    <w:rsid w:val="00A73DF1"/>
    <w:rsid w:val="00A7548B"/>
    <w:rsid w:val="00A756FB"/>
    <w:rsid w:val="00A758AE"/>
    <w:rsid w:val="00A77A7A"/>
    <w:rsid w:val="00A77FC8"/>
    <w:rsid w:val="00A80F9E"/>
    <w:rsid w:val="00A84068"/>
    <w:rsid w:val="00A84A03"/>
    <w:rsid w:val="00A90545"/>
    <w:rsid w:val="00A94764"/>
    <w:rsid w:val="00A94DAF"/>
    <w:rsid w:val="00A94EFF"/>
    <w:rsid w:val="00AA15F4"/>
    <w:rsid w:val="00AA3863"/>
    <w:rsid w:val="00AA3C02"/>
    <w:rsid w:val="00AA4034"/>
    <w:rsid w:val="00AA5EF5"/>
    <w:rsid w:val="00AA665A"/>
    <w:rsid w:val="00AB0419"/>
    <w:rsid w:val="00AB2C75"/>
    <w:rsid w:val="00AC0A77"/>
    <w:rsid w:val="00AD45D1"/>
    <w:rsid w:val="00AD491C"/>
    <w:rsid w:val="00AD75EB"/>
    <w:rsid w:val="00AE400B"/>
    <w:rsid w:val="00AE4A2E"/>
    <w:rsid w:val="00AE5C7B"/>
    <w:rsid w:val="00AE658F"/>
    <w:rsid w:val="00AF1DD8"/>
    <w:rsid w:val="00AF3AA1"/>
    <w:rsid w:val="00AF60F2"/>
    <w:rsid w:val="00AF67C1"/>
    <w:rsid w:val="00AF6F7F"/>
    <w:rsid w:val="00AF728C"/>
    <w:rsid w:val="00AF7955"/>
    <w:rsid w:val="00AF7F5F"/>
    <w:rsid w:val="00B00426"/>
    <w:rsid w:val="00B04002"/>
    <w:rsid w:val="00B047EA"/>
    <w:rsid w:val="00B06BDF"/>
    <w:rsid w:val="00B11091"/>
    <w:rsid w:val="00B130B5"/>
    <w:rsid w:val="00B14F69"/>
    <w:rsid w:val="00B177B7"/>
    <w:rsid w:val="00B20F0C"/>
    <w:rsid w:val="00B21987"/>
    <w:rsid w:val="00B21E99"/>
    <w:rsid w:val="00B21ECB"/>
    <w:rsid w:val="00B23B5C"/>
    <w:rsid w:val="00B24143"/>
    <w:rsid w:val="00B2664F"/>
    <w:rsid w:val="00B303A0"/>
    <w:rsid w:val="00B30E5B"/>
    <w:rsid w:val="00B35D12"/>
    <w:rsid w:val="00B41679"/>
    <w:rsid w:val="00B41E34"/>
    <w:rsid w:val="00B43C8C"/>
    <w:rsid w:val="00B4590D"/>
    <w:rsid w:val="00B472C8"/>
    <w:rsid w:val="00B500F4"/>
    <w:rsid w:val="00B55058"/>
    <w:rsid w:val="00B55C2B"/>
    <w:rsid w:val="00B61708"/>
    <w:rsid w:val="00B61ECB"/>
    <w:rsid w:val="00B6267C"/>
    <w:rsid w:val="00B6278D"/>
    <w:rsid w:val="00B645A4"/>
    <w:rsid w:val="00B64821"/>
    <w:rsid w:val="00B71097"/>
    <w:rsid w:val="00B72296"/>
    <w:rsid w:val="00B74D2D"/>
    <w:rsid w:val="00B7730A"/>
    <w:rsid w:val="00B80F97"/>
    <w:rsid w:val="00B86081"/>
    <w:rsid w:val="00B93556"/>
    <w:rsid w:val="00B941B9"/>
    <w:rsid w:val="00B9484F"/>
    <w:rsid w:val="00BA18C0"/>
    <w:rsid w:val="00BA247E"/>
    <w:rsid w:val="00BA34B0"/>
    <w:rsid w:val="00BB0BBC"/>
    <w:rsid w:val="00BB1BB0"/>
    <w:rsid w:val="00BB5D6F"/>
    <w:rsid w:val="00BB684D"/>
    <w:rsid w:val="00BC072E"/>
    <w:rsid w:val="00BC6621"/>
    <w:rsid w:val="00BD1F9E"/>
    <w:rsid w:val="00BD58D6"/>
    <w:rsid w:val="00BE351A"/>
    <w:rsid w:val="00BE41D7"/>
    <w:rsid w:val="00BE6A40"/>
    <w:rsid w:val="00BE6F72"/>
    <w:rsid w:val="00BF13D6"/>
    <w:rsid w:val="00BF19D1"/>
    <w:rsid w:val="00BF3ABA"/>
    <w:rsid w:val="00BF48A4"/>
    <w:rsid w:val="00BF6B13"/>
    <w:rsid w:val="00BF7F0B"/>
    <w:rsid w:val="00C034F3"/>
    <w:rsid w:val="00C17D12"/>
    <w:rsid w:val="00C2177B"/>
    <w:rsid w:val="00C21C1E"/>
    <w:rsid w:val="00C22D35"/>
    <w:rsid w:val="00C23037"/>
    <w:rsid w:val="00C31A98"/>
    <w:rsid w:val="00C32117"/>
    <w:rsid w:val="00C325EB"/>
    <w:rsid w:val="00C33E31"/>
    <w:rsid w:val="00C33E4C"/>
    <w:rsid w:val="00C36BD5"/>
    <w:rsid w:val="00C443E1"/>
    <w:rsid w:val="00C44412"/>
    <w:rsid w:val="00C46164"/>
    <w:rsid w:val="00C54522"/>
    <w:rsid w:val="00C56AA3"/>
    <w:rsid w:val="00C60306"/>
    <w:rsid w:val="00C60649"/>
    <w:rsid w:val="00C617A5"/>
    <w:rsid w:val="00C646F3"/>
    <w:rsid w:val="00C71FB5"/>
    <w:rsid w:val="00C731D2"/>
    <w:rsid w:val="00C7425D"/>
    <w:rsid w:val="00C75056"/>
    <w:rsid w:val="00C75EED"/>
    <w:rsid w:val="00C77BBB"/>
    <w:rsid w:val="00C84CAC"/>
    <w:rsid w:val="00C8688E"/>
    <w:rsid w:val="00C912A4"/>
    <w:rsid w:val="00C92730"/>
    <w:rsid w:val="00C96DD8"/>
    <w:rsid w:val="00CA17D0"/>
    <w:rsid w:val="00CA2667"/>
    <w:rsid w:val="00CA574F"/>
    <w:rsid w:val="00CB0915"/>
    <w:rsid w:val="00CB31F7"/>
    <w:rsid w:val="00CB3580"/>
    <w:rsid w:val="00CB5769"/>
    <w:rsid w:val="00CB6BB7"/>
    <w:rsid w:val="00CC32BE"/>
    <w:rsid w:val="00CD15DA"/>
    <w:rsid w:val="00CD4D28"/>
    <w:rsid w:val="00CD581C"/>
    <w:rsid w:val="00CD75BF"/>
    <w:rsid w:val="00CD77F2"/>
    <w:rsid w:val="00CE09B6"/>
    <w:rsid w:val="00CE2075"/>
    <w:rsid w:val="00CE21D6"/>
    <w:rsid w:val="00CE3FF7"/>
    <w:rsid w:val="00CE42D0"/>
    <w:rsid w:val="00CE64C9"/>
    <w:rsid w:val="00CF065E"/>
    <w:rsid w:val="00CF161E"/>
    <w:rsid w:val="00CF1808"/>
    <w:rsid w:val="00CF3CB4"/>
    <w:rsid w:val="00CF49DB"/>
    <w:rsid w:val="00CF55AA"/>
    <w:rsid w:val="00CF6F82"/>
    <w:rsid w:val="00D02268"/>
    <w:rsid w:val="00D04B55"/>
    <w:rsid w:val="00D06708"/>
    <w:rsid w:val="00D109AB"/>
    <w:rsid w:val="00D11D69"/>
    <w:rsid w:val="00D13A14"/>
    <w:rsid w:val="00D13B87"/>
    <w:rsid w:val="00D16B9F"/>
    <w:rsid w:val="00D16FC1"/>
    <w:rsid w:val="00D2173C"/>
    <w:rsid w:val="00D25A7C"/>
    <w:rsid w:val="00D30741"/>
    <w:rsid w:val="00D30C69"/>
    <w:rsid w:val="00D3188A"/>
    <w:rsid w:val="00D327D6"/>
    <w:rsid w:val="00D32C9B"/>
    <w:rsid w:val="00D33B41"/>
    <w:rsid w:val="00D3487F"/>
    <w:rsid w:val="00D35FDE"/>
    <w:rsid w:val="00D40766"/>
    <w:rsid w:val="00D4536B"/>
    <w:rsid w:val="00D457FF"/>
    <w:rsid w:val="00D45D43"/>
    <w:rsid w:val="00D46ED7"/>
    <w:rsid w:val="00D51582"/>
    <w:rsid w:val="00D51F21"/>
    <w:rsid w:val="00D52194"/>
    <w:rsid w:val="00D52256"/>
    <w:rsid w:val="00D53747"/>
    <w:rsid w:val="00D53E2E"/>
    <w:rsid w:val="00D55621"/>
    <w:rsid w:val="00D5595A"/>
    <w:rsid w:val="00D55BF5"/>
    <w:rsid w:val="00D62574"/>
    <w:rsid w:val="00D638BC"/>
    <w:rsid w:val="00D67A9B"/>
    <w:rsid w:val="00D70BC2"/>
    <w:rsid w:val="00D711FD"/>
    <w:rsid w:val="00D726AB"/>
    <w:rsid w:val="00D72AE9"/>
    <w:rsid w:val="00D73583"/>
    <w:rsid w:val="00D762BC"/>
    <w:rsid w:val="00D76630"/>
    <w:rsid w:val="00D76C95"/>
    <w:rsid w:val="00D806F2"/>
    <w:rsid w:val="00D81479"/>
    <w:rsid w:val="00D83A10"/>
    <w:rsid w:val="00D855B8"/>
    <w:rsid w:val="00D86709"/>
    <w:rsid w:val="00D95CA0"/>
    <w:rsid w:val="00D96B09"/>
    <w:rsid w:val="00D96ED3"/>
    <w:rsid w:val="00D977A6"/>
    <w:rsid w:val="00D97A46"/>
    <w:rsid w:val="00DA0422"/>
    <w:rsid w:val="00DA17DE"/>
    <w:rsid w:val="00DA1EE8"/>
    <w:rsid w:val="00DA3ADD"/>
    <w:rsid w:val="00DA40BE"/>
    <w:rsid w:val="00DA4D0D"/>
    <w:rsid w:val="00DA5BF5"/>
    <w:rsid w:val="00DA6CFD"/>
    <w:rsid w:val="00DA6E33"/>
    <w:rsid w:val="00DB2EED"/>
    <w:rsid w:val="00DB37F3"/>
    <w:rsid w:val="00DC6EC8"/>
    <w:rsid w:val="00DD267D"/>
    <w:rsid w:val="00DD4C17"/>
    <w:rsid w:val="00DE297C"/>
    <w:rsid w:val="00DE47CE"/>
    <w:rsid w:val="00DE4F45"/>
    <w:rsid w:val="00DE7826"/>
    <w:rsid w:val="00DF1B72"/>
    <w:rsid w:val="00DF4E0F"/>
    <w:rsid w:val="00DF63E8"/>
    <w:rsid w:val="00DF67BE"/>
    <w:rsid w:val="00E073DC"/>
    <w:rsid w:val="00E10C8A"/>
    <w:rsid w:val="00E10CE5"/>
    <w:rsid w:val="00E11E87"/>
    <w:rsid w:val="00E15359"/>
    <w:rsid w:val="00E16FE5"/>
    <w:rsid w:val="00E30AC6"/>
    <w:rsid w:val="00E3340F"/>
    <w:rsid w:val="00E354AA"/>
    <w:rsid w:val="00E403C9"/>
    <w:rsid w:val="00E44166"/>
    <w:rsid w:val="00E50ECD"/>
    <w:rsid w:val="00E52FF6"/>
    <w:rsid w:val="00E57345"/>
    <w:rsid w:val="00E574EC"/>
    <w:rsid w:val="00E5754E"/>
    <w:rsid w:val="00E604E2"/>
    <w:rsid w:val="00E61054"/>
    <w:rsid w:val="00E61582"/>
    <w:rsid w:val="00E666B5"/>
    <w:rsid w:val="00E71FC1"/>
    <w:rsid w:val="00E75045"/>
    <w:rsid w:val="00E75E5F"/>
    <w:rsid w:val="00E85041"/>
    <w:rsid w:val="00E85E99"/>
    <w:rsid w:val="00E927AE"/>
    <w:rsid w:val="00E93113"/>
    <w:rsid w:val="00E95DDA"/>
    <w:rsid w:val="00E979FA"/>
    <w:rsid w:val="00EA0398"/>
    <w:rsid w:val="00EA1675"/>
    <w:rsid w:val="00EA1A06"/>
    <w:rsid w:val="00EA68C0"/>
    <w:rsid w:val="00EA7B56"/>
    <w:rsid w:val="00EB0D78"/>
    <w:rsid w:val="00EC2267"/>
    <w:rsid w:val="00EC3812"/>
    <w:rsid w:val="00ED0435"/>
    <w:rsid w:val="00ED07E6"/>
    <w:rsid w:val="00ED090C"/>
    <w:rsid w:val="00ED1739"/>
    <w:rsid w:val="00ED6A94"/>
    <w:rsid w:val="00ED71CB"/>
    <w:rsid w:val="00EE0A54"/>
    <w:rsid w:val="00EE1A23"/>
    <w:rsid w:val="00EE4547"/>
    <w:rsid w:val="00EE692B"/>
    <w:rsid w:val="00EE7812"/>
    <w:rsid w:val="00EF12F8"/>
    <w:rsid w:val="00EF3770"/>
    <w:rsid w:val="00EF75E5"/>
    <w:rsid w:val="00F043A1"/>
    <w:rsid w:val="00F067D0"/>
    <w:rsid w:val="00F10712"/>
    <w:rsid w:val="00F12D38"/>
    <w:rsid w:val="00F160FA"/>
    <w:rsid w:val="00F16802"/>
    <w:rsid w:val="00F3223F"/>
    <w:rsid w:val="00F3232F"/>
    <w:rsid w:val="00F3236A"/>
    <w:rsid w:val="00F32B33"/>
    <w:rsid w:val="00F36E70"/>
    <w:rsid w:val="00F37453"/>
    <w:rsid w:val="00F37C4E"/>
    <w:rsid w:val="00F403C4"/>
    <w:rsid w:val="00F43633"/>
    <w:rsid w:val="00F4632B"/>
    <w:rsid w:val="00F5391A"/>
    <w:rsid w:val="00F5598D"/>
    <w:rsid w:val="00F55DF8"/>
    <w:rsid w:val="00F61AA8"/>
    <w:rsid w:val="00F62E10"/>
    <w:rsid w:val="00F65BDF"/>
    <w:rsid w:val="00F70393"/>
    <w:rsid w:val="00F7223A"/>
    <w:rsid w:val="00F72E57"/>
    <w:rsid w:val="00F801D5"/>
    <w:rsid w:val="00F81FCC"/>
    <w:rsid w:val="00F82572"/>
    <w:rsid w:val="00F85F49"/>
    <w:rsid w:val="00F92F5D"/>
    <w:rsid w:val="00F950A5"/>
    <w:rsid w:val="00FA1EF6"/>
    <w:rsid w:val="00FA6964"/>
    <w:rsid w:val="00FA72E7"/>
    <w:rsid w:val="00FB06F7"/>
    <w:rsid w:val="00FB1965"/>
    <w:rsid w:val="00FB335B"/>
    <w:rsid w:val="00FB4772"/>
    <w:rsid w:val="00FB5063"/>
    <w:rsid w:val="00FB528B"/>
    <w:rsid w:val="00FC290E"/>
    <w:rsid w:val="00FC4964"/>
    <w:rsid w:val="00FC55D8"/>
    <w:rsid w:val="00FD069C"/>
    <w:rsid w:val="00FD0752"/>
    <w:rsid w:val="00FD540F"/>
    <w:rsid w:val="00FD76A0"/>
    <w:rsid w:val="00FE0756"/>
    <w:rsid w:val="00FE2D15"/>
    <w:rsid w:val="00FE7D02"/>
    <w:rsid w:val="00FF0A68"/>
    <w:rsid w:val="00FF4FE3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73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FC496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rsid w:val="00843EAC"/>
    <w:pPr>
      <w:ind w:firstLine="851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FD76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76A0"/>
  </w:style>
  <w:style w:type="character" w:customStyle="1" w:styleId="10">
    <w:name w:val="Заголовок 1 Знак"/>
    <w:link w:val="1"/>
    <w:rsid w:val="00FC4964"/>
    <w:rPr>
      <w:sz w:val="28"/>
    </w:rPr>
  </w:style>
  <w:style w:type="paragraph" w:styleId="a9">
    <w:name w:val="Balloon Text"/>
    <w:basedOn w:val="a"/>
    <w:link w:val="aa"/>
    <w:rsid w:val="004340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340BC"/>
    <w:rPr>
      <w:rFonts w:ascii="Tahoma" w:hAnsi="Tahoma" w:cs="Tahoma"/>
      <w:sz w:val="16"/>
      <w:szCs w:val="16"/>
    </w:rPr>
  </w:style>
  <w:style w:type="paragraph" w:customStyle="1" w:styleId="regulartext">
    <w:name w:val="regulartext"/>
    <w:basedOn w:val="a"/>
    <w:rsid w:val="002662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6B0EA1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a4">
    <w:name w:val="Верхний колонтитул Знак"/>
    <w:link w:val="a3"/>
    <w:uiPriority w:val="99"/>
    <w:rsid w:val="00D73583"/>
  </w:style>
  <w:style w:type="numbering" w:customStyle="1" w:styleId="11">
    <w:name w:val="Нет списка1"/>
    <w:next w:val="a2"/>
    <w:uiPriority w:val="99"/>
    <w:semiHidden/>
    <w:unhideWhenUsed/>
    <w:rsid w:val="003A0333"/>
  </w:style>
  <w:style w:type="character" w:styleId="ac">
    <w:name w:val="Subtle Emphasis"/>
    <w:uiPriority w:val="19"/>
    <w:qFormat/>
    <w:rsid w:val="00F55DF8"/>
    <w:rPr>
      <w:i/>
      <w:iCs/>
      <w:color w:val="808080"/>
    </w:rPr>
  </w:style>
  <w:style w:type="table" w:styleId="ad">
    <w:name w:val="Table Grid"/>
    <w:basedOn w:val="a1"/>
    <w:rsid w:val="00DE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73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FC496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rsid w:val="00843EAC"/>
    <w:pPr>
      <w:ind w:firstLine="851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FD76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76A0"/>
  </w:style>
  <w:style w:type="character" w:customStyle="1" w:styleId="10">
    <w:name w:val="Заголовок 1 Знак"/>
    <w:link w:val="1"/>
    <w:rsid w:val="00FC4964"/>
    <w:rPr>
      <w:sz w:val="28"/>
    </w:rPr>
  </w:style>
  <w:style w:type="paragraph" w:styleId="a9">
    <w:name w:val="Balloon Text"/>
    <w:basedOn w:val="a"/>
    <w:link w:val="aa"/>
    <w:rsid w:val="004340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340BC"/>
    <w:rPr>
      <w:rFonts w:ascii="Tahoma" w:hAnsi="Tahoma" w:cs="Tahoma"/>
      <w:sz w:val="16"/>
      <w:szCs w:val="16"/>
    </w:rPr>
  </w:style>
  <w:style w:type="paragraph" w:customStyle="1" w:styleId="regulartext">
    <w:name w:val="regulartext"/>
    <w:basedOn w:val="a"/>
    <w:rsid w:val="002662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6B0EA1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a4">
    <w:name w:val="Верхний колонтитул Знак"/>
    <w:link w:val="a3"/>
    <w:uiPriority w:val="99"/>
    <w:rsid w:val="00D73583"/>
  </w:style>
  <w:style w:type="numbering" w:customStyle="1" w:styleId="11">
    <w:name w:val="Нет списка1"/>
    <w:next w:val="a2"/>
    <w:uiPriority w:val="99"/>
    <w:semiHidden/>
    <w:unhideWhenUsed/>
    <w:rsid w:val="003A0333"/>
  </w:style>
  <w:style w:type="character" w:styleId="ac">
    <w:name w:val="Subtle Emphasis"/>
    <w:uiPriority w:val="19"/>
    <w:qFormat/>
    <w:rsid w:val="00F55DF8"/>
    <w:rPr>
      <w:i/>
      <w:iCs/>
      <w:color w:val="808080"/>
    </w:rPr>
  </w:style>
  <w:style w:type="table" w:styleId="ad">
    <w:name w:val="Table Grid"/>
    <w:basedOn w:val="a1"/>
    <w:rsid w:val="00DE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Oaaeiiu\%3faoaiey\Aeaie%20iinoaiiaeaiey%20Aeaau%20oa%3f%3feoi%3feaeuiie%20aaieieno%3faoe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D2DA-FAB5-4FFD-BB33-3D908FA7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Aeaie iinoaiiaeaiey Aeaau oa??eoi?eaeuiie aaieieno?aoee.dot</Template>
  <TotalTime>78</TotalTime>
  <Pages>34</Pages>
  <Words>15937</Words>
  <Characters>122453</Characters>
  <Application>Microsoft Office Word</Application>
  <DocSecurity>0</DocSecurity>
  <Lines>1020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Андрейченко Зоя Федоровна</cp:lastModifiedBy>
  <cp:revision>7</cp:revision>
  <cp:lastPrinted>2023-04-26T09:06:00Z</cp:lastPrinted>
  <dcterms:created xsi:type="dcterms:W3CDTF">2023-04-26T07:49:00Z</dcterms:created>
  <dcterms:modified xsi:type="dcterms:W3CDTF">2023-05-03T06:34:00Z</dcterms:modified>
</cp:coreProperties>
</file>